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65B7" w14:textId="77777777" w:rsidR="00930F22" w:rsidRDefault="00930F22">
      <w:pPr>
        <w:pStyle w:val="Nagwek1"/>
        <w:spacing w:line="360" w:lineRule="auto"/>
      </w:pPr>
    </w:p>
    <w:p w14:paraId="72A1F359" w14:textId="119DBE06" w:rsidR="00EC75CE" w:rsidRDefault="00633C6B">
      <w:pPr>
        <w:pStyle w:val="Nagwek1"/>
        <w:spacing w:line="360" w:lineRule="auto"/>
      </w:pPr>
      <w:r w:rsidRPr="002C2059">
        <w:rPr>
          <w:noProof/>
        </w:rPr>
        <w:drawing>
          <wp:inline distT="0" distB="0" distL="0" distR="0" wp14:anchorId="2A528865" wp14:editId="67DFD93C">
            <wp:extent cx="5762625" cy="504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l="-526" t="-6082" r="-526" b="-6082"/>
                    <a:stretch>
                      <a:fillRect/>
                    </a:stretch>
                  </pic:blipFill>
                  <pic:spPr bwMode="auto">
                    <a:xfrm>
                      <a:off x="0" y="0"/>
                      <a:ext cx="5762625" cy="504825"/>
                    </a:xfrm>
                    <a:prstGeom prst="rect">
                      <a:avLst/>
                    </a:prstGeom>
                    <a:solidFill>
                      <a:srgbClr val="FFFFFF">
                        <a:alpha val="0"/>
                      </a:srgbClr>
                    </a:solidFill>
                    <a:ln>
                      <a:noFill/>
                    </a:ln>
                  </pic:spPr>
                </pic:pic>
              </a:graphicData>
            </a:graphic>
          </wp:inline>
        </w:drawing>
      </w:r>
    </w:p>
    <w:p w14:paraId="4A019451" w14:textId="77777777" w:rsidR="00930F22" w:rsidRDefault="00930F22">
      <w:pPr>
        <w:pStyle w:val="Nagwek1"/>
        <w:spacing w:line="360" w:lineRule="auto"/>
      </w:pPr>
    </w:p>
    <w:p w14:paraId="39A3D259" w14:textId="77777777" w:rsidR="00947415" w:rsidRDefault="00CC4912">
      <w:pPr>
        <w:pStyle w:val="Nagwek1"/>
        <w:spacing w:line="360" w:lineRule="auto"/>
      </w:pPr>
      <w:r>
        <w:t>FORMULARZ OFERTOWY</w:t>
      </w:r>
    </w:p>
    <w:p w14:paraId="5CC981E3" w14:textId="77777777" w:rsidR="00947415" w:rsidRDefault="006574F5">
      <w:pPr>
        <w:jc w:val="both"/>
        <w:rPr>
          <w:sz w:val="24"/>
        </w:rPr>
      </w:pPr>
      <w:r>
        <w:rPr>
          <w:sz w:val="24"/>
        </w:rPr>
        <w:t>___________________________________________________________________________</w:t>
      </w:r>
    </w:p>
    <w:p w14:paraId="3988CE56" w14:textId="77777777" w:rsidR="00947415" w:rsidRDefault="00CC4912" w:rsidP="006574F5">
      <w:pPr>
        <w:spacing w:line="360" w:lineRule="auto"/>
        <w:ind w:left="3544"/>
        <w:jc w:val="center"/>
        <w:rPr>
          <w:b/>
          <w:sz w:val="24"/>
        </w:rPr>
      </w:pPr>
      <w:r>
        <w:rPr>
          <w:b/>
          <w:sz w:val="24"/>
        </w:rPr>
        <w:t>Zamawiający</w:t>
      </w:r>
    </w:p>
    <w:p w14:paraId="50609029" w14:textId="77777777" w:rsidR="00947415" w:rsidRDefault="00CC4912" w:rsidP="006574F5">
      <w:pPr>
        <w:spacing w:line="360" w:lineRule="auto"/>
        <w:ind w:left="3544"/>
        <w:jc w:val="center"/>
        <w:rPr>
          <w:b/>
          <w:sz w:val="24"/>
        </w:rPr>
      </w:pPr>
      <w:r>
        <w:rPr>
          <w:b/>
          <w:sz w:val="24"/>
        </w:rPr>
        <w:t>Starosta Gostyniński</w:t>
      </w:r>
    </w:p>
    <w:p w14:paraId="23874359" w14:textId="77777777" w:rsidR="00947415" w:rsidRDefault="00CC4912" w:rsidP="006574F5">
      <w:pPr>
        <w:spacing w:line="360" w:lineRule="auto"/>
        <w:ind w:left="3544"/>
        <w:jc w:val="center"/>
        <w:rPr>
          <w:b/>
          <w:sz w:val="24"/>
        </w:rPr>
      </w:pPr>
      <w:r>
        <w:rPr>
          <w:b/>
          <w:sz w:val="24"/>
        </w:rPr>
        <w:t>za pośrednictwem</w:t>
      </w:r>
    </w:p>
    <w:p w14:paraId="172F67A1" w14:textId="77777777" w:rsidR="00947415" w:rsidRDefault="00CC4912" w:rsidP="006574F5">
      <w:pPr>
        <w:spacing w:line="360" w:lineRule="auto"/>
        <w:ind w:left="3544" w:firstLine="4"/>
        <w:jc w:val="center"/>
        <w:rPr>
          <w:b/>
          <w:sz w:val="24"/>
        </w:rPr>
      </w:pPr>
      <w:r>
        <w:rPr>
          <w:b/>
          <w:sz w:val="24"/>
        </w:rPr>
        <w:t>Dyrektora Powiatowego Urzędu Pracy</w:t>
      </w:r>
    </w:p>
    <w:p w14:paraId="10A74B1B" w14:textId="77777777" w:rsidR="00947415" w:rsidRDefault="00CC4912" w:rsidP="006574F5">
      <w:pPr>
        <w:spacing w:line="360" w:lineRule="auto"/>
        <w:ind w:left="3544"/>
        <w:jc w:val="center"/>
        <w:rPr>
          <w:b/>
          <w:sz w:val="24"/>
        </w:rPr>
      </w:pPr>
      <w:r>
        <w:rPr>
          <w:b/>
          <w:sz w:val="24"/>
        </w:rPr>
        <w:t>w Gostyninie</w:t>
      </w:r>
    </w:p>
    <w:p w14:paraId="7CF90673" w14:textId="77777777" w:rsidR="00947415" w:rsidRDefault="00CC4912" w:rsidP="006574F5">
      <w:pPr>
        <w:spacing w:line="360" w:lineRule="auto"/>
        <w:ind w:left="3544"/>
        <w:jc w:val="center"/>
        <w:rPr>
          <w:b/>
          <w:sz w:val="24"/>
        </w:rPr>
      </w:pPr>
      <w:r>
        <w:rPr>
          <w:b/>
          <w:sz w:val="24"/>
        </w:rPr>
        <w:t>ul. Płocka 66/68</w:t>
      </w:r>
    </w:p>
    <w:p w14:paraId="78795A17" w14:textId="77777777" w:rsidR="00947415" w:rsidRDefault="00CC4912" w:rsidP="006574F5">
      <w:pPr>
        <w:spacing w:line="360" w:lineRule="auto"/>
        <w:ind w:left="3544"/>
        <w:jc w:val="center"/>
        <w:rPr>
          <w:b/>
          <w:sz w:val="24"/>
        </w:rPr>
      </w:pPr>
      <w:r>
        <w:rPr>
          <w:b/>
          <w:sz w:val="24"/>
        </w:rPr>
        <w:t>09-500 Gostynin</w:t>
      </w:r>
    </w:p>
    <w:p w14:paraId="62822F58" w14:textId="77777777" w:rsidR="00947415" w:rsidRDefault="00947415">
      <w:pPr>
        <w:jc w:val="both"/>
        <w:rPr>
          <w:b/>
          <w:sz w:val="24"/>
        </w:rPr>
      </w:pPr>
    </w:p>
    <w:p w14:paraId="375F4113"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5C504447" w14:textId="77777777" w:rsidR="00947415" w:rsidRDefault="00CC4912">
      <w:pPr>
        <w:jc w:val="both"/>
        <w:rPr>
          <w:sz w:val="24"/>
        </w:rPr>
      </w:pPr>
      <w:r>
        <w:rPr>
          <w:sz w:val="24"/>
        </w:rPr>
        <w:t>………………………………………………………………………………………………</w:t>
      </w:r>
    </w:p>
    <w:p w14:paraId="0E58317C" w14:textId="77777777" w:rsidR="00947415" w:rsidRDefault="00CC4912">
      <w:pPr>
        <w:jc w:val="both"/>
      </w:pPr>
      <w:r>
        <w:t>(imię, nazwisko, stanowisko/podstawa do reprezentacji)</w:t>
      </w:r>
    </w:p>
    <w:p w14:paraId="686F25C8" w14:textId="77777777" w:rsidR="00947415" w:rsidRDefault="00947415">
      <w:pPr>
        <w:jc w:val="both"/>
      </w:pPr>
    </w:p>
    <w:p w14:paraId="0B094B4B" w14:textId="77777777" w:rsidR="00947415" w:rsidRDefault="00CC4912">
      <w:pPr>
        <w:jc w:val="both"/>
        <w:rPr>
          <w:sz w:val="24"/>
          <w:szCs w:val="24"/>
        </w:rPr>
      </w:pPr>
      <w:r>
        <w:rPr>
          <w:sz w:val="24"/>
          <w:szCs w:val="24"/>
        </w:rPr>
        <w:t>działając w imieniu i na rzecz:</w:t>
      </w:r>
    </w:p>
    <w:p w14:paraId="7E9A235B" w14:textId="77777777" w:rsidR="00947415" w:rsidRDefault="00CC4912">
      <w:pPr>
        <w:jc w:val="both"/>
      </w:pPr>
      <w:r>
        <w:rPr>
          <w:sz w:val="24"/>
          <w:szCs w:val="24"/>
        </w:rPr>
        <w:t>……………………………………………………………………………………………….….</w:t>
      </w:r>
      <w:r>
        <w:t xml:space="preserve"> </w:t>
      </w:r>
    </w:p>
    <w:p w14:paraId="7A4B5337" w14:textId="77777777" w:rsidR="00947415" w:rsidRDefault="00947415">
      <w:pPr>
        <w:jc w:val="both"/>
      </w:pPr>
    </w:p>
    <w:p w14:paraId="36C45A3E" w14:textId="77777777" w:rsidR="00947415" w:rsidRDefault="00CC4912">
      <w:pPr>
        <w:jc w:val="both"/>
        <w:rPr>
          <w:sz w:val="24"/>
        </w:rPr>
      </w:pPr>
      <w:r>
        <w:rPr>
          <w:sz w:val="24"/>
        </w:rPr>
        <w:t>…………………………………………………………………………………………………..</w:t>
      </w:r>
    </w:p>
    <w:p w14:paraId="25C6E0B4" w14:textId="77777777" w:rsidR="00947415" w:rsidRDefault="00CC4912">
      <w:pPr>
        <w:jc w:val="both"/>
      </w:pPr>
      <w:r>
        <w:t xml:space="preserve">(pełna nazwa Wykonawcy/Wykonawców w przypadku wykonawców wspólnie ubiegających się o udzielenie zamówienia, zwanego/ych dalej „Wykonawcą”) </w:t>
      </w:r>
    </w:p>
    <w:p w14:paraId="59A72D9C" w14:textId="77777777" w:rsidR="00947415" w:rsidRDefault="00947415">
      <w:pPr>
        <w:jc w:val="both"/>
        <w:rPr>
          <w:b/>
          <w:sz w:val="24"/>
        </w:rPr>
      </w:pPr>
    </w:p>
    <w:p w14:paraId="7D8D99CD"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3C524F66" w14:textId="77777777" w:rsidR="00947415" w:rsidRDefault="00CC4912">
      <w:pPr>
        <w:spacing w:line="360" w:lineRule="auto"/>
        <w:jc w:val="both"/>
        <w:rPr>
          <w:sz w:val="24"/>
        </w:rPr>
      </w:pPr>
      <w:r>
        <w:rPr>
          <w:sz w:val="24"/>
        </w:rPr>
        <w:t>Kraj _________________________________</w:t>
      </w:r>
    </w:p>
    <w:p w14:paraId="3CBCD4B2" w14:textId="77777777" w:rsidR="00947415" w:rsidRDefault="00CC4912">
      <w:pPr>
        <w:spacing w:line="360" w:lineRule="auto"/>
        <w:jc w:val="both"/>
        <w:rPr>
          <w:sz w:val="24"/>
        </w:rPr>
      </w:pPr>
      <w:r>
        <w:rPr>
          <w:sz w:val="24"/>
        </w:rPr>
        <w:t>REGON______________________________</w:t>
      </w:r>
    </w:p>
    <w:p w14:paraId="333885EF"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1A76F06D" w14:textId="77777777" w:rsidR="00947415" w:rsidRDefault="00CC4912">
      <w:pPr>
        <w:spacing w:line="360" w:lineRule="auto"/>
        <w:jc w:val="both"/>
        <w:rPr>
          <w:sz w:val="24"/>
        </w:rPr>
      </w:pPr>
      <w:r>
        <w:rPr>
          <w:sz w:val="24"/>
        </w:rPr>
        <w:t>TEL_________________________________</w:t>
      </w:r>
    </w:p>
    <w:p w14:paraId="5FF24DD4"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6DA09BC0"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4583F781" w14:textId="77777777" w:rsidR="00BC0FBF" w:rsidRDefault="00BC0FBF">
      <w:pPr>
        <w:spacing w:line="360" w:lineRule="auto"/>
        <w:jc w:val="both"/>
        <w:rPr>
          <w:sz w:val="24"/>
        </w:rPr>
      </w:pPr>
    </w:p>
    <w:p w14:paraId="72BAF949" w14:textId="77777777" w:rsidR="00947415" w:rsidRDefault="00CC4912">
      <w:pPr>
        <w:spacing w:line="360" w:lineRule="auto"/>
        <w:jc w:val="both"/>
      </w:pPr>
      <w:r>
        <w:rPr>
          <w:sz w:val="24"/>
        </w:rPr>
        <w:tab/>
      </w:r>
      <w:r>
        <w:rPr>
          <w:sz w:val="24"/>
        </w:rPr>
        <w:tab/>
      </w:r>
      <w:r>
        <w:rPr>
          <w:sz w:val="24"/>
        </w:rPr>
        <w:tab/>
      </w:r>
      <w:r>
        <w:tab/>
        <w:t xml:space="preserve"> </w:t>
      </w:r>
    </w:p>
    <w:p w14:paraId="09FA552B"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63A1F89C" w14:textId="77777777" w:rsidR="006574F5" w:rsidRDefault="006574F5" w:rsidP="006574F5">
      <w:pPr>
        <w:jc w:val="both"/>
        <w:rPr>
          <w:sz w:val="24"/>
        </w:rPr>
      </w:pPr>
    </w:p>
    <w:p w14:paraId="57CB5608"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2EB0572F" w14:textId="77777777" w:rsidR="00947415" w:rsidRDefault="00CC4912">
      <w:pPr>
        <w:ind w:left="-360"/>
        <w:jc w:val="both"/>
        <w:rPr>
          <w:sz w:val="16"/>
        </w:rPr>
      </w:pPr>
      <w:r>
        <w:rPr>
          <w:sz w:val="16"/>
        </w:rPr>
        <w:t xml:space="preserve">                                                                                                          ( nazwa szkolenia )</w:t>
      </w:r>
    </w:p>
    <w:p w14:paraId="3E0D7D97" w14:textId="77777777" w:rsidR="00947415" w:rsidRDefault="00947415">
      <w:pPr>
        <w:jc w:val="both"/>
        <w:rPr>
          <w:sz w:val="24"/>
        </w:rPr>
      </w:pPr>
    </w:p>
    <w:p w14:paraId="2697E9B1" w14:textId="77777777"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2CECEAFE" w14:textId="77777777" w:rsidR="006C4897" w:rsidRDefault="006C4897">
      <w:pPr>
        <w:rPr>
          <w:sz w:val="24"/>
        </w:rPr>
      </w:pPr>
    </w:p>
    <w:p w14:paraId="17FFD4E3" w14:textId="77777777"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14:paraId="4C96CE4C" w14:textId="77777777" w:rsidR="00947415" w:rsidRDefault="00947415">
      <w:pPr>
        <w:tabs>
          <w:tab w:val="left" w:pos="360"/>
        </w:tabs>
        <w:ind w:left="-360"/>
        <w:rPr>
          <w:sz w:val="24"/>
        </w:rPr>
      </w:pPr>
    </w:p>
    <w:p w14:paraId="50751E89"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3821614F" w14:textId="77777777" w:rsidR="00947415" w:rsidRDefault="00947415">
      <w:pPr>
        <w:pStyle w:val="Tekstpodstawowy2"/>
        <w:spacing w:after="0" w:line="240" w:lineRule="auto"/>
        <w:jc w:val="both"/>
        <w:rPr>
          <w:sz w:val="24"/>
        </w:rPr>
      </w:pPr>
    </w:p>
    <w:p w14:paraId="739EF0FB" w14:textId="77777777"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14:paraId="338FD2DB" w14:textId="77777777" w:rsidR="00947415" w:rsidRDefault="00947415">
      <w:pPr>
        <w:pStyle w:val="Tekstpodstawowy2"/>
        <w:spacing w:after="0" w:line="240" w:lineRule="auto"/>
        <w:rPr>
          <w:sz w:val="24"/>
        </w:rPr>
      </w:pPr>
    </w:p>
    <w:p w14:paraId="2F98F732"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14:paraId="1A5018A0" w14:textId="77777777" w:rsidR="00947415" w:rsidRDefault="00947415">
      <w:pPr>
        <w:pStyle w:val="Tekstpodstawowy2"/>
        <w:spacing w:after="0" w:line="240" w:lineRule="auto"/>
        <w:rPr>
          <w:sz w:val="24"/>
        </w:rPr>
      </w:pPr>
    </w:p>
    <w:p w14:paraId="0DCD7557"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14:paraId="1E1B3B76" w14:textId="77777777" w:rsidR="00947415" w:rsidRDefault="00947415">
      <w:pPr>
        <w:pStyle w:val="Akapitzlist"/>
        <w:rPr>
          <w:sz w:val="24"/>
        </w:rPr>
      </w:pPr>
    </w:p>
    <w:p w14:paraId="15C4E1D4"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14:paraId="3D185230" w14:textId="77777777" w:rsidR="00947415" w:rsidRDefault="00947415">
      <w:pPr>
        <w:pStyle w:val="Akapitzlist"/>
        <w:rPr>
          <w:color w:val="000000"/>
          <w:sz w:val="24"/>
        </w:rPr>
      </w:pPr>
    </w:p>
    <w:p w14:paraId="6915E2E9"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07AEFEEE"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14:paraId="5F76B4B8" w14:textId="77777777" w:rsidR="00947415" w:rsidRDefault="00947415">
      <w:pPr>
        <w:pStyle w:val="Tekstpodstawowy2"/>
        <w:spacing w:after="0" w:line="360" w:lineRule="auto"/>
        <w:ind w:left="360"/>
        <w:rPr>
          <w:sz w:val="24"/>
        </w:rPr>
      </w:pPr>
    </w:p>
    <w:p w14:paraId="67FFE2E3"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5EB01BD1" w14:textId="77777777" w:rsidR="00947415" w:rsidRDefault="00CC4912">
      <w:pPr>
        <w:pStyle w:val="Tekstpodstawowy2"/>
        <w:spacing w:after="0" w:line="240" w:lineRule="auto"/>
      </w:pPr>
      <w:r>
        <w:t>(należność dla Wykonawcy za przeprowadzenie szkolenia)</w:t>
      </w:r>
    </w:p>
    <w:p w14:paraId="25281CB6" w14:textId="77777777" w:rsidR="00947415" w:rsidRDefault="00947415">
      <w:pPr>
        <w:pStyle w:val="Tekstpodstawowy2"/>
        <w:spacing w:after="0" w:line="240" w:lineRule="auto"/>
      </w:pPr>
    </w:p>
    <w:p w14:paraId="0EE2284B"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1530853D" w14:textId="77777777" w:rsidR="00947415" w:rsidRDefault="00947415">
      <w:pPr>
        <w:rPr>
          <w:sz w:val="24"/>
        </w:rPr>
      </w:pPr>
    </w:p>
    <w:p w14:paraId="01742D49" w14:textId="77777777" w:rsidR="00947415" w:rsidRPr="00DB4163" w:rsidRDefault="00CC4912">
      <w:pPr>
        <w:pStyle w:val="Tekstprzypisudolnego"/>
        <w:rPr>
          <w:sz w:val="18"/>
        </w:rPr>
      </w:pPr>
      <w:r w:rsidRPr="00DB4163">
        <w:rPr>
          <w:sz w:val="18"/>
        </w:rPr>
        <w:t>*   koszt osobo godziny szkolenia obliczony wg wzoru:</w:t>
      </w:r>
    </w:p>
    <w:p w14:paraId="60F9FEDE"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71B37113" w14:textId="77777777" w:rsidR="00947415" w:rsidRDefault="00947415">
      <w:pPr>
        <w:pStyle w:val="Tekstprzypisudolnego"/>
      </w:pPr>
    </w:p>
    <w:p w14:paraId="0C05D6D3"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570F05F0"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7663A53F" w14:textId="77777777" w:rsidR="00947415" w:rsidRDefault="00CC4912">
      <w:pPr>
        <w:pStyle w:val="Tekstprzypisudolnego"/>
        <w:jc w:val="both"/>
        <w:rPr>
          <w:sz w:val="24"/>
        </w:rPr>
      </w:pPr>
      <w:r>
        <w:rPr>
          <w:sz w:val="24"/>
        </w:rPr>
        <w:t xml:space="preserve"> ___________________________________________________________________________</w:t>
      </w:r>
    </w:p>
    <w:p w14:paraId="67C752A7" w14:textId="77777777" w:rsidR="00947415" w:rsidRDefault="00947415">
      <w:pPr>
        <w:pStyle w:val="Tekstprzypisudolnego"/>
        <w:rPr>
          <w:sz w:val="24"/>
        </w:rPr>
      </w:pPr>
    </w:p>
    <w:p w14:paraId="64BAB8BE"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6A4E3653" w14:textId="77777777" w:rsidR="00947415" w:rsidRDefault="00CC4912">
      <w:pPr>
        <w:pStyle w:val="Tekstprzypisudolnego"/>
        <w:numPr>
          <w:ilvl w:val="0"/>
          <w:numId w:val="7"/>
        </w:numPr>
        <w:rPr>
          <w:sz w:val="24"/>
        </w:rPr>
      </w:pPr>
      <w:r>
        <w:rPr>
          <w:sz w:val="24"/>
        </w:rPr>
        <w:t>nazwę szkolenia;</w:t>
      </w:r>
    </w:p>
    <w:p w14:paraId="5586FE2B" w14:textId="77777777" w:rsidR="00947415" w:rsidRDefault="00CC4912">
      <w:pPr>
        <w:pStyle w:val="Tekstprzypisudolnego"/>
        <w:numPr>
          <w:ilvl w:val="0"/>
          <w:numId w:val="7"/>
        </w:numPr>
        <w:rPr>
          <w:sz w:val="24"/>
        </w:rPr>
      </w:pPr>
      <w:r>
        <w:rPr>
          <w:sz w:val="24"/>
        </w:rPr>
        <w:t>czas trwania i sposób organizacji szkolenia;</w:t>
      </w:r>
    </w:p>
    <w:p w14:paraId="36D1A6AA" w14:textId="77777777" w:rsidR="00947415" w:rsidRDefault="00CC4912">
      <w:pPr>
        <w:pStyle w:val="Tekstprzypisudolnego"/>
        <w:numPr>
          <w:ilvl w:val="0"/>
          <w:numId w:val="7"/>
        </w:numPr>
        <w:rPr>
          <w:sz w:val="24"/>
        </w:rPr>
      </w:pPr>
      <w:r>
        <w:rPr>
          <w:sz w:val="24"/>
        </w:rPr>
        <w:t>wymagania wstępne dla uczestników szkolenia;</w:t>
      </w:r>
    </w:p>
    <w:p w14:paraId="23F3A8F1"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55A4EF94"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3387EC4A"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00809F77" w14:textId="77777777" w:rsidR="00947415" w:rsidRDefault="00CC4912">
      <w:pPr>
        <w:pStyle w:val="Tekstprzypisudolnego"/>
        <w:numPr>
          <w:ilvl w:val="0"/>
          <w:numId w:val="7"/>
        </w:numPr>
        <w:rPr>
          <w:sz w:val="24"/>
        </w:rPr>
      </w:pPr>
      <w:r>
        <w:rPr>
          <w:sz w:val="24"/>
        </w:rPr>
        <w:t>wykaz literatury oraz niezbędnych środków i materiałów dydaktycznych;</w:t>
      </w:r>
    </w:p>
    <w:p w14:paraId="61723DC5" w14:textId="77777777" w:rsidR="00947415" w:rsidRDefault="00CC4912">
      <w:pPr>
        <w:pStyle w:val="Tekstprzypisudolnego"/>
        <w:numPr>
          <w:ilvl w:val="0"/>
          <w:numId w:val="7"/>
        </w:numPr>
        <w:rPr>
          <w:sz w:val="24"/>
        </w:rPr>
      </w:pPr>
      <w:r>
        <w:rPr>
          <w:sz w:val="24"/>
        </w:rPr>
        <w:t xml:space="preserve">przewidziane sprawdziany i egzaminy. </w:t>
      </w:r>
    </w:p>
    <w:p w14:paraId="76B8887A" w14:textId="77777777" w:rsidR="00947415" w:rsidRDefault="00947415">
      <w:pPr>
        <w:pStyle w:val="Tekstprzypisudolnego"/>
        <w:ind w:left="720"/>
        <w:rPr>
          <w:sz w:val="24"/>
        </w:rPr>
      </w:pPr>
    </w:p>
    <w:p w14:paraId="2058BACA"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0702A4A3" w14:textId="77777777" w:rsidR="00947415" w:rsidRDefault="00947415">
      <w:pPr>
        <w:pStyle w:val="Tekstprzypisudolnego"/>
        <w:rPr>
          <w:i/>
          <w:sz w:val="24"/>
          <w:u w:val="single"/>
        </w:rPr>
      </w:pPr>
    </w:p>
    <w:p w14:paraId="0B72BF1C"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4C1A49FF"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79597A7" w14:textId="77777777" w:rsidR="00EC75CE" w:rsidRDefault="00EC75CE">
      <w:pPr>
        <w:pStyle w:val="Tekstprzypisudolnego"/>
        <w:jc w:val="both"/>
        <w:rPr>
          <w:i/>
          <w:sz w:val="24"/>
          <w:u w:val="single"/>
        </w:rPr>
      </w:pPr>
    </w:p>
    <w:p w14:paraId="30E7973E"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FA1FA7E" w14:textId="77777777"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14:paraId="44138CDD"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3D0FD300"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231E833D"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649D85A3"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0A1CAD30"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52D1A86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92CBE4B"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48CEB09"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D217D0D"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8C75230" w14:textId="77777777" w:rsidR="00947415" w:rsidRPr="006D72D5" w:rsidRDefault="00CC4912">
            <w:pPr>
              <w:jc w:val="center"/>
              <w:rPr>
                <w:b/>
              </w:rPr>
            </w:pPr>
            <w:r w:rsidRPr="006D72D5">
              <w:rPr>
                <w:b/>
              </w:rPr>
              <w:t>Wykształcenie,</w:t>
            </w:r>
          </w:p>
          <w:p w14:paraId="61A8B5A8"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04DCD0B"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3BFDEC2" w14:textId="77777777" w:rsidR="00947415" w:rsidRDefault="00CC4912">
            <w:pPr>
              <w:jc w:val="center"/>
              <w:rPr>
                <w:b/>
              </w:rPr>
            </w:pPr>
            <w:r w:rsidRPr="006D72D5">
              <w:rPr>
                <w:b/>
              </w:rPr>
              <w:t>ilość szkoleń</w:t>
            </w:r>
          </w:p>
        </w:tc>
      </w:tr>
      <w:tr w:rsidR="00947415" w14:paraId="71D8715D"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36F8F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F94137"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47CAF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4387AE"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2B8FF64"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2A8FB8" w14:textId="77777777" w:rsidR="00947415" w:rsidRDefault="00947415">
            <w:pPr>
              <w:jc w:val="center"/>
              <w:rPr>
                <w:sz w:val="24"/>
              </w:rPr>
            </w:pPr>
          </w:p>
        </w:tc>
      </w:tr>
      <w:tr w:rsidR="00947415" w14:paraId="513E151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81EFCE"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D95E6A"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4080BA2"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B31AE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BA33F"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52A2D8" w14:textId="77777777" w:rsidR="00947415" w:rsidRDefault="00947415">
            <w:pPr>
              <w:jc w:val="center"/>
              <w:rPr>
                <w:sz w:val="24"/>
              </w:rPr>
            </w:pPr>
          </w:p>
        </w:tc>
      </w:tr>
      <w:tr w:rsidR="00947415" w14:paraId="53720D0A"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BB8D96"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338DD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D5E6A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FE2AD9"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BE97AF"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CDC7AD" w14:textId="77777777" w:rsidR="00947415" w:rsidRDefault="00947415">
            <w:pPr>
              <w:jc w:val="center"/>
              <w:rPr>
                <w:sz w:val="24"/>
              </w:rPr>
            </w:pPr>
          </w:p>
        </w:tc>
      </w:tr>
      <w:tr w:rsidR="00947415" w14:paraId="468DB00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96B26A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B5BAD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CCDA778"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9E66A9"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D5207D"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4C0CA2" w14:textId="77777777" w:rsidR="00947415" w:rsidRDefault="00947415">
            <w:pPr>
              <w:jc w:val="center"/>
              <w:rPr>
                <w:sz w:val="24"/>
              </w:rPr>
            </w:pPr>
          </w:p>
        </w:tc>
      </w:tr>
      <w:tr w:rsidR="00947415" w14:paraId="5777BB4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A66B6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7277F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708DF4"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0299F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D967C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6F2F56" w14:textId="77777777" w:rsidR="00947415" w:rsidRDefault="00947415">
            <w:pPr>
              <w:jc w:val="center"/>
              <w:rPr>
                <w:sz w:val="24"/>
              </w:rPr>
            </w:pPr>
          </w:p>
        </w:tc>
      </w:tr>
      <w:tr w:rsidR="00947415" w14:paraId="0D3307C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5776C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73ACDE"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BBA9ED"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72A472"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1B577F"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F871D0" w14:textId="77777777" w:rsidR="00947415" w:rsidRDefault="00947415">
            <w:pPr>
              <w:jc w:val="center"/>
              <w:rPr>
                <w:sz w:val="24"/>
              </w:rPr>
            </w:pPr>
          </w:p>
        </w:tc>
      </w:tr>
      <w:tr w:rsidR="00947415" w14:paraId="4B8F7516"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BD9D7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4E4E44"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1D92E5"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992F5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B9CF6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56A89D" w14:textId="77777777" w:rsidR="00947415" w:rsidRDefault="00947415">
            <w:pPr>
              <w:jc w:val="center"/>
              <w:rPr>
                <w:sz w:val="24"/>
              </w:rPr>
            </w:pPr>
          </w:p>
        </w:tc>
      </w:tr>
    </w:tbl>
    <w:p w14:paraId="598BB5F7"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5FD0B0ED"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64205906" w14:textId="77777777" w:rsidR="00947415" w:rsidRDefault="00947415">
      <w:pPr>
        <w:rPr>
          <w:rFonts w:ascii="TimesNewRomanPSMT" w:hAnsi="TimesNewRomanPSMT"/>
        </w:rPr>
      </w:pPr>
    </w:p>
    <w:p w14:paraId="48042EB8" w14:textId="77777777" w:rsidR="00CF3B6A" w:rsidRPr="0095798D" w:rsidRDefault="00CF3B6A" w:rsidP="00CF3B6A">
      <w:pPr>
        <w:pStyle w:val="Tekstpodstawowy"/>
        <w:numPr>
          <w:ilvl w:val="0"/>
          <w:numId w:val="1"/>
        </w:numPr>
        <w:ind w:left="284"/>
        <w:jc w:val="both"/>
        <w:rPr>
          <w:sz w:val="24"/>
        </w:rPr>
      </w:pPr>
      <w:r w:rsidRPr="0095798D">
        <w:rPr>
          <w:sz w:val="24"/>
        </w:rPr>
        <w:t>Czy instytucja szkoleniowa prowadzi analizy skuteczności i efektywności przeprowadzanych szkoleń? TAK/NIE</w:t>
      </w:r>
    </w:p>
    <w:p w14:paraId="63812621" w14:textId="77777777" w:rsidR="00CF3B6A" w:rsidRPr="0095798D" w:rsidRDefault="00CF3B6A" w:rsidP="00CF3B6A">
      <w:pPr>
        <w:pStyle w:val="Tekstpodstawowy"/>
        <w:spacing w:after="0" w:line="360" w:lineRule="auto"/>
        <w:ind w:left="284"/>
        <w:jc w:val="both"/>
        <w:rPr>
          <w:sz w:val="24"/>
        </w:rPr>
      </w:pPr>
      <w:r w:rsidRPr="0095798D">
        <w:rPr>
          <w:sz w:val="24"/>
        </w:rPr>
        <w:t>Jeżeli NIE, należy uzasadnić dlaczego: _________________________________________</w:t>
      </w:r>
    </w:p>
    <w:p w14:paraId="6CA09F4B" w14:textId="77777777" w:rsidR="00947415" w:rsidRDefault="00CF3B6A" w:rsidP="00CF3B6A">
      <w:pPr>
        <w:pStyle w:val="Tekstpodstawowy"/>
        <w:spacing w:after="0" w:line="360" w:lineRule="auto"/>
        <w:ind w:left="284"/>
        <w:jc w:val="both"/>
        <w:rPr>
          <w:sz w:val="24"/>
          <w:szCs w:val="24"/>
        </w:rPr>
      </w:pPr>
      <w:r w:rsidRPr="0095798D">
        <w:rPr>
          <w:sz w:val="24"/>
        </w:rPr>
        <w:t>______________________________________________________________________________________________________________________________________________________________________________________________________________________________</w:t>
      </w:r>
    </w:p>
    <w:p w14:paraId="690C023F" w14:textId="77777777" w:rsidR="006C4897" w:rsidRDefault="006C4897">
      <w:pPr>
        <w:pStyle w:val="Akapitzlist"/>
        <w:tabs>
          <w:tab w:val="left" w:pos="851"/>
        </w:tabs>
        <w:ind w:left="0"/>
        <w:jc w:val="both"/>
        <w:rPr>
          <w:sz w:val="24"/>
          <w:szCs w:val="24"/>
        </w:rPr>
      </w:pPr>
    </w:p>
    <w:p w14:paraId="0CBF0A6C" w14:textId="77777777" w:rsidR="00947415" w:rsidRDefault="00CC4912" w:rsidP="007F6A7E">
      <w:pPr>
        <w:pStyle w:val="Tekstpodstawowy"/>
        <w:numPr>
          <w:ilvl w:val="0"/>
          <w:numId w:val="1"/>
        </w:numPr>
        <w:spacing w:after="0" w:line="360" w:lineRule="auto"/>
        <w:ind w:left="284"/>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17FF9B6B"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43FA049A" w14:textId="77777777" w:rsidR="00947415" w:rsidRDefault="00CC4912">
      <w:pPr>
        <w:pStyle w:val="Tekstpodstawowy"/>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F72A4" w14:textId="77777777" w:rsidR="00947415" w:rsidRDefault="00CC4912" w:rsidP="007F6A7E">
      <w:pPr>
        <w:pStyle w:val="Tekstpodstawowy"/>
        <w:numPr>
          <w:ilvl w:val="0"/>
          <w:numId w:val="1"/>
        </w:numPr>
        <w:ind w:left="284"/>
        <w:jc w:val="both"/>
        <w:rPr>
          <w:sz w:val="24"/>
        </w:rPr>
      </w:pPr>
      <w:r>
        <w:rPr>
          <w:sz w:val="24"/>
        </w:rPr>
        <w:lastRenderedPageBreak/>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3F2DF098"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6073CA16" w14:textId="77777777" w:rsidR="00947415" w:rsidRDefault="00947415">
      <w:pPr>
        <w:pStyle w:val="Tekstpodstawowy"/>
        <w:jc w:val="both"/>
        <w:rPr>
          <w:sz w:val="24"/>
        </w:rPr>
      </w:pPr>
    </w:p>
    <w:p w14:paraId="551CAA26" w14:textId="77777777" w:rsidR="00947415" w:rsidRDefault="00CC4912" w:rsidP="00B64454">
      <w:pPr>
        <w:pStyle w:val="Tekstpodstawowy"/>
        <w:numPr>
          <w:ilvl w:val="0"/>
          <w:numId w:val="1"/>
        </w:numPr>
        <w:ind w:left="0" w:hanging="11"/>
        <w:jc w:val="both"/>
        <w:rPr>
          <w:b/>
          <w:sz w:val="24"/>
        </w:rPr>
      </w:pPr>
      <w:r>
        <w:rPr>
          <w:b/>
          <w:sz w:val="24"/>
        </w:rPr>
        <w:t>Oświadczamy, że:</w:t>
      </w:r>
    </w:p>
    <w:p w14:paraId="47B84CD2" w14:textId="77777777"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14:paraId="0467E60A" w14:textId="77777777"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14:paraId="20F0C7A1" w14:textId="77777777"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14:paraId="50273597" w14:textId="77777777"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14:paraId="0B3FD459" w14:textId="77777777"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14:paraId="2AC222CA" w14:textId="77777777"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14:paraId="74BD6BA8" w14:textId="77777777"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14:paraId="21D808CA" w14:textId="77777777"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14:paraId="77D5F17D" w14:textId="77777777"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14:paraId="659E4CE2" w14:textId="77777777"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14:paraId="04F85957" w14:textId="77777777" w:rsidR="00947415" w:rsidRDefault="00947415">
      <w:pPr>
        <w:pStyle w:val="Tekstpodstawowy"/>
        <w:spacing w:after="0"/>
        <w:ind w:left="357"/>
        <w:jc w:val="both"/>
        <w:rPr>
          <w:sz w:val="24"/>
        </w:rPr>
      </w:pPr>
    </w:p>
    <w:p w14:paraId="46880CE9" w14:textId="77777777"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14:paraId="6C642A39" w14:textId="77777777"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14:paraId="59B4B5E8" w14:textId="77777777" w:rsidR="00947415" w:rsidRDefault="00947415">
      <w:pPr>
        <w:pStyle w:val="Tekstpodstawowy"/>
        <w:jc w:val="both"/>
        <w:rPr>
          <w:sz w:val="24"/>
        </w:rPr>
      </w:pPr>
    </w:p>
    <w:p w14:paraId="04B36006" w14:textId="77777777" w:rsidR="00947415" w:rsidRDefault="00CC4912">
      <w:pPr>
        <w:pStyle w:val="Tekstpodstawowy"/>
        <w:jc w:val="both"/>
        <w:rPr>
          <w:sz w:val="24"/>
        </w:rPr>
      </w:pPr>
      <w:r>
        <w:rPr>
          <w:sz w:val="24"/>
        </w:rPr>
        <w:t>_______________, dnia __________ 20</w:t>
      </w:r>
      <w:r w:rsidR="003D38BC">
        <w:rPr>
          <w:sz w:val="24"/>
        </w:rPr>
        <w:t>_</w:t>
      </w:r>
      <w:r>
        <w:rPr>
          <w:sz w:val="24"/>
        </w:rPr>
        <w:t>___r.</w:t>
      </w:r>
    </w:p>
    <w:p w14:paraId="70777861" w14:textId="77777777" w:rsidR="00947415" w:rsidRDefault="00CC4912">
      <w:pPr>
        <w:pStyle w:val="Tekstpodstawowy"/>
        <w:spacing w:after="0"/>
        <w:ind w:left="4956"/>
        <w:rPr>
          <w:sz w:val="24"/>
        </w:rPr>
      </w:pPr>
      <w:r>
        <w:rPr>
          <w:sz w:val="24"/>
        </w:rPr>
        <w:t xml:space="preserve">    ________________________________</w:t>
      </w:r>
    </w:p>
    <w:p w14:paraId="325215E7" w14:textId="77777777"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14:paraId="121F11B8" w14:textId="77777777" w:rsidR="00947415" w:rsidRDefault="00947415" w:rsidP="006C4897">
      <w:pPr>
        <w:pStyle w:val="Tekstpodstawowy"/>
        <w:spacing w:after="0"/>
        <w:ind w:left="5103"/>
        <w:jc w:val="center"/>
        <w:rPr>
          <w:sz w:val="16"/>
        </w:rPr>
      </w:pPr>
    </w:p>
    <w:p w14:paraId="4CF7684E" w14:textId="77777777" w:rsidR="00947415" w:rsidRDefault="00947415">
      <w:pPr>
        <w:pStyle w:val="Tekstpodstawowy"/>
        <w:spacing w:after="0"/>
        <w:rPr>
          <w:b/>
          <w:sz w:val="24"/>
          <w:u w:val="single"/>
        </w:rPr>
      </w:pPr>
    </w:p>
    <w:p w14:paraId="4A695579" w14:textId="77777777" w:rsidR="00947415" w:rsidRDefault="00CC4912">
      <w:pPr>
        <w:pStyle w:val="Tekstpodstawowy"/>
        <w:spacing w:after="0"/>
        <w:rPr>
          <w:b/>
          <w:sz w:val="24"/>
          <w:u w:val="single"/>
        </w:rPr>
      </w:pPr>
      <w:r>
        <w:rPr>
          <w:b/>
          <w:sz w:val="24"/>
          <w:u w:val="single"/>
        </w:rPr>
        <w:t>Do oferty należy dołączyć:</w:t>
      </w:r>
    </w:p>
    <w:p w14:paraId="4600D454" w14:textId="77777777" w:rsidR="00947415" w:rsidRDefault="00947415">
      <w:pPr>
        <w:pStyle w:val="Tekstpodstawowy"/>
        <w:spacing w:after="0"/>
        <w:rPr>
          <w:b/>
          <w:sz w:val="18"/>
          <w:u w:val="single"/>
        </w:rPr>
      </w:pPr>
    </w:p>
    <w:p w14:paraId="28DE7E66" w14:textId="77777777" w:rsidR="00947415" w:rsidRDefault="00CC4912">
      <w:pPr>
        <w:pStyle w:val="Akapitzlist"/>
        <w:numPr>
          <w:ilvl w:val="0"/>
          <w:numId w:val="9"/>
        </w:numPr>
        <w:rPr>
          <w:sz w:val="22"/>
        </w:rPr>
      </w:pPr>
      <w:r>
        <w:rPr>
          <w:sz w:val="22"/>
        </w:rPr>
        <w:t>program szkolenia (jako załącznik nr 1 do Formularza ofertowego)</w:t>
      </w:r>
    </w:p>
    <w:p w14:paraId="7AA3C766" w14:textId="77777777"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14:paraId="782584AB" w14:textId="77777777" w:rsidR="00947415" w:rsidRDefault="00CC4912">
      <w:pPr>
        <w:pStyle w:val="Akapitzlist"/>
        <w:numPr>
          <w:ilvl w:val="0"/>
          <w:numId w:val="10"/>
        </w:numPr>
        <w:spacing w:line="276" w:lineRule="auto"/>
        <w:jc w:val="both"/>
        <w:rPr>
          <w:sz w:val="22"/>
        </w:rPr>
      </w:pPr>
      <w:r>
        <w:rPr>
          <w:sz w:val="22"/>
        </w:rPr>
        <w:lastRenderedPageBreak/>
        <w:t xml:space="preserve">wzorem zaświadczenia lub innego dokumentu potwierdzającego ukończenie szkolenia lub uzyskanie kwalifikacji (jako załącznik nr </w:t>
      </w:r>
      <w:r w:rsidR="00780ADF">
        <w:rPr>
          <w:sz w:val="22"/>
        </w:rPr>
        <w:t>2</w:t>
      </w:r>
      <w:r>
        <w:rPr>
          <w:sz w:val="22"/>
        </w:rPr>
        <w:t xml:space="preserve"> do Umowy);</w:t>
      </w:r>
    </w:p>
    <w:p w14:paraId="525F949F"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37D58562"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780ADF">
        <w:rPr>
          <w:sz w:val="22"/>
        </w:rPr>
        <w:t>4</w:t>
      </w:r>
      <w:r w:rsidR="009265C2">
        <w:rPr>
          <w:sz w:val="22"/>
        </w:rPr>
        <w:t xml:space="preserve"> do Umowy);</w:t>
      </w:r>
    </w:p>
    <w:p w14:paraId="156AD07A" w14:textId="77777777" w:rsidR="009265C2" w:rsidRDefault="009265C2">
      <w:pPr>
        <w:pStyle w:val="Akapitzlist"/>
        <w:numPr>
          <w:ilvl w:val="0"/>
          <w:numId w:val="10"/>
        </w:numPr>
        <w:spacing w:line="276" w:lineRule="auto"/>
        <w:jc w:val="both"/>
        <w:rPr>
          <w:sz w:val="22"/>
        </w:rPr>
      </w:pPr>
      <w:r>
        <w:rPr>
          <w:sz w:val="22"/>
        </w:rPr>
        <w:t>wzorem certyfikatu</w:t>
      </w:r>
      <w:r w:rsidRPr="009265C2">
        <w:rPr>
          <w:sz w:val="22"/>
        </w:rPr>
        <w:t xml:space="preserve"> </w:t>
      </w:r>
      <w:r>
        <w:rPr>
          <w:sz w:val="22"/>
        </w:rPr>
        <w:t xml:space="preserve">potwierdzającego ukończenie szkolenia lub uzyskanie kwalifikacji (jako załącznik nr </w:t>
      </w:r>
      <w:r w:rsidR="0095798D">
        <w:rPr>
          <w:sz w:val="22"/>
        </w:rPr>
        <w:t>5</w:t>
      </w:r>
      <w:r>
        <w:rPr>
          <w:sz w:val="22"/>
        </w:rPr>
        <w:t xml:space="preserve"> do Umowy)</w:t>
      </w:r>
    </w:p>
    <w:p w14:paraId="3DCCA3EC"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6EB97923"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5C691CD6" w14:textId="77777777" w:rsidR="002A4AB0" w:rsidRPr="002A4AB0" w:rsidRDefault="002A4AB0" w:rsidP="002A4AB0">
      <w:pPr>
        <w:spacing w:line="276" w:lineRule="auto"/>
        <w:jc w:val="both"/>
        <w:rPr>
          <w:sz w:val="22"/>
        </w:rPr>
      </w:pPr>
    </w:p>
    <w:p w14:paraId="478437F3" w14:textId="77777777" w:rsidR="00B64454" w:rsidRDefault="00B64454" w:rsidP="00CD4FCD">
      <w:pPr>
        <w:pStyle w:val="Tekstprzypisudolnego"/>
        <w:jc w:val="center"/>
      </w:pPr>
    </w:p>
    <w:p w14:paraId="366348EF" w14:textId="77777777" w:rsidR="00B64454" w:rsidRDefault="00B64454" w:rsidP="002A4AB0">
      <w:pPr>
        <w:pStyle w:val="Tekstprzypisudolnego"/>
        <w:jc w:val="right"/>
      </w:pPr>
    </w:p>
    <w:p w14:paraId="19F1C2A2" w14:textId="77777777" w:rsidR="00B64454" w:rsidRDefault="00B64454" w:rsidP="002A4AB0">
      <w:pPr>
        <w:pStyle w:val="Tekstprzypisudolnego"/>
        <w:jc w:val="right"/>
      </w:pPr>
    </w:p>
    <w:p w14:paraId="6AC4711A" w14:textId="77777777" w:rsidR="00B64454" w:rsidRDefault="00B64454" w:rsidP="00B64454">
      <w:pPr>
        <w:pStyle w:val="Tekstpodstawowy"/>
        <w:spacing w:after="0"/>
      </w:pPr>
      <w:r>
        <w:t>*w przypadku oferty wspólnej należy podać dane pełnomocnika wykonawcy,</w:t>
      </w:r>
    </w:p>
    <w:p w14:paraId="0D33F1C0" w14:textId="77777777" w:rsidR="00B64454" w:rsidRPr="00A13BB4" w:rsidRDefault="00B64454" w:rsidP="00B64454">
      <w:pPr>
        <w:pStyle w:val="Tekstpodstawowy"/>
        <w:spacing w:after="0"/>
      </w:pPr>
      <w:r w:rsidRPr="00A13BB4">
        <w:t>** niepotrzebne skreślić</w:t>
      </w:r>
      <w:r>
        <w:t>.</w:t>
      </w:r>
    </w:p>
    <w:p w14:paraId="1CCE1D9B" w14:textId="77777777" w:rsidR="00B64454" w:rsidRDefault="00B64454" w:rsidP="00B64454">
      <w:pPr>
        <w:pStyle w:val="Tekstprzypisudolnego"/>
      </w:pPr>
    </w:p>
    <w:sectPr w:rsidR="00B64454" w:rsidSect="00BC0FBF">
      <w:headerReference w:type="default" r:id="rId9"/>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F440" w14:textId="77777777" w:rsidR="00633C6B" w:rsidRDefault="00633C6B">
      <w:r>
        <w:separator/>
      </w:r>
    </w:p>
  </w:endnote>
  <w:endnote w:type="continuationSeparator" w:id="0">
    <w:p w14:paraId="1ECC839B" w14:textId="77777777" w:rsidR="00633C6B" w:rsidRDefault="0063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504D" w14:textId="77777777" w:rsidR="00633C6B" w:rsidRDefault="00633C6B">
      <w:r>
        <w:separator/>
      </w:r>
    </w:p>
  </w:footnote>
  <w:footnote w:type="continuationSeparator" w:id="0">
    <w:p w14:paraId="714F352C" w14:textId="77777777" w:rsidR="00633C6B" w:rsidRDefault="0063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0F48" w14:textId="77777777" w:rsidR="00947415" w:rsidRPr="00F07E51" w:rsidRDefault="0094741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02748344">
    <w:abstractNumId w:val="2"/>
  </w:num>
  <w:num w:numId="2" w16cid:durableId="1415591215">
    <w:abstractNumId w:val="11"/>
  </w:num>
  <w:num w:numId="3" w16cid:durableId="352345877">
    <w:abstractNumId w:val="4"/>
  </w:num>
  <w:num w:numId="4" w16cid:durableId="1745368978">
    <w:abstractNumId w:val="10"/>
  </w:num>
  <w:num w:numId="5" w16cid:durableId="325518741">
    <w:abstractNumId w:val="7"/>
  </w:num>
  <w:num w:numId="6" w16cid:durableId="1201478954">
    <w:abstractNumId w:val="5"/>
  </w:num>
  <w:num w:numId="7" w16cid:durableId="447553467">
    <w:abstractNumId w:val="8"/>
  </w:num>
  <w:num w:numId="8" w16cid:durableId="116068306">
    <w:abstractNumId w:val="1"/>
  </w:num>
  <w:num w:numId="9" w16cid:durableId="810294709">
    <w:abstractNumId w:val="0"/>
  </w:num>
  <w:num w:numId="10" w16cid:durableId="1832864447">
    <w:abstractNumId w:val="9"/>
  </w:num>
  <w:num w:numId="11" w16cid:durableId="1170482909">
    <w:abstractNumId w:val="3"/>
  </w:num>
  <w:num w:numId="12" w16cid:durableId="342049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6B"/>
    <w:rsid w:val="00013923"/>
    <w:rsid w:val="000768E8"/>
    <w:rsid w:val="001521D9"/>
    <w:rsid w:val="00181976"/>
    <w:rsid w:val="00223CC7"/>
    <w:rsid w:val="002A4AB0"/>
    <w:rsid w:val="00326F57"/>
    <w:rsid w:val="00351105"/>
    <w:rsid w:val="003D38BC"/>
    <w:rsid w:val="00473B0B"/>
    <w:rsid w:val="0047799C"/>
    <w:rsid w:val="00486D6E"/>
    <w:rsid w:val="005006ED"/>
    <w:rsid w:val="00585E67"/>
    <w:rsid w:val="005A49D8"/>
    <w:rsid w:val="00633C6B"/>
    <w:rsid w:val="006574F5"/>
    <w:rsid w:val="006C4897"/>
    <w:rsid w:val="006D72D5"/>
    <w:rsid w:val="00780ADF"/>
    <w:rsid w:val="0079628A"/>
    <w:rsid w:val="007F6A7E"/>
    <w:rsid w:val="00811F57"/>
    <w:rsid w:val="008611AF"/>
    <w:rsid w:val="009158B2"/>
    <w:rsid w:val="009265C2"/>
    <w:rsid w:val="00930F22"/>
    <w:rsid w:val="00947415"/>
    <w:rsid w:val="0095798D"/>
    <w:rsid w:val="009B2DBC"/>
    <w:rsid w:val="00A13BB4"/>
    <w:rsid w:val="00AC7520"/>
    <w:rsid w:val="00B64454"/>
    <w:rsid w:val="00BC0FBF"/>
    <w:rsid w:val="00BC3221"/>
    <w:rsid w:val="00C3044D"/>
    <w:rsid w:val="00C75EC8"/>
    <w:rsid w:val="00C85ED4"/>
    <w:rsid w:val="00CC4912"/>
    <w:rsid w:val="00CD4FCD"/>
    <w:rsid w:val="00CF3B6A"/>
    <w:rsid w:val="00DB4163"/>
    <w:rsid w:val="00EC75CE"/>
    <w:rsid w:val="00ED2917"/>
    <w:rsid w:val="00ED6753"/>
    <w:rsid w:val="00F07E51"/>
    <w:rsid w:val="00F30A3B"/>
    <w:rsid w:val="00F52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6F73"/>
  <w15:docId w15:val="{B0AB274C-1BE3-40FF-B48A-6D601D1C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ok.%2010\ADRIAN%20-%20NA%20STRON&#280;\30.06.2022\Za&#322;&#261;czniki\Wz&#243;r%20formularza%20ofertowego%20RP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37A76-EE58-4762-825F-25EC70E2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formularza ofertowego RPO.dot</Template>
  <TotalTime>1</TotalTime>
  <Pages>5</Pages>
  <Words>1565</Words>
  <Characters>9396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dc:creator>
  <cp:keywords/>
  <cp:lastModifiedBy>Arkadiusz</cp:lastModifiedBy>
  <cp:revision>1</cp:revision>
  <cp:lastPrinted>2020-02-17T11:13:00Z</cp:lastPrinted>
  <dcterms:created xsi:type="dcterms:W3CDTF">2022-06-30T08:49:00Z</dcterms:created>
  <dcterms:modified xsi:type="dcterms:W3CDTF">2022-06-30T08:50:00Z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