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420A" w14:textId="77777777" w:rsidR="00B676CC" w:rsidRPr="00D656CF" w:rsidRDefault="000A3532" w:rsidP="00D656CF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0"/>
        </w:rPr>
      </w:pPr>
      <w:r w:rsidRPr="00D656CF">
        <w:rPr>
          <w:rFonts w:ascii="Times New Roman" w:hAnsi="Times New Roman"/>
          <w:sz w:val="20"/>
        </w:rPr>
        <w:t>Załącznik nr 2</w:t>
      </w:r>
      <w:r w:rsidR="00D656CF" w:rsidRPr="00D656CF">
        <w:rPr>
          <w:rFonts w:ascii="Times New Roman" w:hAnsi="Times New Roman"/>
          <w:sz w:val="20"/>
        </w:rPr>
        <w:t xml:space="preserve"> </w:t>
      </w:r>
      <w:r w:rsidRPr="00D656CF">
        <w:rPr>
          <w:rFonts w:ascii="Times New Roman" w:hAnsi="Times New Roman"/>
          <w:sz w:val="20"/>
        </w:rPr>
        <w:t xml:space="preserve">do </w:t>
      </w:r>
      <w:r w:rsidR="00AF7AD1" w:rsidRPr="00D656CF">
        <w:rPr>
          <w:rFonts w:ascii="Times New Roman" w:hAnsi="Times New Roman"/>
          <w:sz w:val="20"/>
        </w:rPr>
        <w:t>U</w:t>
      </w:r>
      <w:r w:rsidR="00BC3F75" w:rsidRPr="00D656CF">
        <w:rPr>
          <w:rFonts w:ascii="Times New Roman" w:hAnsi="Times New Roman"/>
          <w:sz w:val="20"/>
        </w:rPr>
        <w:t>mowy</w:t>
      </w:r>
    </w:p>
    <w:p w14:paraId="407342EA" w14:textId="77777777" w:rsidR="008C03DE" w:rsidRPr="00FD46E0" w:rsidRDefault="008C03DE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</w:rPr>
      </w:pPr>
    </w:p>
    <w:p w14:paraId="20DAD736" w14:textId="77777777" w:rsidR="00B676CC" w:rsidRPr="00FD46E0" w:rsidRDefault="008C03DE" w:rsidP="00D22E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067F020C" w14:textId="77777777" w:rsidR="00D22E73" w:rsidRPr="00FD46E0" w:rsidRDefault="001B77E7" w:rsidP="00F851A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</w:t>
      </w:r>
      <w:r w:rsidR="00B676CC" w:rsidRPr="00FD46E0">
        <w:rPr>
          <w:rFonts w:ascii="Times New Roman" w:hAnsi="Times New Roman"/>
          <w:sz w:val="18"/>
          <w:szCs w:val="18"/>
        </w:rPr>
        <w:t xml:space="preserve"> </w:t>
      </w:r>
      <w:r w:rsidR="00D22E73" w:rsidRPr="00FD46E0">
        <w:rPr>
          <w:rFonts w:ascii="Times New Roman" w:hAnsi="Times New Roman"/>
          <w:sz w:val="18"/>
          <w:szCs w:val="18"/>
        </w:rPr>
        <w:t>(</w:t>
      </w:r>
      <w:r w:rsidR="008C03DE" w:rsidRPr="00FD46E0">
        <w:rPr>
          <w:rFonts w:ascii="Times New Roman" w:hAnsi="Times New Roman"/>
          <w:sz w:val="18"/>
          <w:szCs w:val="18"/>
        </w:rPr>
        <w:t xml:space="preserve">pieczątka </w:t>
      </w:r>
      <w:r w:rsidR="00F851AE">
        <w:rPr>
          <w:rFonts w:ascii="Times New Roman" w:hAnsi="Times New Roman"/>
          <w:sz w:val="18"/>
          <w:szCs w:val="18"/>
        </w:rPr>
        <w:t>instytucji szkoleniowej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517E2827" w14:textId="77777777" w:rsidR="008C03DE" w:rsidRPr="00FD46E0" w:rsidRDefault="008C03DE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FD736EF" w14:textId="77777777" w:rsidR="001B77E7" w:rsidRPr="00FD46E0" w:rsidRDefault="001B77E7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E6355B4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t>ZAŚWIADCZENIE</w:t>
      </w:r>
    </w:p>
    <w:p w14:paraId="33DB9D01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0B22F533" w14:textId="77777777" w:rsidR="00B676CC" w:rsidRPr="00FD46E0" w:rsidRDefault="00B676CC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256417" w14:textId="77777777" w:rsidR="00D22E73" w:rsidRPr="00FD46E0" w:rsidRDefault="00D22E73" w:rsidP="00D22E7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14:paraId="507DB9E5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1637B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Zaświadcza się, że Pan/i 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7621EA2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FD46E0">
        <w:rPr>
          <w:rFonts w:ascii="Times New Roman" w:hAnsi="Times New Roman"/>
          <w:sz w:val="16"/>
          <w:szCs w:val="18"/>
        </w:rPr>
        <w:t>(imię</w:t>
      </w:r>
      <w:r w:rsidR="00FD633C">
        <w:rPr>
          <w:rFonts w:ascii="Times New Roman" w:hAnsi="Times New Roman"/>
          <w:sz w:val="16"/>
          <w:szCs w:val="18"/>
        </w:rPr>
        <w:t>/ imiona</w:t>
      </w:r>
      <w:r w:rsidRPr="00FD46E0">
        <w:rPr>
          <w:rFonts w:ascii="Times New Roman" w:hAnsi="Times New Roman"/>
          <w:sz w:val="16"/>
          <w:szCs w:val="18"/>
        </w:rPr>
        <w:t xml:space="preserve"> i nazwisko)</w:t>
      </w:r>
    </w:p>
    <w:p w14:paraId="5A3DE220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1318DC15" w14:textId="77777777" w:rsidR="00E671CF" w:rsidRPr="00FD46E0" w:rsidRDefault="00E671CF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3BBFBC7D" w14:textId="77777777" w:rsidR="00D22E73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</w:t>
      </w:r>
      <w:r w:rsidR="00F851AE">
        <w:rPr>
          <w:rFonts w:ascii="Times New Roman" w:hAnsi="Times New Roman"/>
          <w:sz w:val="24"/>
          <w:szCs w:val="24"/>
        </w:rPr>
        <w:t>______________________</w:t>
      </w:r>
      <w:r w:rsidRPr="00FD46E0">
        <w:rPr>
          <w:rFonts w:ascii="Times New Roman" w:hAnsi="Times New Roman"/>
          <w:sz w:val="24"/>
          <w:szCs w:val="24"/>
        </w:rPr>
        <w:t>________</w:t>
      </w:r>
    </w:p>
    <w:p w14:paraId="45AEDD5A" w14:textId="77777777" w:rsidR="008C03DE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FD46E0">
        <w:rPr>
          <w:rFonts w:ascii="Times New Roman" w:hAnsi="Times New Roman"/>
          <w:sz w:val="16"/>
          <w:szCs w:val="24"/>
        </w:rPr>
        <w:t>(numer PESEL</w:t>
      </w:r>
      <w:r w:rsidR="002F020F" w:rsidRPr="00FD46E0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FD46E0">
        <w:rPr>
          <w:rFonts w:ascii="Times New Roman" w:hAnsi="Times New Roman"/>
          <w:sz w:val="16"/>
          <w:szCs w:val="24"/>
        </w:rPr>
        <w:t>)</w:t>
      </w:r>
    </w:p>
    <w:p w14:paraId="606EACA5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FD46E0">
        <w:rPr>
          <w:rFonts w:ascii="Times New Roman" w:hAnsi="Times New Roman"/>
          <w:sz w:val="24"/>
          <w:szCs w:val="24"/>
        </w:rPr>
        <w:br/>
      </w:r>
    </w:p>
    <w:p w14:paraId="10E225D0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ukończył/</w:t>
      </w:r>
      <w:r w:rsidR="00D22E73" w:rsidRPr="00FD46E0">
        <w:rPr>
          <w:rFonts w:ascii="Times New Roman" w:hAnsi="Times New Roman"/>
          <w:sz w:val="24"/>
          <w:szCs w:val="24"/>
        </w:rPr>
        <w:t xml:space="preserve">a </w:t>
      </w:r>
      <w:r w:rsidR="00F851AE">
        <w:rPr>
          <w:rFonts w:ascii="Times New Roman" w:hAnsi="Times New Roman"/>
          <w:sz w:val="24"/>
          <w:szCs w:val="24"/>
        </w:rPr>
        <w:t>szkolenie</w:t>
      </w:r>
      <w:r w:rsidR="00D22E73"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sz w:val="24"/>
          <w:szCs w:val="24"/>
        </w:rPr>
        <w:t>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</w:t>
      </w:r>
      <w:r w:rsidR="00F851AE">
        <w:rPr>
          <w:rFonts w:ascii="Times New Roman" w:hAnsi="Times New Roman"/>
          <w:sz w:val="24"/>
          <w:szCs w:val="24"/>
        </w:rPr>
        <w:t>____________________________</w:t>
      </w:r>
    </w:p>
    <w:p w14:paraId="4ED1574E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F851AE">
        <w:rPr>
          <w:rFonts w:ascii="Times New Roman" w:hAnsi="Times New Roman"/>
          <w:sz w:val="18"/>
          <w:szCs w:val="18"/>
        </w:rPr>
        <w:t>nazwa szkolenia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500F34C2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7E61E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16F3FF77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C47BB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8A00E" w14:textId="77777777" w:rsidR="00D22E73" w:rsidRPr="00FD46E0" w:rsidRDefault="0041586C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p</w:t>
      </w:r>
      <w:r w:rsidR="008C03DE" w:rsidRPr="00FD46E0">
        <w:rPr>
          <w:rFonts w:ascii="Times New Roman" w:hAnsi="Times New Roman"/>
          <w:sz w:val="24"/>
          <w:szCs w:val="24"/>
        </w:rPr>
        <w:t xml:space="preserve">rowadzony </w:t>
      </w:r>
      <w:r w:rsidR="00D22E73" w:rsidRPr="00FD46E0">
        <w:rPr>
          <w:rFonts w:ascii="Times New Roman" w:hAnsi="Times New Roman"/>
          <w:sz w:val="24"/>
          <w:szCs w:val="24"/>
        </w:rPr>
        <w:t>przez ________________________________________________</w:t>
      </w:r>
      <w:r w:rsidRPr="00FD46E0">
        <w:rPr>
          <w:rFonts w:ascii="Times New Roman" w:hAnsi="Times New Roman"/>
          <w:sz w:val="24"/>
          <w:szCs w:val="24"/>
        </w:rPr>
        <w:t>__</w:t>
      </w:r>
      <w:r w:rsidR="00D22E73" w:rsidRPr="00FD46E0">
        <w:rPr>
          <w:rFonts w:ascii="Times New Roman" w:hAnsi="Times New Roman"/>
          <w:sz w:val="24"/>
          <w:szCs w:val="24"/>
        </w:rPr>
        <w:t>_________</w:t>
      </w:r>
    </w:p>
    <w:p w14:paraId="0DA13219" w14:textId="77777777" w:rsidR="0041586C" w:rsidRPr="00FD46E0" w:rsidRDefault="0041586C" w:rsidP="00F851AE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(</w:t>
      </w:r>
      <w:r w:rsidR="00FD633C">
        <w:rPr>
          <w:rFonts w:ascii="Times New Roman" w:hAnsi="Times New Roman"/>
          <w:sz w:val="18"/>
          <w:szCs w:val="18"/>
        </w:rPr>
        <w:t xml:space="preserve">nazwa </w:t>
      </w:r>
      <w:r w:rsidR="00F851AE">
        <w:rPr>
          <w:rFonts w:ascii="Times New Roman" w:hAnsi="Times New Roman"/>
          <w:sz w:val="18"/>
          <w:szCs w:val="18"/>
        </w:rPr>
        <w:t>instytucji szkoleniowej przeprowadzającej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7C0BAA0B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</w:p>
    <w:p w14:paraId="66875457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14:paraId="70BB809E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44226A1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8D0EACB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1CC54B2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6DA2087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EE284" w14:textId="77777777" w:rsidR="00D22E73" w:rsidRPr="00FD46E0" w:rsidRDefault="00D22E73" w:rsidP="00415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__________________, dnia _________________</w:t>
      </w:r>
    </w:p>
    <w:p w14:paraId="20E4A504" w14:textId="77777777" w:rsidR="00D22E73" w:rsidRPr="00FD46E0" w:rsidRDefault="00D22E73" w:rsidP="0041586C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(miejscowość)</w:t>
      </w:r>
    </w:p>
    <w:p w14:paraId="7E9B53BB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81F80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D4101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36C21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7DA45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D7051" w14:textId="77777777" w:rsidR="00D22E73" w:rsidRPr="00FD46E0" w:rsidRDefault="002F020F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 xml:space="preserve">Nr </w:t>
      </w:r>
      <w:r w:rsidR="00D34140">
        <w:rPr>
          <w:rFonts w:ascii="Times New Roman" w:hAnsi="Times New Roman"/>
          <w:sz w:val="24"/>
          <w:szCs w:val="24"/>
        </w:rPr>
        <w:t>____</w:t>
      </w:r>
      <w:r w:rsidRPr="00FD46E0">
        <w:rPr>
          <w:rFonts w:ascii="Times New Roman" w:hAnsi="Times New Roman"/>
          <w:sz w:val="24"/>
          <w:szCs w:val="24"/>
        </w:rPr>
        <w:t>/20</w:t>
      </w:r>
      <w:r w:rsidR="00D34140">
        <w:rPr>
          <w:rFonts w:ascii="Times New Roman" w:hAnsi="Times New Roman"/>
          <w:sz w:val="24"/>
          <w:szCs w:val="24"/>
        </w:rPr>
        <w:t>___</w:t>
      </w:r>
      <w:r w:rsidRPr="00FD46E0">
        <w:rPr>
          <w:rFonts w:ascii="Times New Roman" w:hAnsi="Times New Roman"/>
          <w:sz w:val="24"/>
          <w:szCs w:val="24"/>
        </w:rPr>
        <w:t>r.</w:t>
      </w:r>
    </w:p>
    <w:p w14:paraId="6F2AB8F3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</w:t>
      </w:r>
    </w:p>
    <w:p w14:paraId="55064733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41586C" w:rsidRPr="00FD46E0">
        <w:rPr>
          <w:rFonts w:ascii="Times New Roman" w:hAnsi="Times New Roman"/>
          <w:sz w:val="18"/>
          <w:szCs w:val="18"/>
        </w:rPr>
        <w:t xml:space="preserve">pieczątka i podpis </w:t>
      </w:r>
      <w:r w:rsidR="00F851AE">
        <w:rPr>
          <w:rFonts w:ascii="Times New Roman" w:hAnsi="Times New Roman"/>
          <w:sz w:val="18"/>
          <w:szCs w:val="18"/>
        </w:rPr>
        <w:t xml:space="preserve">osoby upoważnionej </w:t>
      </w:r>
    </w:p>
    <w:p w14:paraId="6CE6525B" w14:textId="77777777" w:rsidR="00D22E73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5AF25D4D" w14:textId="77777777" w:rsidR="00AF7AD1" w:rsidRDefault="00AF7AD1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EF230B6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C437282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28CCE80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EDAE634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EBE53B3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lastRenderedPageBreak/>
        <w:t xml:space="preserve">SUPLEMENT </w:t>
      </w:r>
    </w:p>
    <w:p w14:paraId="569DC8C7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b/>
          <w:bCs/>
          <w:sz w:val="28"/>
          <w:szCs w:val="40"/>
        </w:rPr>
        <w:t xml:space="preserve">do zaświadczenie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7E2C5075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17945D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pn.: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________________________________________________________________________</w:t>
      </w:r>
    </w:p>
    <w:p w14:paraId="74A37100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3D32F633" w14:textId="77777777" w:rsidR="00E671CF" w:rsidRPr="00FD46E0" w:rsidRDefault="00E671CF" w:rsidP="00E6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w okresie od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 do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</w:t>
      </w:r>
    </w:p>
    <w:p w14:paraId="671BDD43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045245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4EF5E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Nr _____/20___r.</w:t>
      </w:r>
    </w:p>
    <w:p w14:paraId="4EEFBBDE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0721DE" w14:textId="77777777" w:rsidR="0041586C" w:rsidRPr="00FD46E0" w:rsidRDefault="0041586C" w:rsidP="004158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D22E73" w:rsidRPr="00FD46E0" w14:paraId="6B88711D" w14:textId="77777777" w:rsidTr="00335B0B">
        <w:tc>
          <w:tcPr>
            <w:tcW w:w="541" w:type="dxa"/>
            <w:vAlign w:val="center"/>
          </w:tcPr>
          <w:p w14:paraId="52AB22E8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520" w:type="dxa"/>
            <w:vAlign w:val="center"/>
          </w:tcPr>
          <w:p w14:paraId="0A66EF48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29F65E32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Wymiar godzin zajęć edukacyjnych</w:t>
            </w:r>
          </w:p>
        </w:tc>
      </w:tr>
      <w:tr w:rsidR="00D22E73" w:rsidRPr="00FD46E0" w14:paraId="169494C7" w14:textId="77777777" w:rsidTr="00335B0B">
        <w:tc>
          <w:tcPr>
            <w:tcW w:w="541" w:type="dxa"/>
          </w:tcPr>
          <w:p w14:paraId="6C68544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7976139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1DB568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D52106A" w14:textId="77777777" w:rsidTr="00335B0B">
        <w:tc>
          <w:tcPr>
            <w:tcW w:w="541" w:type="dxa"/>
          </w:tcPr>
          <w:p w14:paraId="5D1C4E3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1F0749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20B6511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422E007" w14:textId="77777777" w:rsidTr="00335B0B">
        <w:tc>
          <w:tcPr>
            <w:tcW w:w="541" w:type="dxa"/>
          </w:tcPr>
          <w:p w14:paraId="204C6E4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F3057D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CA7959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6B0EE381" w14:textId="77777777" w:rsidTr="00335B0B">
        <w:tc>
          <w:tcPr>
            <w:tcW w:w="541" w:type="dxa"/>
          </w:tcPr>
          <w:p w14:paraId="78F9577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109D51D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E5A58D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286B4145" w14:textId="77777777" w:rsidTr="00335B0B">
        <w:tc>
          <w:tcPr>
            <w:tcW w:w="541" w:type="dxa"/>
          </w:tcPr>
          <w:p w14:paraId="353ABD1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97493C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85678F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85E2189" w14:textId="77777777" w:rsidTr="00335B0B">
        <w:tc>
          <w:tcPr>
            <w:tcW w:w="541" w:type="dxa"/>
          </w:tcPr>
          <w:p w14:paraId="35B3CE0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DF4CEB2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3AA53D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5EA06D2C" w14:textId="77777777" w:rsidTr="00335B0B">
        <w:tc>
          <w:tcPr>
            <w:tcW w:w="541" w:type="dxa"/>
          </w:tcPr>
          <w:p w14:paraId="4E396FD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0C847AA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5163041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2E0130AC" w14:textId="77777777" w:rsidTr="00335B0B">
        <w:tc>
          <w:tcPr>
            <w:tcW w:w="541" w:type="dxa"/>
          </w:tcPr>
          <w:p w14:paraId="4B891F21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67C0F4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062EBE9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0A01BC1" w14:textId="77777777" w:rsidTr="00335B0B">
        <w:tc>
          <w:tcPr>
            <w:tcW w:w="541" w:type="dxa"/>
          </w:tcPr>
          <w:p w14:paraId="7EB506F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01D8C1F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396F0C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2E9CAF73" w14:textId="77777777" w:rsidTr="00335B0B">
        <w:tc>
          <w:tcPr>
            <w:tcW w:w="541" w:type="dxa"/>
          </w:tcPr>
          <w:p w14:paraId="19555F4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7B3602E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21A863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68576DAB" w14:textId="77777777" w:rsidTr="00335B0B">
        <w:tc>
          <w:tcPr>
            <w:tcW w:w="541" w:type="dxa"/>
          </w:tcPr>
          <w:p w14:paraId="4C0387B9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3E7A9FD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15300E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479847A" w14:textId="77777777" w:rsidTr="00335B0B">
        <w:tc>
          <w:tcPr>
            <w:tcW w:w="541" w:type="dxa"/>
          </w:tcPr>
          <w:p w14:paraId="7D1736B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7E9A66D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467281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EEB88E9" w14:textId="77777777" w:rsidTr="00335B0B">
        <w:tc>
          <w:tcPr>
            <w:tcW w:w="541" w:type="dxa"/>
          </w:tcPr>
          <w:p w14:paraId="44DBDD7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1CAF67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225E18D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1AFD2EDA" w14:textId="77777777" w:rsidTr="00335B0B">
        <w:tc>
          <w:tcPr>
            <w:tcW w:w="541" w:type="dxa"/>
          </w:tcPr>
          <w:p w14:paraId="7CF00AD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1FDCBCC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2434D6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34BCFC0" w14:textId="77777777" w:rsidTr="00335B0B">
        <w:tc>
          <w:tcPr>
            <w:tcW w:w="541" w:type="dxa"/>
          </w:tcPr>
          <w:p w14:paraId="7DFB312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8992B0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1713F28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E6DE71F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948592B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7919659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74191FF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98AD049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6542AE" w14:textId="77777777"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</w:t>
      </w:r>
    </w:p>
    <w:p w14:paraId="40BBF5F6" w14:textId="77777777" w:rsid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(pieczątka i podpis </w:t>
      </w:r>
      <w:r>
        <w:rPr>
          <w:rFonts w:ascii="Times New Roman" w:hAnsi="Times New Roman"/>
          <w:sz w:val="18"/>
          <w:szCs w:val="18"/>
        </w:rPr>
        <w:t xml:space="preserve">osoby upoważnionej </w:t>
      </w:r>
    </w:p>
    <w:p w14:paraId="05D7B5AA" w14:textId="77777777" w:rsidR="00F851AE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3F60DF53" w14:textId="77777777" w:rsidR="00335B0B" w:rsidRPr="00FD46E0" w:rsidRDefault="00335B0B"/>
    <w:sectPr w:rsidR="00335B0B" w:rsidRPr="00FD46E0" w:rsidSect="0041586C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878" w14:textId="77777777" w:rsidR="00404993" w:rsidRDefault="00404993" w:rsidP="002F020F">
      <w:pPr>
        <w:spacing w:after="0" w:line="240" w:lineRule="auto"/>
      </w:pPr>
      <w:r>
        <w:separator/>
      </w:r>
    </w:p>
  </w:endnote>
  <w:endnote w:type="continuationSeparator" w:id="0">
    <w:p w14:paraId="4BBCFEE1" w14:textId="77777777" w:rsidR="00404993" w:rsidRDefault="00404993" w:rsidP="002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3F35" w14:textId="77777777" w:rsidR="00404993" w:rsidRDefault="00404993" w:rsidP="002F020F">
      <w:pPr>
        <w:spacing w:after="0" w:line="240" w:lineRule="auto"/>
      </w:pPr>
      <w:r>
        <w:separator/>
      </w:r>
    </w:p>
  </w:footnote>
  <w:footnote w:type="continuationSeparator" w:id="0">
    <w:p w14:paraId="68526A6C" w14:textId="77777777" w:rsidR="00404993" w:rsidRDefault="00404993" w:rsidP="002F020F">
      <w:pPr>
        <w:spacing w:after="0" w:line="240" w:lineRule="auto"/>
      </w:pPr>
      <w:r>
        <w:continuationSeparator/>
      </w:r>
    </w:p>
  </w:footnote>
  <w:footnote w:id="1">
    <w:p w14:paraId="39A40F9E" w14:textId="77777777" w:rsidR="002F020F" w:rsidRPr="002F020F" w:rsidRDefault="002F020F" w:rsidP="002F020F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91A4" w14:textId="77777777" w:rsidR="00102806" w:rsidRPr="00D656CF" w:rsidRDefault="00102806" w:rsidP="00102806">
    <w:pPr>
      <w:pStyle w:val="Nagwek"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3"/>
    <w:rsid w:val="00014C14"/>
    <w:rsid w:val="000858CE"/>
    <w:rsid w:val="000A3532"/>
    <w:rsid w:val="000E5B6D"/>
    <w:rsid w:val="00101FB4"/>
    <w:rsid w:val="00102806"/>
    <w:rsid w:val="00117FBA"/>
    <w:rsid w:val="00135BB0"/>
    <w:rsid w:val="001632F3"/>
    <w:rsid w:val="001B77E7"/>
    <w:rsid w:val="00206A7E"/>
    <w:rsid w:val="00234111"/>
    <w:rsid w:val="002B4C90"/>
    <w:rsid w:val="002F020F"/>
    <w:rsid w:val="003357D5"/>
    <w:rsid w:val="00335B0B"/>
    <w:rsid w:val="003B5826"/>
    <w:rsid w:val="003B62C8"/>
    <w:rsid w:val="00404993"/>
    <w:rsid w:val="0041586C"/>
    <w:rsid w:val="0049597D"/>
    <w:rsid w:val="004B36E0"/>
    <w:rsid w:val="004D42F4"/>
    <w:rsid w:val="005077F6"/>
    <w:rsid w:val="005469D4"/>
    <w:rsid w:val="0059074D"/>
    <w:rsid w:val="006B79F0"/>
    <w:rsid w:val="006F793C"/>
    <w:rsid w:val="007636D1"/>
    <w:rsid w:val="00766F70"/>
    <w:rsid w:val="007C1184"/>
    <w:rsid w:val="00831F01"/>
    <w:rsid w:val="00846473"/>
    <w:rsid w:val="00871DF1"/>
    <w:rsid w:val="008831CA"/>
    <w:rsid w:val="008C03DE"/>
    <w:rsid w:val="008F107C"/>
    <w:rsid w:val="008F6E23"/>
    <w:rsid w:val="009214EF"/>
    <w:rsid w:val="009A311A"/>
    <w:rsid w:val="009D5740"/>
    <w:rsid w:val="00AA3ACF"/>
    <w:rsid w:val="00AC30AA"/>
    <w:rsid w:val="00AE30B1"/>
    <w:rsid w:val="00AF7AD1"/>
    <w:rsid w:val="00B06EBA"/>
    <w:rsid w:val="00B676CC"/>
    <w:rsid w:val="00B762BD"/>
    <w:rsid w:val="00B956F2"/>
    <w:rsid w:val="00BA6383"/>
    <w:rsid w:val="00BC3F75"/>
    <w:rsid w:val="00C11793"/>
    <w:rsid w:val="00C57982"/>
    <w:rsid w:val="00CC4A75"/>
    <w:rsid w:val="00CD6DF0"/>
    <w:rsid w:val="00CE4465"/>
    <w:rsid w:val="00D0253A"/>
    <w:rsid w:val="00D22E73"/>
    <w:rsid w:val="00D34140"/>
    <w:rsid w:val="00D656CF"/>
    <w:rsid w:val="00D94DAD"/>
    <w:rsid w:val="00E671CF"/>
    <w:rsid w:val="00EA1C4C"/>
    <w:rsid w:val="00ED0F01"/>
    <w:rsid w:val="00F0394A"/>
    <w:rsid w:val="00F851AE"/>
    <w:rsid w:val="00FA2721"/>
    <w:rsid w:val="00FA293B"/>
    <w:rsid w:val="00FC5E41"/>
    <w:rsid w:val="00FD46E0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751"/>
  <w15:chartTrackingRefBased/>
  <w15:docId w15:val="{1EB91A34-6146-4686-8DE9-2F462FD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2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76CC"/>
    <w:pPr>
      <w:autoSpaceDE w:val="0"/>
      <w:autoSpaceDN w:val="0"/>
      <w:spacing w:after="0" w:line="240" w:lineRule="auto"/>
      <w:jc w:val="center"/>
    </w:pPr>
    <w:rPr>
      <w:snapToGrid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76CC"/>
    <w:rPr>
      <w:rFonts w:cs="Calibri"/>
      <w:snapToGrid w:val="0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20F"/>
  </w:style>
  <w:style w:type="character" w:styleId="Odwoanieprzypisudolnego">
    <w:name w:val="footnote reference"/>
    <w:uiPriority w:val="99"/>
    <w:semiHidden/>
    <w:unhideWhenUsed/>
    <w:rsid w:val="002F02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06A7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06A7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3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A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30.06.2022\Za&#322;&#261;czniki\Wz&#243;r%20za&#347;wiadczenia%20o%20uko&#324;czeniu%20kurs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4A04-5CA3-4129-AE96-2DB8000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zaświadczenia o ukończeniu kursu.dot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2019-09-05T07:34:00Z</cp:lastPrinted>
  <dcterms:created xsi:type="dcterms:W3CDTF">2022-06-30T08:50:00Z</dcterms:created>
  <dcterms:modified xsi:type="dcterms:W3CDTF">2022-06-30T08:51:00Z</dcterms:modified>
</cp:coreProperties>
</file>