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A8" w:rsidRPr="007C3644" w:rsidRDefault="00DC4BA8" w:rsidP="007C3644">
      <w:pPr>
        <w:ind w:left="9639"/>
        <w:jc w:val="center"/>
        <w:rPr>
          <w:sz w:val="14"/>
        </w:rPr>
      </w:pPr>
    </w:p>
    <w:p w:rsidR="00EF3098" w:rsidRDefault="00EF3098">
      <w:pPr>
        <w:jc w:val="both"/>
      </w:pPr>
    </w:p>
    <w:p w:rsidR="00EF3098" w:rsidRDefault="00EF3098">
      <w:pPr>
        <w:jc w:val="both"/>
      </w:pPr>
    </w:p>
    <w:p w:rsidR="00EF3098" w:rsidRDefault="00DC4BA8">
      <w:pPr>
        <w:jc w:val="both"/>
      </w:pPr>
      <w:r>
        <w:t>O</w:t>
      </w:r>
      <w:r w:rsidR="00B35B68">
        <w:t>znaczenie sprawy_____________</w:t>
      </w:r>
      <w:r w:rsidR="00B35B68">
        <w:tab/>
      </w:r>
    </w:p>
    <w:p w:rsidR="00B35B68" w:rsidRDefault="00B35B6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5B68" w:rsidRDefault="00B35B68">
      <w:pPr>
        <w:rPr>
          <w:b/>
        </w:rPr>
      </w:pPr>
    </w:p>
    <w:p w:rsidR="00B35B68" w:rsidRPr="00225CDC" w:rsidRDefault="00B35B68">
      <w:pPr>
        <w:pStyle w:val="Nagwek3"/>
        <w:rPr>
          <w:rFonts w:ascii="Times New Roman" w:hAnsi="Times New Roman"/>
          <w:sz w:val="28"/>
        </w:rPr>
      </w:pPr>
      <w:r w:rsidRPr="00225CDC">
        <w:rPr>
          <w:rFonts w:ascii="Times New Roman" w:hAnsi="Times New Roman"/>
          <w:sz w:val="28"/>
        </w:rPr>
        <w:t>Porównanie złożonych ofert i streszczenie oceny</w:t>
      </w:r>
    </w:p>
    <w:p w:rsidR="00B35B68" w:rsidRDefault="00B35B68">
      <w:pPr>
        <w:rPr>
          <w:b/>
          <w:sz w:val="16"/>
        </w:rPr>
      </w:pPr>
    </w:p>
    <w:p w:rsidR="00225CDC" w:rsidRPr="00225CDC" w:rsidRDefault="00B35B68">
      <w:pPr>
        <w:rPr>
          <w:b/>
          <w:sz w:val="24"/>
        </w:rPr>
      </w:pPr>
      <w:r w:rsidRPr="00225CDC">
        <w:rPr>
          <w:b/>
          <w:sz w:val="24"/>
        </w:rPr>
        <w:t xml:space="preserve">1. </w:t>
      </w:r>
      <w:r w:rsidR="00757DE0">
        <w:rPr>
          <w:b/>
          <w:sz w:val="24"/>
        </w:rPr>
        <w:t xml:space="preserve">Spełnienie warunków </w:t>
      </w:r>
      <w:r w:rsidR="00D529DE">
        <w:rPr>
          <w:b/>
          <w:sz w:val="24"/>
        </w:rPr>
        <w:t>oraz wymagań określonych w zaproszeniu do składania ofert</w:t>
      </w:r>
    </w:p>
    <w:p w:rsidR="005D3AA5" w:rsidRPr="00263B09" w:rsidRDefault="00225CDC" w:rsidP="00263B09">
      <w:pPr>
        <w:rPr>
          <w:b/>
        </w:rPr>
      </w:pPr>
      <w:r>
        <w:rPr>
          <w:b/>
        </w:rPr>
        <w:t xml:space="preserve"> </w:t>
      </w:r>
    </w:p>
    <w:tbl>
      <w:tblPr>
        <w:tblpPr w:leftFromText="141" w:rightFromText="141" w:vertAnchor="page" w:horzAnchor="margin" w:tblpY="3886"/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92"/>
        <w:gridCol w:w="4465"/>
        <w:gridCol w:w="4465"/>
        <w:gridCol w:w="4465"/>
      </w:tblGrid>
      <w:tr w:rsidR="00C30B1A" w:rsidTr="00C30B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1A" w:rsidRPr="00225CDC" w:rsidRDefault="00C30B1A" w:rsidP="00EF3098">
            <w:pPr>
              <w:jc w:val="center"/>
              <w:rPr>
                <w:sz w:val="24"/>
                <w:szCs w:val="24"/>
              </w:rPr>
            </w:pPr>
            <w:r w:rsidRPr="00225CDC">
              <w:rPr>
                <w:sz w:val="24"/>
                <w:szCs w:val="24"/>
              </w:rPr>
              <w:t>nr oferty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1A" w:rsidRPr="00225CDC" w:rsidRDefault="00C30B1A" w:rsidP="00C30B1A">
            <w:pPr>
              <w:pStyle w:val="Tekstpodstawowy"/>
              <w:rPr>
                <w:szCs w:val="24"/>
              </w:rPr>
            </w:pPr>
            <w:r w:rsidRPr="00225CDC">
              <w:rPr>
                <w:szCs w:val="24"/>
              </w:rPr>
              <w:t>Posiadanie wpisu do Rejestru Instytucji Szkoleniowych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1A" w:rsidRPr="00C30B1A" w:rsidRDefault="00C30B1A" w:rsidP="00C30B1A">
            <w:pPr>
              <w:pStyle w:val="Tekstpodstawowy2"/>
              <w:jc w:val="center"/>
              <w:rPr>
                <w:sz w:val="24"/>
                <w:szCs w:val="24"/>
              </w:rPr>
            </w:pPr>
            <w:r w:rsidRPr="00C30B1A">
              <w:rPr>
                <w:sz w:val="24"/>
                <w:szCs w:val="24"/>
              </w:rPr>
              <w:t>Dostosowanie kwalifikacji i doświadczenie kadry dydaktycznej do zakresu szkolenia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1A" w:rsidRDefault="00C30B1A" w:rsidP="00C30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Pozostałe warunki i wymagania określone w zaproszeniu do składania ofert</w:t>
            </w:r>
          </w:p>
        </w:tc>
      </w:tr>
      <w:tr w:rsidR="00C30B1A" w:rsidTr="00C30B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1A" w:rsidRPr="00225CDC" w:rsidRDefault="00C30B1A" w:rsidP="00C30B1A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1A" w:rsidRDefault="00C30B1A" w:rsidP="00C30B1A">
            <w:pPr>
              <w:pStyle w:val="Nagwek1"/>
              <w:jc w:val="center"/>
              <w:rPr>
                <w:szCs w:val="24"/>
              </w:rPr>
            </w:pPr>
          </w:p>
          <w:p w:rsidR="00C30B1A" w:rsidRDefault="00C30B1A" w:rsidP="00C30B1A">
            <w:pPr>
              <w:pStyle w:val="Nagwek1"/>
              <w:jc w:val="center"/>
              <w:rPr>
                <w:szCs w:val="24"/>
              </w:rPr>
            </w:pPr>
            <w:r w:rsidRPr="00225CDC">
              <w:rPr>
                <w:szCs w:val="24"/>
              </w:rPr>
              <w:t>Spełnia/ nie spełnia</w:t>
            </w:r>
          </w:p>
          <w:p w:rsidR="00C30B1A" w:rsidRPr="00225CDC" w:rsidRDefault="00C30B1A" w:rsidP="00C30B1A">
            <w:pPr>
              <w:jc w:val="center"/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1A" w:rsidRPr="00C30B1A" w:rsidRDefault="00C30B1A" w:rsidP="00C30B1A">
            <w:pPr>
              <w:jc w:val="center"/>
              <w:rPr>
                <w:sz w:val="24"/>
                <w:szCs w:val="24"/>
              </w:rPr>
            </w:pPr>
          </w:p>
          <w:p w:rsidR="00C30B1A" w:rsidRPr="00C30B1A" w:rsidRDefault="00C30B1A" w:rsidP="00C30B1A">
            <w:pPr>
              <w:jc w:val="center"/>
              <w:rPr>
                <w:sz w:val="24"/>
                <w:szCs w:val="24"/>
              </w:rPr>
            </w:pPr>
            <w:r w:rsidRPr="00C30B1A">
              <w:rPr>
                <w:sz w:val="24"/>
                <w:szCs w:val="24"/>
              </w:rPr>
              <w:t>Spełnia/ nie spełnia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1A" w:rsidRDefault="00C30B1A" w:rsidP="00C30B1A">
            <w:pPr>
              <w:jc w:val="center"/>
              <w:rPr>
                <w:sz w:val="24"/>
                <w:szCs w:val="24"/>
              </w:rPr>
            </w:pPr>
          </w:p>
          <w:p w:rsidR="00C30B1A" w:rsidRPr="00225CDC" w:rsidRDefault="00C30B1A" w:rsidP="00C30B1A">
            <w:pPr>
              <w:jc w:val="center"/>
              <w:rPr>
                <w:sz w:val="24"/>
                <w:szCs w:val="24"/>
              </w:rPr>
            </w:pPr>
            <w:r w:rsidRPr="00225CDC">
              <w:rPr>
                <w:sz w:val="24"/>
                <w:szCs w:val="24"/>
              </w:rPr>
              <w:t>Spełnia/ nie spełnia</w:t>
            </w:r>
          </w:p>
        </w:tc>
      </w:tr>
      <w:tr w:rsidR="00C30B1A" w:rsidTr="00C30B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1A" w:rsidRPr="00225CDC" w:rsidRDefault="00C30B1A" w:rsidP="00C30B1A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1A" w:rsidRDefault="00C30B1A" w:rsidP="00C30B1A">
            <w:pPr>
              <w:jc w:val="center"/>
              <w:rPr>
                <w:sz w:val="24"/>
                <w:szCs w:val="24"/>
              </w:rPr>
            </w:pPr>
          </w:p>
          <w:p w:rsidR="00C30B1A" w:rsidRDefault="00C30B1A" w:rsidP="00C30B1A">
            <w:pPr>
              <w:jc w:val="center"/>
              <w:rPr>
                <w:sz w:val="24"/>
                <w:szCs w:val="24"/>
              </w:rPr>
            </w:pPr>
            <w:r w:rsidRPr="00225CDC">
              <w:rPr>
                <w:sz w:val="24"/>
                <w:szCs w:val="24"/>
              </w:rPr>
              <w:t>Spełnia/ nie spełnia</w:t>
            </w:r>
          </w:p>
          <w:p w:rsidR="00C30B1A" w:rsidRPr="00225CDC" w:rsidRDefault="00C30B1A" w:rsidP="00C30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1A" w:rsidRPr="00C30B1A" w:rsidRDefault="00C30B1A" w:rsidP="00C30B1A">
            <w:pPr>
              <w:jc w:val="center"/>
              <w:rPr>
                <w:sz w:val="24"/>
                <w:szCs w:val="24"/>
              </w:rPr>
            </w:pPr>
          </w:p>
          <w:p w:rsidR="00C30B1A" w:rsidRPr="00C30B1A" w:rsidRDefault="00C30B1A" w:rsidP="00C30B1A">
            <w:pPr>
              <w:jc w:val="center"/>
              <w:rPr>
                <w:sz w:val="24"/>
                <w:szCs w:val="24"/>
              </w:rPr>
            </w:pPr>
            <w:r w:rsidRPr="00C30B1A">
              <w:rPr>
                <w:sz w:val="24"/>
                <w:szCs w:val="24"/>
              </w:rPr>
              <w:t>Spełnia/ nie spełnia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1A" w:rsidRDefault="00C30B1A" w:rsidP="00C30B1A">
            <w:pPr>
              <w:jc w:val="center"/>
              <w:rPr>
                <w:sz w:val="24"/>
                <w:szCs w:val="24"/>
              </w:rPr>
            </w:pPr>
          </w:p>
          <w:p w:rsidR="00C30B1A" w:rsidRPr="00225CDC" w:rsidRDefault="00C30B1A" w:rsidP="00C30B1A">
            <w:pPr>
              <w:jc w:val="center"/>
              <w:rPr>
                <w:sz w:val="24"/>
                <w:szCs w:val="24"/>
              </w:rPr>
            </w:pPr>
            <w:r w:rsidRPr="00225CDC">
              <w:rPr>
                <w:sz w:val="24"/>
                <w:szCs w:val="24"/>
              </w:rPr>
              <w:t>Spełnia/ nie spełnia</w:t>
            </w:r>
          </w:p>
        </w:tc>
      </w:tr>
      <w:tr w:rsidR="00C30B1A" w:rsidTr="00C30B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1A" w:rsidRPr="00225CDC" w:rsidRDefault="00C30B1A" w:rsidP="00C30B1A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1A" w:rsidRDefault="00C30B1A" w:rsidP="00C30B1A">
            <w:pPr>
              <w:jc w:val="center"/>
              <w:rPr>
                <w:sz w:val="24"/>
                <w:szCs w:val="24"/>
              </w:rPr>
            </w:pPr>
          </w:p>
          <w:p w:rsidR="00C30B1A" w:rsidRDefault="00C30B1A" w:rsidP="00C30B1A">
            <w:pPr>
              <w:jc w:val="center"/>
              <w:rPr>
                <w:sz w:val="24"/>
                <w:szCs w:val="24"/>
              </w:rPr>
            </w:pPr>
            <w:r w:rsidRPr="00225CDC">
              <w:rPr>
                <w:sz w:val="24"/>
                <w:szCs w:val="24"/>
              </w:rPr>
              <w:t>Spełnia/ nie spełnia</w:t>
            </w:r>
          </w:p>
          <w:p w:rsidR="00C30B1A" w:rsidRPr="00225CDC" w:rsidRDefault="00C30B1A" w:rsidP="00C30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1A" w:rsidRPr="00C30B1A" w:rsidRDefault="00C30B1A" w:rsidP="00C30B1A">
            <w:pPr>
              <w:jc w:val="center"/>
              <w:rPr>
                <w:sz w:val="24"/>
                <w:szCs w:val="24"/>
              </w:rPr>
            </w:pPr>
          </w:p>
          <w:p w:rsidR="00C30B1A" w:rsidRPr="00C30B1A" w:rsidRDefault="00C30B1A" w:rsidP="00C30B1A">
            <w:pPr>
              <w:jc w:val="center"/>
              <w:rPr>
                <w:sz w:val="24"/>
                <w:szCs w:val="24"/>
              </w:rPr>
            </w:pPr>
            <w:r w:rsidRPr="00C30B1A">
              <w:rPr>
                <w:sz w:val="24"/>
                <w:szCs w:val="24"/>
              </w:rPr>
              <w:t>Spełnia/ nie spełnia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1A" w:rsidRDefault="00C30B1A" w:rsidP="00C30B1A">
            <w:pPr>
              <w:jc w:val="center"/>
              <w:rPr>
                <w:sz w:val="24"/>
                <w:szCs w:val="24"/>
              </w:rPr>
            </w:pPr>
          </w:p>
          <w:p w:rsidR="00C30B1A" w:rsidRPr="00225CDC" w:rsidRDefault="00C30B1A" w:rsidP="00C30B1A">
            <w:pPr>
              <w:jc w:val="center"/>
              <w:rPr>
                <w:sz w:val="24"/>
                <w:szCs w:val="24"/>
              </w:rPr>
            </w:pPr>
            <w:r w:rsidRPr="00225CDC">
              <w:rPr>
                <w:sz w:val="24"/>
                <w:szCs w:val="24"/>
              </w:rPr>
              <w:t>Spełnia/ nie spełnia</w:t>
            </w:r>
          </w:p>
        </w:tc>
      </w:tr>
    </w:tbl>
    <w:p w:rsidR="00EF3098" w:rsidRDefault="00EF3098" w:rsidP="00225CDC">
      <w:pPr>
        <w:spacing w:line="480" w:lineRule="auto"/>
        <w:jc w:val="both"/>
        <w:rPr>
          <w:b/>
          <w:sz w:val="24"/>
        </w:rPr>
      </w:pPr>
    </w:p>
    <w:p w:rsidR="00EF3098" w:rsidRDefault="00225CDC" w:rsidP="00225CDC">
      <w:pPr>
        <w:spacing w:line="480" w:lineRule="auto"/>
        <w:jc w:val="both"/>
        <w:rPr>
          <w:b/>
          <w:sz w:val="24"/>
        </w:rPr>
      </w:pPr>
      <w:r>
        <w:rPr>
          <w:b/>
          <w:sz w:val="24"/>
        </w:rPr>
        <w:t>Podpis członków komisji:</w:t>
      </w:r>
    </w:p>
    <w:p w:rsidR="00225CDC" w:rsidRDefault="00225CDC" w:rsidP="00225CDC">
      <w:pPr>
        <w:pStyle w:val="Akapitzlist"/>
        <w:numPr>
          <w:ilvl w:val="0"/>
          <w:numId w:val="3"/>
        </w:numPr>
        <w:spacing w:line="480" w:lineRule="auto"/>
        <w:jc w:val="both"/>
        <w:rPr>
          <w:b/>
          <w:sz w:val="24"/>
        </w:rPr>
      </w:pPr>
      <w:r>
        <w:rPr>
          <w:b/>
          <w:sz w:val="24"/>
        </w:rPr>
        <w:t xml:space="preserve">_____________________________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3. _____________________________</w:t>
      </w:r>
    </w:p>
    <w:p w:rsidR="00225CDC" w:rsidRPr="00852E06" w:rsidRDefault="00225CDC" w:rsidP="00852E06">
      <w:pPr>
        <w:pStyle w:val="Akapitzlist"/>
        <w:numPr>
          <w:ilvl w:val="0"/>
          <w:numId w:val="3"/>
        </w:numPr>
        <w:spacing w:line="480" w:lineRule="auto"/>
        <w:jc w:val="both"/>
        <w:rPr>
          <w:b/>
          <w:sz w:val="24"/>
        </w:rPr>
      </w:pPr>
      <w:r>
        <w:rPr>
          <w:b/>
          <w:sz w:val="24"/>
        </w:rPr>
        <w:t xml:space="preserve">_____________________________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4. _____________________________</w:t>
      </w:r>
    </w:p>
    <w:p w:rsidR="00225CDC" w:rsidRDefault="00225CDC">
      <w:pPr>
        <w:rPr>
          <w:b/>
        </w:rPr>
      </w:pPr>
    </w:p>
    <w:p w:rsidR="00225CDC" w:rsidRDefault="00225CDC">
      <w:pPr>
        <w:rPr>
          <w:b/>
        </w:rPr>
      </w:pPr>
    </w:p>
    <w:p w:rsidR="007C3644" w:rsidRDefault="00225CDC" w:rsidP="007C3644">
      <w:pPr>
        <w:jc w:val="both"/>
        <w:rPr>
          <w:sz w:val="22"/>
        </w:rPr>
      </w:pPr>
      <w:r>
        <w:rPr>
          <w:b/>
        </w:rPr>
        <w:br w:type="page"/>
      </w:r>
      <w:r w:rsidR="00EB6DB0">
        <w:rPr>
          <w:sz w:val="22"/>
        </w:rPr>
        <w:lastRenderedPageBreak/>
        <w:t>O</w:t>
      </w:r>
      <w:r w:rsidR="007C3644">
        <w:rPr>
          <w:sz w:val="22"/>
        </w:rPr>
        <w:t>znaczenie sprawy ____________________</w:t>
      </w:r>
    </w:p>
    <w:p w:rsidR="007C3644" w:rsidRDefault="007C3644" w:rsidP="007C3644">
      <w:pPr>
        <w:jc w:val="both"/>
        <w:rPr>
          <w:sz w:val="22"/>
        </w:rPr>
      </w:pPr>
    </w:p>
    <w:p w:rsidR="007C3644" w:rsidRPr="00F316E0" w:rsidRDefault="007C3644" w:rsidP="007C3644">
      <w:pPr>
        <w:jc w:val="both"/>
        <w:rPr>
          <w:b/>
          <w:sz w:val="24"/>
          <w:szCs w:val="24"/>
        </w:rPr>
      </w:pPr>
      <w:r w:rsidRPr="00F316E0">
        <w:rPr>
          <w:b/>
          <w:sz w:val="24"/>
          <w:szCs w:val="24"/>
        </w:rPr>
        <w:t>2. KARTA OCENY OFERT</w:t>
      </w:r>
      <w:r>
        <w:rPr>
          <w:b/>
          <w:sz w:val="24"/>
          <w:szCs w:val="24"/>
        </w:rPr>
        <w:t>Y</w:t>
      </w:r>
    </w:p>
    <w:p w:rsidR="007C3644" w:rsidRDefault="007C3644" w:rsidP="007C3644">
      <w:pPr>
        <w:jc w:val="both"/>
        <w:rPr>
          <w:b/>
          <w:sz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51"/>
        <w:gridCol w:w="2887"/>
        <w:gridCol w:w="6741"/>
      </w:tblGrid>
      <w:tr w:rsidR="007C3644" w:rsidTr="000B270F">
        <w:tblPrEx>
          <w:tblCellMar>
            <w:top w:w="0" w:type="dxa"/>
            <w:bottom w:w="0" w:type="dxa"/>
          </w:tblCellMar>
        </w:tblPrEx>
        <w:tc>
          <w:tcPr>
            <w:tcW w:w="50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C3644" w:rsidRDefault="007C3644" w:rsidP="000B270F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Numer oferty _____________________</w:t>
            </w:r>
          </w:p>
        </w:tc>
        <w:tc>
          <w:tcPr>
            <w:tcW w:w="962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C3644" w:rsidRDefault="007C3644" w:rsidP="000B270F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Nazwa instytucji szkoleniowej lub nazwisko wykonawcy______________________________</w:t>
            </w:r>
            <w:r>
              <w:rPr>
                <w:b/>
                <w:sz w:val="24"/>
              </w:rPr>
              <w:br/>
              <w:t>______________________________________________________________________________</w:t>
            </w:r>
          </w:p>
          <w:p w:rsidR="007C3644" w:rsidRDefault="007C3644" w:rsidP="000B270F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7C3644" w:rsidTr="000B270F">
        <w:tblPrEx>
          <w:tblCellMar>
            <w:top w:w="0" w:type="dxa"/>
            <w:bottom w:w="0" w:type="dxa"/>
          </w:tblCellMar>
        </w:tblPrEx>
        <w:tc>
          <w:tcPr>
            <w:tcW w:w="50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C3644" w:rsidRDefault="007C3644" w:rsidP="000B270F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Kryterium oceny</w:t>
            </w:r>
          </w:p>
        </w:tc>
        <w:tc>
          <w:tcPr>
            <w:tcW w:w="2887" w:type="dxa"/>
            <w:tcBorders>
              <w:bottom w:val="double" w:sz="4" w:space="0" w:color="auto"/>
            </w:tcBorders>
            <w:vAlign w:val="center"/>
          </w:tcPr>
          <w:p w:rsidR="007C3644" w:rsidRDefault="007C3644" w:rsidP="000B270F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Ocena (liczba punktów)</w:t>
            </w:r>
          </w:p>
        </w:tc>
        <w:tc>
          <w:tcPr>
            <w:tcW w:w="674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C3644" w:rsidRDefault="007C3644" w:rsidP="000B270F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Uzasadnienie </w:t>
            </w:r>
          </w:p>
        </w:tc>
      </w:tr>
      <w:tr w:rsidR="007C3644" w:rsidTr="000B270F">
        <w:tblPrEx>
          <w:tblCellMar>
            <w:top w:w="0" w:type="dxa"/>
            <w:bottom w:w="0" w:type="dxa"/>
          </w:tblCellMar>
        </w:tblPrEx>
        <w:tc>
          <w:tcPr>
            <w:tcW w:w="50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C3644" w:rsidRDefault="007C3644" w:rsidP="000B270F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Koszt szkolenia- </w:t>
            </w:r>
            <w:r>
              <w:rPr>
                <w:b/>
                <w:sz w:val="24"/>
              </w:rPr>
              <w:t>50%</w:t>
            </w:r>
          </w:p>
        </w:tc>
        <w:tc>
          <w:tcPr>
            <w:tcW w:w="2887" w:type="dxa"/>
            <w:tcBorders>
              <w:top w:val="double" w:sz="4" w:space="0" w:color="auto"/>
              <w:bottom w:val="double" w:sz="4" w:space="0" w:color="auto"/>
            </w:tcBorders>
          </w:tcPr>
          <w:p w:rsidR="007C3644" w:rsidRDefault="007C3644" w:rsidP="000B270F">
            <w:pPr>
              <w:jc w:val="both"/>
              <w:rPr>
                <w:sz w:val="24"/>
              </w:rPr>
            </w:pPr>
          </w:p>
        </w:tc>
        <w:tc>
          <w:tcPr>
            <w:tcW w:w="674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3644" w:rsidRDefault="007C3644" w:rsidP="000B270F">
            <w:pPr>
              <w:jc w:val="both"/>
              <w:rPr>
                <w:sz w:val="24"/>
              </w:rPr>
            </w:pPr>
          </w:p>
        </w:tc>
      </w:tr>
      <w:tr w:rsidR="007C3644" w:rsidTr="000B270F">
        <w:tblPrEx>
          <w:tblCellMar>
            <w:top w:w="0" w:type="dxa"/>
            <w:bottom w:w="0" w:type="dxa"/>
          </w:tblCellMar>
        </w:tblPrEx>
        <w:tc>
          <w:tcPr>
            <w:tcW w:w="50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7C3644" w:rsidRPr="00C30B1A" w:rsidRDefault="007C3644" w:rsidP="00EB6DB0">
            <w:pPr>
              <w:spacing w:line="360" w:lineRule="auto"/>
              <w:jc w:val="both"/>
              <w:rPr>
                <w:sz w:val="24"/>
              </w:rPr>
            </w:pPr>
            <w:r w:rsidRPr="00C30B1A">
              <w:rPr>
                <w:sz w:val="24"/>
              </w:rPr>
              <w:t xml:space="preserve">Dostosowanie doświadczenia kadry dydaktycznej do zakresu szkolenia- </w:t>
            </w:r>
            <w:r w:rsidRPr="00C30B1A">
              <w:rPr>
                <w:b/>
                <w:sz w:val="24"/>
              </w:rPr>
              <w:t>20%</w:t>
            </w:r>
          </w:p>
        </w:tc>
        <w:tc>
          <w:tcPr>
            <w:tcW w:w="2887" w:type="dxa"/>
            <w:tcBorders>
              <w:top w:val="double" w:sz="4" w:space="0" w:color="auto"/>
              <w:bottom w:val="single" w:sz="4" w:space="0" w:color="auto"/>
            </w:tcBorders>
          </w:tcPr>
          <w:p w:rsidR="007C3644" w:rsidRDefault="007C3644" w:rsidP="000B270F">
            <w:pPr>
              <w:jc w:val="both"/>
              <w:rPr>
                <w:sz w:val="24"/>
              </w:rPr>
            </w:pPr>
          </w:p>
        </w:tc>
        <w:tc>
          <w:tcPr>
            <w:tcW w:w="674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3644" w:rsidRDefault="007C3644" w:rsidP="000B270F">
            <w:pPr>
              <w:jc w:val="both"/>
              <w:rPr>
                <w:sz w:val="24"/>
              </w:rPr>
            </w:pPr>
          </w:p>
        </w:tc>
      </w:tr>
      <w:tr w:rsidR="007C3644" w:rsidTr="000B270F">
        <w:tblPrEx>
          <w:tblCellMar>
            <w:top w:w="0" w:type="dxa"/>
            <w:bottom w:w="0" w:type="dxa"/>
          </w:tblCellMar>
        </w:tblPrEx>
        <w:tc>
          <w:tcPr>
            <w:tcW w:w="5051" w:type="dxa"/>
            <w:tcBorders>
              <w:top w:val="single" w:sz="4" w:space="0" w:color="auto"/>
              <w:left w:val="double" w:sz="4" w:space="0" w:color="auto"/>
            </w:tcBorders>
          </w:tcPr>
          <w:p w:rsidR="007C3644" w:rsidRDefault="007C3644" w:rsidP="000B270F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Certyfikaty jakości usług posiadane przez instytucję szkoleniową- </w:t>
            </w:r>
            <w:r w:rsidRPr="00BD09C6">
              <w:rPr>
                <w:b/>
                <w:sz w:val="24"/>
              </w:rPr>
              <w:t>10%</w:t>
            </w:r>
          </w:p>
        </w:tc>
        <w:tc>
          <w:tcPr>
            <w:tcW w:w="2887" w:type="dxa"/>
            <w:tcBorders>
              <w:top w:val="single" w:sz="4" w:space="0" w:color="auto"/>
            </w:tcBorders>
          </w:tcPr>
          <w:p w:rsidR="007C3644" w:rsidRDefault="007C3644" w:rsidP="000B270F">
            <w:pPr>
              <w:jc w:val="both"/>
              <w:rPr>
                <w:sz w:val="24"/>
              </w:rPr>
            </w:pPr>
          </w:p>
        </w:tc>
        <w:tc>
          <w:tcPr>
            <w:tcW w:w="6741" w:type="dxa"/>
            <w:tcBorders>
              <w:top w:val="single" w:sz="4" w:space="0" w:color="auto"/>
              <w:right w:val="double" w:sz="4" w:space="0" w:color="auto"/>
            </w:tcBorders>
          </w:tcPr>
          <w:p w:rsidR="007C3644" w:rsidRDefault="007C3644" w:rsidP="000B270F">
            <w:pPr>
              <w:jc w:val="both"/>
              <w:rPr>
                <w:sz w:val="24"/>
              </w:rPr>
            </w:pPr>
          </w:p>
        </w:tc>
      </w:tr>
      <w:tr w:rsidR="007C3644" w:rsidTr="000B270F">
        <w:tblPrEx>
          <w:tblCellMar>
            <w:top w:w="0" w:type="dxa"/>
            <w:bottom w:w="0" w:type="dxa"/>
          </w:tblCellMar>
        </w:tblPrEx>
        <w:tc>
          <w:tcPr>
            <w:tcW w:w="5051" w:type="dxa"/>
            <w:tcBorders>
              <w:left w:val="double" w:sz="4" w:space="0" w:color="auto"/>
            </w:tcBorders>
          </w:tcPr>
          <w:p w:rsidR="007C3644" w:rsidRPr="00C74041" w:rsidRDefault="00C74041" w:rsidP="00C74041">
            <w:pPr>
              <w:spacing w:line="360" w:lineRule="auto"/>
              <w:jc w:val="both"/>
              <w:rPr>
                <w:b/>
                <w:sz w:val="24"/>
              </w:rPr>
            </w:pPr>
            <w:r w:rsidRPr="00E04A8B">
              <w:rPr>
                <w:sz w:val="24"/>
              </w:rPr>
              <w:t xml:space="preserve">Prowadzenie analizy skuteczności i efektywności przeprowadzanych szkoleń- </w:t>
            </w:r>
            <w:r w:rsidRPr="00E04A8B">
              <w:rPr>
                <w:b/>
                <w:sz w:val="24"/>
              </w:rPr>
              <w:t>1</w:t>
            </w:r>
            <w:r w:rsidR="007C3644" w:rsidRPr="00E04A8B">
              <w:rPr>
                <w:b/>
                <w:sz w:val="24"/>
              </w:rPr>
              <w:t>0%</w:t>
            </w:r>
          </w:p>
        </w:tc>
        <w:tc>
          <w:tcPr>
            <w:tcW w:w="2887" w:type="dxa"/>
          </w:tcPr>
          <w:p w:rsidR="007C3644" w:rsidRDefault="007C3644" w:rsidP="000B270F">
            <w:pPr>
              <w:jc w:val="both"/>
              <w:rPr>
                <w:sz w:val="24"/>
              </w:rPr>
            </w:pPr>
          </w:p>
        </w:tc>
        <w:tc>
          <w:tcPr>
            <w:tcW w:w="6741" w:type="dxa"/>
            <w:tcBorders>
              <w:right w:val="double" w:sz="4" w:space="0" w:color="auto"/>
            </w:tcBorders>
          </w:tcPr>
          <w:p w:rsidR="007C3644" w:rsidRDefault="007C3644" w:rsidP="000B270F">
            <w:pPr>
              <w:jc w:val="both"/>
              <w:rPr>
                <w:sz w:val="24"/>
              </w:rPr>
            </w:pPr>
          </w:p>
        </w:tc>
      </w:tr>
      <w:tr w:rsidR="007C3644" w:rsidTr="000B270F">
        <w:tblPrEx>
          <w:tblCellMar>
            <w:top w:w="0" w:type="dxa"/>
            <w:bottom w:w="0" w:type="dxa"/>
          </w:tblCellMar>
        </w:tblPrEx>
        <w:tc>
          <w:tcPr>
            <w:tcW w:w="5051" w:type="dxa"/>
            <w:tcBorders>
              <w:left w:val="double" w:sz="4" w:space="0" w:color="auto"/>
            </w:tcBorders>
          </w:tcPr>
          <w:p w:rsidR="007C3644" w:rsidRDefault="007C3644" w:rsidP="000B270F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Sposób organizacji zajęć praktycznych określonych w programie szkolenia- </w:t>
            </w:r>
            <w:r w:rsidRPr="00BD09C6">
              <w:rPr>
                <w:b/>
                <w:sz w:val="24"/>
              </w:rPr>
              <w:t>10%</w:t>
            </w:r>
          </w:p>
        </w:tc>
        <w:tc>
          <w:tcPr>
            <w:tcW w:w="2887" w:type="dxa"/>
          </w:tcPr>
          <w:p w:rsidR="007C3644" w:rsidRDefault="007C3644" w:rsidP="000B270F">
            <w:pPr>
              <w:jc w:val="both"/>
              <w:rPr>
                <w:sz w:val="24"/>
              </w:rPr>
            </w:pPr>
          </w:p>
        </w:tc>
        <w:tc>
          <w:tcPr>
            <w:tcW w:w="6741" w:type="dxa"/>
            <w:tcBorders>
              <w:right w:val="double" w:sz="4" w:space="0" w:color="auto"/>
            </w:tcBorders>
          </w:tcPr>
          <w:p w:rsidR="007C3644" w:rsidRDefault="007C3644" w:rsidP="000B270F">
            <w:pPr>
              <w:jc w:val="both"/>
              <w:rPr>
                <w:sz w:val="24"/>
              </w:rPr>
            </w:pPr>
          </w:p>
        </w:tc>
      </w:tr>
      <w:tr w:rsidR="007C3644" w:rsidTr="000B270F">
        <w:tblPrEx>
          <w:tblCellMar>
            <w:top w:w="0" w:type="dxa"/>
            <w:bottom w:w="0" w:type="dxa"/>
          </w:tblCellMar>
        </w:tblPrEx>
        <w:tc>
          <w:tcPr>
            <w:tcW w:w="50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C3644" w:rsidRDefault="007C3644" w:rsidP="000B270F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PODSUMOWANIE</w:t>
            </w:r>
          </w:p>
        </w:tc>
        <w:tc>
          <w:tcPr>
            <w:tcW w:w="2887" w:type="dxa"/>
            <w:tcBorders>
              <w:bottom w:val="double" w:sz="4" w:space="0" w:color="auto"/>
            </w:tcBorders>
            <w:vAlign w:val="center"/>
          </w:tcPr>
          <w:p w:rsidR="007C3644" w:rsidRDefault="007C3644" w:rsidP="000B270F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sz w:val="24"/>
              </w:rPr>
            </w:pPr>
          </w:p>
          <w:p w:rsidR="007C3644" w:rsidRDefault="007C3644" w:rsidP="000B270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74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7C3644" w:rsidRDefault="007C3644" w:rsidP="000B270F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7C3644" w:rsidRDefault="007C3644" w:rsidP="007C3644">
      <w:pPr>
        <w:jc w:val="both"/>
        <w:rPr>
          <w:b/>
          <w:sz w:val="24"/>
        </w:rPr>
      </w:pPr>
    </w:p>
    <w:p w:rsidR="007C3644" w:rsidRDefault="007C3644" w:rsidP="007C3644">
      <w:pPr>
        <w:spacing w:line="480" w:lineRule="auto"/>
        <w:jc w:val="both"/>
        <w:rPr>
          <w:b/>
          <w:sz w:val="24"/>
        </w:rPr>
      </w:pPr>
      <w:r>
        <w:rPr>
          <w:b/>
          <w:sz w:val="24"/>
        </w:rPr>
        <w:t>Podpis członków komisji:</w:t>
      </w:r>
    </w:p>
    <w:p w:rsidR="007C3644" w:rsidRDefault="007C3644" w:rsidP="007C3644">
      <w:pPr>
        <w:pStyle w:val="Akapitzlist"/>
        <w:numPr>
          <w:ilvl w:val="0"/>
          <w:numId w:val="4"/>
        </w:numPr>
        <w:spacing w:line="480" w:lineRule="auto"/>
        <w:jc w:val="both"/>
        <w:rPr>
          <w:b/>
          <w:sz w:val="24"/>
        </w:rPr>
      </w:pPr>
      <w:r>
        <w:rPr>
          <w:b/>
          <w:sz w:val="24"/>
        </w:rPr>
        <w:t xml:space="preserve">_____________________________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3. _____________________________</w:t>
      </w:r>
    </w:p>
    <w:p w:rsidR="007C3644" w:rsidRDefault="007C3644" w:rsidP="007C3644">
      <w:pPr>
        <w:pStyle w:val="Akapitzlist"/>
        <w:numPr>
          <w:ilvl w:val="0"/>
          <w:numId w:val="4"/>
        </w:numPr>
        <w:spacing w:line="480" w:lineRule="auto"/>
        <w:jc w:val="both"/>
        <w:rPr>
          <w:b/>
          <w:sz w:val="24"/>
        </w:rPr>
      </w:pPr>
      <w:r>
        <w:rPr>
          <w:b/>
          <w:sz w:val="24"/>
        </w:rPr>
        <w:t xml:space="preserve">_____________________________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4. _____________________________</w:t>
      </w:r>
    </w:p>
    <w:p w:rsidR="00B35B68" w:rsidRPr="00225CDC" w:rsidRDefault="00B35B68">
      <w:pPr>
        <w:rPr>
          <w:b/>
          <w:sz w:val="24"/>
        </w:rPr>
      </w:pPr>
    </w:p>
    <w:p w:rsidR="00B35B68" w:rsidRDefault="00B35B68" w:rsidP="007C3644">
      <w:pPr>
        <w:numPr>
          <w:ilvl w:val="0"/>
          <w:numId w:val="4"/>
        </w:numPr>
        <w:rPr>
          <w:b/>
          <w:sz w:val="24"/>
        </w:rPr>
      </w:pPr>
      <w:r w:rsidRPr="00225CDC">
        <w:rPr>
          <w:b/>
          <w:sz w:val="24"/>
        </w:rPr>
        <w:lastRenderedPageBreak/>
        <w:t>Kryteria podlegające ocenie punktowej</w:t>
      </w:r>
    </w:p>
    <w:p w:rsidR="00225CDC" w:rsidRPr="00225CDC" w:rsidRDefault="00225CDC" w:rsidP="00225CDC">
      <w:pPr>
        <w:ind w:left="360"/>
        <w:rPr>
          <w:b/>
          <w:sz w:val="24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21"/>
        <w:gridCol w:w="1490"/>
        <w:gridCol w:w="2551"/>
        <w:gridCol w:w="2552"/>
        <w:gridCol w:w="3260"/>
        <w:gridCol w:w="2693"/>
        <w:gridCol w:w="1204"/>
      </w:tblGrid>
      <w:tr w:rsidR="001603E2" w:rsidTr="002100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E2" w:rsidRPr="00225CDC" w:rsidRDefault="001603E2" w:rsidP="001603E2">
            <w:pPr>
              <w:jc w:val="center"/>
              <w:rPr>
                <w:b/>
                <w:sz w:val="24"/>
              </w:rPr>
            </w:pPr>
            <w:r w:rsidRPr="00225CDC">
              <w:rPr>
                <w:b/>
                <w:sz w:val="24"/>
              </w:rPr>
              <w:t>Nr oferty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E2" w:rsidRPr="00225CDC" w:rsidRDefault="001603E2" w:rsidP="001603E2">
            <w:pPr>
              <w:jc w:val="center"/>
              <w:rPr>
                <w:sz w:val="24"/>
                <w:u w:val="single"/>
              </w:rPr>
            </w:pPr>
            <w:r w:rsidRPr="00225CDC">
              <w:rPr>
                <w:sz w:val="24"/>
                <w:u w:val="single"/>
              </w:rPr>
              <w:t>Liczba pkt. w kryterium</w:t>
            </w:r>
          </w:p>
          <w:p w:rsidR="001603E2" w:rsidRPr="00225CDC" w:rsidRDefault="009C09C3" w:rsidP="001603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Koszt szkolenia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E2" w:rsidRPr="00C30B1A" w:rsidRDefault="001603E2" w:rsidP="001603E2">
            <w:pPr>
              <w:jc w:val="center"/>
              <w:rPr>
                <w:sz w:val="24"/>
                <w:u w:val="single"/>
              </w:rPr>
            </w:pPr>
            <w:r w:rsidRPr="00C30B1A">
              <w:rPr>
                <w:sz w:val="24"/>
                <w:u w:val="single"/>
              </w:rPr>
              <w:t>Liczba pkt. w kryterium</w:t>
            </w:r>
          </w:p>
          <w:p w:rsidR="001603E2" w:rsidRPr="00945BDF" w:rsidRDefault="001603E2" w:rsidP="00EB6DB0">
            <w:pPr>
              <w:jc w:val="center"/>
              <w:rPr>
                <w:strike/>
                <w:sz w:val="24"/>
                <w:highlight w:val="yellow"/>
              </w:rPr>
            </w:pPr>
            <w:r w:rsidRPr="00C30B1A">
              <w:rPr>
                <w:b/>
                <w:sz w:val="24"/>
              </w:rPr>
              <w:t>Dostosowanie doświadczenia kadry dydaktycznej do zakresu szkolenia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E2" w:rsidRPr="00225CDC" w:rsidRDefault="001603E2" w:rsidP="001603E2">
            <w:pPr>
              <w:jc w:val="center"/>
              <w:rPr>
                <w:b/>
                <w:sz w:val="24"/>
                <w:u w:val="single"/>
              </w:rPr>
            </w:pPr>
            <w:r w:rsidRPr="00225CDC">
              <w:rPr>
                <w:sz w:val="24"/>
                <w:u w:val="single"/>
              </w:rPr>
              <w:t>Liczba pkt. w kryterium</w:t>
            </w:r>
          </w:p>
          <w:p w:rsidR="001603E2" w:rsidRPr="00225CDC" w:rsidRDefault="001603E2" w:rsidP="001603E2">
            <w:pPr>
              <w:jc w:val="center"/>
              <w:rPr>
                <w:sz w:val="24"/>
              </w:rPr>
            </w:pPr>
            <w:r w:rsidRPr="00225CDC">
              <w:rPr>
                <w:b/>
                <w:sz w:val="24"/>
              </w:rPr>
              <w:t>Certyfikaty jakości usług posiadane przez instytucję szkoleniową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E2" w:rsidRPr="00E04A8B" w:rsidRDefault="001603E2" w:rsidP="001603E2">
            <w:pPr>
              <w:jc w:val="center"/>
              <w:rPr>
                <w:b/>
                <w:sz w:val="24"/>
                <w:u w:val="single"/>
              </w:rPr>
            </w:pPr>
            <w:r w:rsidRPr="00E04A8B">
              <w:rPr>
                <w:sz w:val="24"/>
                <w:u w:val="single"/>
              </w:rPr>
              <w:t>Liczba pkt. w kryterium</w:t>
            </w:r>
          </w:p>
          <w:p w:rsidR="001603E2" w:rsidRPr="00C30B1A" w:rsidRDefault="00C74041" w:rsidP="001603E2">
            <w:pPr>
              <w:jc w:val="center"/>
              <w:rPr>
                <w:b/>
                <w:strike/>
                <w:sz w:val="24"/>
              </w:rPr>
            </w:pPr>
            <w:r w:rsidRPr="00E04A8B">
              <w:rPr>
                <w:sz w:val="24"/>
              </w:rPr>
              <w:t>Prowadzenie analizy skuteczności i efektywności przeprowadzanych szkoleń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E2" w:rsidRPr="00225CDC" w:rsidRDefault="001603E2" w:rsidP="001603E2">
            <w:pPr>
              <w:jc w:val="center"/>
              <w:rPr>
                <w:b/>
                <w:sz w:val="24"/>
                <w:u w:val="single"/>
              </w:rPr>
            </w:pPr>
            <w:r w:rsidRPr="00225CDC">
              <w:rPr>
                <w:sz w:val="24"/>
                <w:u w:val="single"/>
              </w:rPr>
              <w:t>Liczba pkt. w kryterium</w:t>
            </w:r>
          </w:p>
          <w:p w:rsidR="001603E2" w:rsidRPr="00225CDC" w:rsidRDefault="001603E2" w:rsidP="001603E2">
            <w:pPr>
              <w:jc w:val="center"/>
              <w:rPr>
                <w:b/>
                <w:sz w:val="24"/>
              </w:rPr>
            </w:pPr>
            <w:r w:rsidRPr="00225CDC">
              <w:rPr>
                <w:b/>
                <w:sz w:val="24"/>
              </w:rPr>
              <w:t>Sposób organizacji zajęć praktycznych określonych w programie szkolenia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E2" w:rsidRPr="00225CDC" w:rsidRDefault="001603E2" w:rsidP="001603E2">
            <w:pPr>
              <w:jc w:val="center"/>
              <w:rPr>
                <w:b/>
                <w:sz w:val="24"/>
              </w:rPr>
            </w:pPr>
            <w:r w:rsidRPr="00225CDC">
              <w:rPr>
                <w:b/>
                <w:sz w:val="24"/>
              </w:rPr>
              <w:t>Suma punktów</w:t>
            </w:r>
          </w:p>
        </w:tc>
      </w:tr>
      <w:tr w:rsidR="001603E2" w:rsidTr="002100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E2" w:rsidRPr="00225CDC" w:rsidRDefault="001603E2" w:rsidP="00C30B1A">
            <w:pPr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  <w:p w:rsidR="001603E2" w:rsidRPr="00225CDC" w:rsidRDefault="001603E2" w:rsidP="001603E2">
            <w:pPr>
              <w:jc w:val="center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E2" w:rsidRPr="00225CDC" w:rsidRDefault="001603E2" w:rsidP="001603E2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E2" w:rsidRPr="00945BDF" w:rsidRDefault="001603E2" w:rsidP="001603E2">
            <w:pPr>
              <w:jc w:val="center"/>
              <w:rPr>
                <w:strike/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E2" w:rsidRPr="00225CDC" w:rsidRDefault="001603E2" w:rsidP="001603E2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E2" w:rsidRPr="00945BDF" w:rsidRDefault="001603E2" w:rsidP="001603E2">
            <w:pPr>
              <w:jc w:val="center"/>
              <w:rPr>
                <w:strike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E2" w:rsidRPr="00225CDC" w:rsidRDefault="001603E2" w:rsidP="001603E2">
            <w:pPr>
              <w:jc w:val="center"/>
              <w:rPr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E2" w:rsidRPr="00225CDC" w:rsidRDefault="001603E2" w:rsidP="001603E2">
            <w:pPr>
              <w:jc w:val="center"/>
              <w:rPr>
                <w:sz w:val="24"/>
              </w:rPr>
            </w:pPr>
          </w:p>
        </w:tc>
      </w:tr>
      <w:tr w:rsidR="001603E2" w:rsidTr="002100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E2" w:rsidRPr="00225CDC" w:rsidRDefault="001603E2" w:rsidP="00C30B1A">
            <w:pPr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  <w:p w:rsidR="001603E2" w:rsidRPr="00225CDC" w:rsidRDefault="001603E2" w:rsidP="001603E2">
            <w:pPr>
              <w:jc w:val="center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E2" w:rsidRPr="00225CDC" w:rsidRDefault="001603E2" w:rsidP="001603E2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E2" w:rsidRPr="00945BDF" w:rsidRDefault="001603E2" w:rsidP="001603E2">
            <w:pPr>
              <w:jc w:val="center"/>
              <w:rPr>
                <w:strike/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E2" w:rsidRPr="00225CDC" w:rsidRDefault="001603E2" w:rsidP="001603E2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E2" w:rsidRPr="00945BDF" w:rsidRDefault="001603E2" w:rsidP="001603E2">
            <w:pPr>
              <w:jc w:val="center"/>
              <w:rPr>
                <w:strike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E2" w:rsidRPr="00225CDC" w:rsidRDefault="001603E2" w:rsidP="001603E2">
            <w:pPr>
              <w:jc w:val="center"/>
              <w:rPr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E2" w:rsidRPr="00225CDC" w:rsidRDefault="001603E2" w:rsidP="001603E2">
            <w:pPr>
              <w:jc w:val="center"/>
              <w:rPr>
                <w:sz w:val="24"/>
              </w:rPr>
            </w:pPr>
          </w:p>
        </w:tc>
      </w:tr>
      <w:tr w:rsidR="001603E2" w:rsidTr="002100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E2" w:rsidRPr="00225CDC" w:rsidRDefault="001603E2" w:rsidP="00C30B1A">
            <w:pPr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  <w:p w:rsidR="001603E2" w:rsidRPr="00225CDC" w:rsidRDefault="001603E2" w:rsidP="001603E2">
            <w:pPr>
              <w:jc w:val="center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E2" w:rsidRPr="00225CDC" w:rsidRDefault="001603E2" w:rsidP="001603E2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E2" w:rsidRPr="00945BDF" w:rsidRDefault="001603E2" w:rsidP="001603E2">
            <w:pPr>
              <w:jc w:val="center"/>
              <w:rPr>
                <w:strike/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E2" w:rsidRPr="00225CDC" w:rsidRDefault="001603E2" w:rsidP="001603E2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E2" w:rsidRPr="00945BDF" w:rsidRDefault="001603E2" w:rsidP="001603E2">
            <w:pPr>
              <w:jc w:val="center"/>
              <w:rPr>
                <w:strike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E2" w:rsidRPr="00225CDC" w:rsidRDefault="001603E2" w:rsidP="001603E2">
            <w:pPr>
              <w:jc w:val="center"/>
              <w:rPr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E2" w:rsidRPr="00225CDC" w:rsidRDefault="001603E2" w:rsidP="001603E2">
            <w:pPr>
              <w:jc w:val="center"/>
              <w:rPr>
                <w:sz w:val="24"/>
              </w:rPr>
            </w:pPr>
          </w:p>
        </w:tc>
      </w:tr>
    </w:tbl>
    <w:p w:rsidR="00B35B68" w:rsidRDefault="00B35B68">
      <w:pPr>
        <w:rPr>
          <w:sz w:val="19"/>
        </w:r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</w:p>
    <w:p w:rsidR="00B35B68" w:rsidRDefault="00B35B68">
      <w:pPr>
        <w:rPr>
          <w:i/>
          <w:sz w:val="19"/>
        </w:rPr>
      </w:pP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  <w:t xml:space="preserve"> </w:t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 w:rsidR="00A64FA6">
        <w:rPr>
          <w:i/>
          <w:sz w:val="19"/>
        </w:rPr>
        <w:t>Z</w:t>
      </w:r>
      <w:r>
        <w:rPr>
          <w:i/>
          <w:sz w:val="19"/>
        </w:rPr>
        <w:t>atwierdzam</w:t>
      </w:r>
    </w:p>
    <w:p w:rsidR="00A64FA6" w:rsidRDefault="00A64FA6">
      <w:pPr>
        <w:rPr>
          <w:i/>
          <w:sz w:val="19"/>
        </w:rPr>
      </w:pPr>
    </w:p>
    <w:p w:rsidR="00A64FA6" w:rsidRDefault="00A64FA6">
      <w:pPr>
        <w:rPr>
          <w:i/>
          <w:sz w:val="19"/>
        </w:rPr>
      </w:pPr>
    </w:p>
    <w:p w:rsidR="00C30B1A" w:rsidRDefault="00C30B1A">
      <w:pPr>
        <w:rPr>
          <w:i/>
          <w:sz w:val="19"/>
        </w:rPr>
      </w:pPr>
    </w:p>
    <w:p w:rsidR="00B35B68" w:rsidRDefault="00B35B68">
      <w:pPr>
        <w:rPr>
          <w:sz w:val="4"/>
        </w:rPr>
      </w:pPr>
    </w:p>
    <w:p w:rsidR="00B35B68" w:rsidRDefault="00B35B68">
      <w:pPr>
        <w:rPr>
          <w:sz w:val="19"/>
        </w:rPr>
      </w:pPr>
    </w:p>
    <w:p w:rsidR="00B35B68" w:rsidRDefault="00B35B68">
      <w:pPr>
        <w:rPr>
          <w:sz w:val="19"/>
        </w:rPr>
      </w:pPr>
      <w:r>
        <w:rPr>
          <w:sz w:val="19"/>
        </w:rPr>
        <w:t>___________________________</w:t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  <w:t>_______________________________________________________________</w:t>
      </w:r>
    </w:p>
    <w:p w:rsidR="00B35B68" w:rsidRDefault="00B35B68">
      <w:pPr>
        <w:rPr>
          <w:sz w:val="19"/>
        </w:rPr>
      </w:pPr>
      <w:r>
        <w:rPr>
          <w:sz w:val="19"/>
        </w:rPr>
        <w:t>(podpis sekretarza Komisji)</w:t>
      </w:r>
      <w:r>
        <w:rPr>
          <w:sz w:val="19"/>
        </w:rPr>
        <w:tab/>
        <w:t xml:space="preserve">                                                                                                                                      (pieczęć i podpis osoby upoważnionej do podejmowania decyzji)</w:t>
      </w:r>
    </w:p>
    <w:sectPr w:rsidR="00B35B68" w:rsidSect="00C30B1A">
      <w:headerReference w:type="default" r:id="rId7"/>
      <w:pgSz w:w="16838" w:h="11906" w:orient="landscape"/>
      <w:pgMar w:top="709" w:right="1103" w:bottom="851" w:left="1418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0A3" w:rsidRDefault="00C150A3" w:rsidP="00A64FA6">
      <w:r>
        <w:separator/>
      </w:r>
    </w:p>
  </w:endnote>
  <w:endnote w:type="continuationSeparator" w:id="0">
    <w:p w:rsidR="00C150A3" w:rsidRDefault="00C150A3" w:rsidP="00A64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0A3" w:rsidRDefault="00C150A3" w:rsidP="00A64FA6">
      <w:r>
        <w:separator/>
      </w:r>
    </w:p>
  </w:footnote>
  <w:footnote w:type="continuationSeparator" w:id="0">
    <w:p w:rsidR="00C150A3" w:rsidRDefault="00C150A3" w:rsidP="00A64F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C12" w:rsidRPr="00A77166" w:rsidRDefault="006B2C12" w:rsidP="00EB6DB0">
    <w:pPr>
      <w:pStyle w:val="Nagwek"/>
      <w:jc w:val="right"/>
      <w:rPr>
        <w:rFonts w:ascii="Calibri" w:hAnsi="Calibri" w:cs="Calibri"/>
        <w:sz w:val="22"/>
      </w:rPr>
    </w:pPr>
  </w:p>
  <w:p w:rsidR="00EB6DB0" w:rsidRPr="0095322E" w:rsidRDefault="00EB6DB0" w:rsidP="00EB6DB0">
    <w:pPr>
      <w:pStyle w:val="Nagwek"/>
      <w:jc w:val="right"/>
    </w:pPr>
  </w:p>
  <w:p w:rsidR="00035212" w:rsidRPr="00A77166" w:rsidRDefault="00035212" w:rsidP="00EB6DB0">
    <w:pPr>
      <w:pStyle w:val="Nagwek"/>
      <w:jc w:val="right"/>
      <w:rPr>
        <w:rFonts w:ascii="Calibri" w:hAnsi="Calibri" w:cs="Calibri"/>
        <w:sz w:val="22"/>
      </w:rPr>
    </w:pPr>
  </w:p>
  <w:p w:rsidR="003A2EF3" w:rsidRPr="00DC4BA8" w:rsidRDefault="003A2EF3" w:rsidP="003A2EF3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2FBA"/>
    <w:multiLevelType w:val="hybridMultilevel"/>
    <w:tmpl w:val="CA9EC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42D39"/>
    <w:multiLevelType w:val="hybridMultilevel"/>
    <w:tmpl w:val="A97C9A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320686"/>
    <w:multiLevelType w:val="singleLevel"/>
    <w:tmpl w:val="D5BE56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7BB4257"/>
    <w:multiLevelType w:val="hybridMultilevel"/>
    <w:tmpl w:val="B08C9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22AF2"/>
    <w:multiLevelType w:val="hybridMultilevel"/>
    <w:tmpl w:val="A2809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A0B32"/>
    <w:multiLevelType w:val="multilevel"/>
    <w:tmpl w:val="89F86F50"/>
    <w:lvl w:ilvl="0">
      <w:start w:val="1"/>
      <w:numFmt w:val="none"/>
      <w:lvlText w:val="a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none"/>
      <w:lvlText w:val="c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 w:val="00021174"/>
    <w:rsid w:val="00035212"/>
    <w:rsid w:val="000B270F"/>
    <w:rsid w:val="000D714E"/>
    <w:rsid w:val="000E0F2F"/>
    <w:rsid w:val="001027C2"/>
    <w:rsid w:val="00116D0C"/>
    <w:rsid w:val="00157197"/>
    <w:rsid w:val="001603E2"/>
    <w:rsid w:val="001C5F1A"/>
    <w:rsid w:val="00210043"/>
    <w:rsid w:val="00225CDC"/>
    <w:rsid w:val="00263B09"/>
    <w:rsid w:val="00341BA8"/>
    <w:rsid w:val="0036271F"/>
    <w:rsid w:val="0039374A"/>
    <w:rsid w:val="003A2EF3"/>
    <w:rsid w:val="003F3B50"/>
    <w:rsid w:val="0043465D"/>
    <w:rsid w:val="004C6353"/>
    <w:rsid w:val="00587709"/>
    <w:rsid w:val="005D3AA5"/>
    <w:rsid w:val="005D708C"/>
    <w:rsid w:val="005E6148"/>
    <w:rsid w:val="00607584"/>
    <w:rsid w:val="00655437"/>
    <w:rsid w:val="0066202F"/>
    <w:rsid w:val="006850F3"/>
    <w:rsid w:val="006A042E"/>
    <w:rsid w:val="006B2C12"/>
    <w:rsid w:val="00711A52"/>
    <w:rsid w:val="00726666"/>
    <w:rsid w:val="007536A4"/>
    <w:rsid w:val="00757DE0"/>
    <w:rsid w:val="00777F00"/>
    <w:rsid w:val="007802FA"/>
    <w:rsid w:val="007901BA"/>
    <w:rsid w:val="007C3644"/>
    <w:rsid w:val="007E62CB"/>
    <w:rsid w:val="00852E06"/>
    <w:rsid w:val="008566C6"/>
    <w:rsid w:val="008C74A9"/>
    <w:rsid w:val="00945ADE"/>
    <w:rsid w:val="00945BDF"/>
    <w:rsid w:val="0095322E"/>
    <w:rsid w:val="00960CC1"/>
    <w:rsid w:val="009C09C3"/>
    <w:rsid w:val="009C3068"/>
    <w:rsid w:val="009F4020"/>
    <w:rsid w:val="00A64FA6"/>
    <w:rsid w:val="00A77166"/>
    <w:rsid w:val="00AE3541"/>
    <w:rsid w:val="00B35B68"/>
    <w:rsid w:val="00B4603C"/>
    <w:rsid w:val="00B96757"/>
    <w:rsid w:val="00C043A5"/>
    <w:rsid w:val="00C14835"/>
    <w:rsid w:val="00C150A3"/>
    <w:rsid w:val="00C30B1A"/>
    <w:rsid w:val="00C42502"/>
    <w:rsid w:val="00C45DC4"/>
    <w:rsid w:val="00C471FF"/>
    <w:rsid w:val="00C627D7"/>
    <w:rsid w:val="00C74041"/>
    <w:rsid w:val="00CC7D3B"/>
    <w:rsid w:val="00CE73C4"/>
    <w:rsid w:val="00D1731F"/>
    <w:rsid w:val="00D529DE"/>
    <w:rsid w:val="00D97935"/>
    <w:rsid w:val="00DC4BA8"/>
    <w:rsid w:val="00E01583"/>
    <w:rsid w:val="00E04A8B"/>
    <w:rsid w:val="00EB6DB0"/>
    <w:rsid w:val="00EF3098"/>
    <w:rsid w:val="00EF5816"/>
    <w:rsid w:val="00EF5E54"/>
    <w:rsid w:val="00F10ED8"/>
    <w:rsid w:val="00F76B14"/>
    <w:rsid w:val="00F87BF7"/>
    <w:rsid w:val="00FF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ahoma" w:hAnsi="Tahoma"/>
      <w:b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ahoma" w:hAnsi="Tahoma"/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  <w:rPr>
      <w:color w:val="000000"/>
      <w:sz w:val="24"/>
    </w:rPr>
  </w:style>
  <w:style w:type="paragraph" w:styleId="Tekstpodstawowy2">
    <w:name w:val="Body Text 2"/>
    <w:basedOn w:val="Normalny"/>
    <w:semiHidden/>
    <w:pPr>
      <w:jc w:val="both"/>
    </w:pPr>
    <w:rPr>
      <w:color w:val="000000"/>
    </w:rPr>
  </w:style>
  <w:style w:type="paragraph" w:styleId="Tekstpodstawowywcity">
    <w:name w:val="Body Text Indent"/>
    <w:basedOn w:val="Normalny"/>
    <w:semiHidden/>
    <w:pPr>
      <w:ind w:left="708"/>
      <w:jc w:val="both"/>
    </w:pPr>
    <w:rPr>
      <w:b/>
      <w:color w:val="000000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64F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4FA6"/>
  </w:style>
  <w:style w:type="paragraph" w:styleId="Stopka">
    <w:name w:val="footer"/>
    <w:basedOn w:val="Normalny"/>
    <w:link w:val="StopkaZnak"/>
    <w:uiPriority w:val="99"/>
    <w:unhideWhenUsed/>
    <w:rsid w:val="00A64F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4FA6"/>
  </w:style>
  <w:style w:type="paragraph" w:styleId="Akapitzlist">
    <w:name w:val="List Paragraph"/>
    <w:basedOn w:val="Normalny"/>
    <w:qFormat/>
    <w:rsid w:val="00225C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ok.%2010\ADRIAN%20-%20NA%20STRON&#280;\22.09.2022\W&#211;ZKI%20-%20RPO\ZA&#321;&#260;CZNIKI\Por&#243;wnanie%20z&#322;o&#380;onych%20ofert%20i%20streszczenie%20ocen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Porównanie złożonych ofert i streszczenie oceny.dot</Template>
  <TotalTime>0</TotalTime>
  <Pages>3</Pages>
  <Words>352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3</vt:lpstr>
      <vt:lpstr>Załącznik nr 3 </vt:lpstr>
    </vt:vector>
  </TitlesOfParts>
  <Company>UP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Informatyk</dc:creator>
  <cp:lastModifiedBy>Informatyk</cp:lastModifiedBy>
  <cp:revision>1</cp:revision>
  <cp:lastPrinted>2020-02-17T10:27:00Z</cp:lastPrinted>
  <dcterms:created xsi:type="dcterms:W3CDTF">2022-09-22T11:20:00Z</dcterms:created>
  <dcterms:modified xsi:type="dcterms:W3CDTF">2022-09-22T11:20:00Z</dcterms:modified>
</cp:coreProperties>
</file>