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95D7" w14:textId="77777777" w:rsidR="00B676CC" w:rsidRPr="00D656CF" w:rsidRDefault="000A3532" w:rsidP="00D656CF">
      <w:pPr>
        <w:spacing w:after="0" w:line="240" w:lineRule="auto"/>
        <w:ind w:left="5670"/>
        <w:jc w:val="center"/>
        <w:outlineLvl w:val="0"/>
        <w:rPr>
          <w:rFonts w:ascii="Times New Roman" w:hAnsi="Times New Roman"/>
          <w:sz w:val="20"/>
        </w:rPr>
      </w:pPr>
      <w:r w:rsidRPr="00D656CF">
        <w:rPr>
          <w:rFonts w:ascii="Times New Roman" w:hAnsi="Times New Roman"/>
          <w:sz w:val="20"/>
        </w:rPr>
        <w:t>Załącznik nr 2</w:t>
      </w:r>
      <w:r w:rsidR="00D656CF" w:rsidRPr="00D656CF">
        <w:rPr>
          <w:rFonts w:ascii="Times New Roman" w:hAnsi="Times New Roman"/>
          <w:sz w:val="20"/>
        </w:rPr>
        <w:t xml:space="preserve"> </w:t>
      </w:r>
      <w:r w:rsidRPr="00D656CF">
        <w:rPr>
          <w:rFonts w:ascii="Times New Roman" w:hAnsi="Times New Roman"/>
          <w:sz w:val="20"/>
        </w:rPr>
        <w:t xml:space="preserve">do </w:t>
      </w:r>
      <w:r w:rsidR="00AF7AD1" w:rsidRPr="00D656CF">
        <w:rPr>
          <w:rFonts w:ascii="Times New Roman" w:hAnsi="Times New Roman"/>
          <w:sz w:val="20"/>
        </w:rPr>
        <w:t>U</w:t>
      </w:r>
      <w:r w:rsidR="00BC3F75" w:rsidRPr="00D656CF">
        <w:rPr>
          <w:rFonts w:ascii="Times New Roman" w:hAnsi="Times New Roman"/>
          <w:sz w:val="20"/>
        </w:rPr>
        <w:t>mowy</w:t>
      </w:r>
    </w:p>
    <w:p w14:paraId="334C5D81" w14:textId="77777777" w:rsidR="008C03DE" w:rsidRPr="00FD46E0" w:rsidRDefault="008C03DE" w:rsidP="00D34140">
      <w:pPr>
        <w:spacing w:after="0" w:line="240" w:lineRule="auto"/>
        <w:ind w:left="5670"/>
        <w:jc w:val="center"/>
        <w:outlineLvl w:val="0"/>
        <w:rPr>
          <w:rFonts w:ascii="Times New Roman" w:hAnsi="Times New Roman"/>
          <w:sz w:val="24"/>
        </w:rPr>
      </w:pPr>
    </w:p>
    <w:p w14:paraId="13ABF635" w14:textId="77777777" w:rsidR="00B676CC" w:rsidRPr="00FD46E0" w:rsidRDefault="008C03DE" w:rsidP="00D22E7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______________________________________________</w:t>
      </w:r>
    </w:p>
    <w:p w14:paraId="471108A6" w14:textId="77777777" w:rsidR="00D22E73" w:rsidRPr="00FD46E0" w:rsidRDefault="001B77E7" w:rsidP="00F851A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  </w:t>
      </w:r>
      <w:r w:rsidR="00B676CC" w:rsidRPr="00FD46E0">
        <w:rPr>
          <w:rFonts w:ascii="Times New Roman" w:hAnsi="Times New Roman"/>
          <w:sz w:val="18"/>
          <w:szCs w:val="18"/>
        </w:rPr>
        <w:t xml:space="preserve"> </w:t>
      </w:r>
      <w:r w:rsidR="00D22E73" w:rsidRPr="00FD46E0">
        <w:rPr>
          <w:rFonts w:ascii="Times New Roman" w:hAnsi="Times New Roman"/>
          <w:sz w:val="18"/>
          <w:szCs w:val="18"/>
        </w:rPr>
        <w:t>(</w:t>
      </w:r>
      <w:r w:rsidR="008C03DE" w:rsidRPr="00FD46E0">
        <w:rPr>
          <w:rFonts w:ascii="Times New Roman" w:hAnsi="Times New Roman"/>
          <w:sz w:val="18"/>
          <w:szCs w:val="18"/>
        </w:rPr>
        <w:t xml:space="preserve">pieczątka </w:t>
      </w:r>
      <w:r w:rsidR="00F851AE">
        <w:rPr>
          <w:rFonts w:ascii="Times New Roman" w:hAnsi="Times New Roman"/>
          <w:sz w:val="18"/>
          <w:szCs w:val="18"/>
        </w:rPr>
        <w:t>instytucji szkoleniowej</w:t>
      </w:r>
      <w:r w:rsidR="00D22E73" w:rsidRPr="00FD46E0">
        <w:rPr>
          <w:rFonts w:ascii="Times New Roman" w:hAnsi="Times New Roman"/>
          <w:sz w:val="18"/>
          <w:szCs w:val="18"/>
        </w:rPr>
        <w:t>)</w:t>
      </w:r>
    </w:p>
    <w:p w14:paraId="7385A763" w14:textId="77777777" w:rsidR="008C03DE" w:rsidRPr="00FD46E0" w:rsidRDefault="008C03DE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69736E0F" w14:textId="77777777" w:rsidR="001B77E7" w:rsidRPr="00FD46E0" w:rsidRDefault="001B77E7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C522146" w14:textId="77777777" w:rsidR="00D22E73" w:rsidRPr="00FD46E0" w:rsidRDefault="00D22E73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D46E0">
        <w:rPr>
          <w:rFonts w:ascii="Times New Roman" w:hAnsi="Times New Roman"/>
          <w:b/>
          <w:bCs/>
          <w:sz w:val="40"/>
          <w:szCs w:val="40"/>
        </w:rPr>
        <w:t>ZAŚWIADCZENIE</w:t>
      </w:r>
    </w:p>
    <w:p w14:paraId="45D33C84" w14:textId="77777777" w:rsidR="00D22E73" w:rsidRPr="00FD46E0" w:rsidRDefault="00D22E73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6E0">
        <w:rPr>
          <w:rFonts w:ascii="Times New Roman" w:hAnsi="Times New Roman"/>
          <w:sz w:val="24"/>
          <w:szCs w:val="24"/>
        </w:rPr>
        <w:t xml:space="preserve"> </w:t>
      </w:r>
      <w:r w:rsidRPr="00FD46E0">
        <w:rPr>
          <w:rFonts w:ascii="Times New Roman" w:hAnsi="Times New Roman"/>
          <w:b/>
          <w:bCs/>
          <w:sz w:val="28"/>
          <w:szCs w:val="28"/>
        </w:rPr>
        <w:t xml:space="preserve">o ukończeniu </w:t>
      </w:r>
      <w:r w:rsidR="00F851AE">
        <w:rPr>
          <w:rFonts w:ascii="Times New Roman" w:hAnsi="Times New Roman"/>
          <w:b/>
          <w:bCs/>
          <w:sz w:val="28"/>
          <w:szCs w:val="28"/>
        </w:rPr>
        <w:t>szkolenia</w:t>
      </w:r>
    </w:p>
    <w:p w14:paraId="53C575BC" w14:textId="77777777" w:rsidR="00B676CC" w:rsidRPr="00FD46E0" w:rsidRDefault="00B676CC" w:rsidP="00B676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4288B5" w14:textId="77777777" w:rsidR="00D22E73" w:rsidRPr="00FD46E0" w:rsidRDefault="00D22E73" w:rsidP="00D22E73">
      <w:pPr>
        <w:spacing w:after="0" w:line="360" w:lineRule="auto"/>
        <w:rPr>
          <w:rFonts w:ascii="Times New Roman" w:hAnsi="Times New Roman"/>
          <w:sz w:val="20"/>
          <w:szCs w:val="24"/>
        </w:rPr>
      </w:pPr>
    </w:p>
    <w:p w14:paraId="688378AB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92E10" w14:textId="77777777" w:rsidR="00D22E73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Zaświadcza się, że Pan/i _____</w:t>
      </w:r>
      <w:r w:rsidR="00D22E73" w:rsidRPr="00FD46E0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5928CB8A" w14:textId="77777777" w:rsidR="00D22E73" w:rsidRPr="00FD46E0" w:rsidRDefault="00D22E73" w:rsidP="00D22E73">
      <w:pPr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  <w:r w:rsidRPr="00FD46E0">
        <w:rPr>
          <w:rFonts w:ascii="Times New Roman" w:hAnsi="Times New Roman"/>
          <w:sz w:val="16"/>
          <w:szCs w:val="18"/>
        </w:rPr>
        <w:t>(imię</w:t>
      </w:r>
      <w:r w:rsidR="00FD633C">
        <w:rPr>
          <w:rFonts w:ascii="Times New Roman" w:hAnsi="Times New Roman"/>
          <w:sz w:val="16"/>
          <w:szCs w:val="18"/>
        </w:rPr>
        <w:t>/ imiona</w:t>
      </w:r>
      <w:r w:rsidRPr="00FD46E0">
        <w:rPr>
          <w:rFonts w:ascii="Times New Roman" w:hAnsi="Times New Roman"/>
          <w:sz w:val="16"/>
          <w:szCs w:val="18"/>
        </w:rPr>
        <w:t xml:space="preserve"> i nazwisko)</w:t>
      </w:r>
    </w:p>
    <w:p w14:paraId="0D156206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14:paraId="085E4172" w14:textId="77777777" w:rsidR="00E671CF" w:rsidRPr="00FD46E0" w:rsidRDefault="00E671CF" w:rsidP="00D22E73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14:paraId="23016DE9" w14:textId="77777777" w:rsidR="00D22E73" w:rsidRPr="00FD46E0" w:rsidRDefault="008C03DE" w:rsidP="00F851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</w:t>
      </w:r>
      <w:r w:rsidR="00F851AE">
        <w:rPr>
          <w:rFonts w:ascii="Times New Roman" w:hAnsi="Times New Roman"/>
          <w:sz w:val="24"/>
          <w:szCs w:val="24"/>
        </w:rPr>
        <w:t>______________________</w:t>
      </w:r>
      <w:r w:rsidRPr="00FD46E0">
        <w:rPr>
          <w:rFonts w:ascii="Times New Roman" w:hAnsi="Times New Roman"/>
          <w:sz w:val="24"/>
          <w:szCs w:val="24"/>
        </w:rPr>
        <w:t>________</w:t>
      </w:r>
    </w:p>
    <w:p w14:paraId="08E23FAA" w14:textId="77777777" w:rsidR="008C03DE" w:rsidRPr="00FD46E0" w:rsidRDefault="008C03DE" w:rsidP="00F851AE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FD46E0">
        <w:rPr>
          <w:rFonts w:ascii="Times New Roman" w:hAnsi="Times New Roman"/>
          <w:sz w:val="16"/>
          <w:szCs w:val="24"/>
        </w:rPr>
        <w:t>(numer PESEL</w:t>
      </w:r>
      <w:r w:rsidR="002F020F" w:rsidRPr="00FD46E0">
        <w:rPr>
          <w:rStyle w:val="Odwoanieprzypisudolnego"/>
          <w:rFonts w:ascii="Times New Roman" w:hAnsi="Times New Roman"/>
          <w:sz w:val="16"/>
          <w:szCs w:val="24"/>
        </w:rPr>
        <w:footnoteReference w:id="1"/>
      </w:r>
      <w:r w:rsidRPr="00FD46E0">
        <w:rPr>
          <w:rFonts w:ascii="Times New Roman" w:hAnsi="Times New Roman"/>
          <w:sz w:val="16"/>
          <w:szCs w:val="24"/>
        </w:rPr>
        <w:t>)</w:t>
      </w:r>
    </w:p>
    <w:p w14:paraId="6AB12330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  <w:r w:rsidRPr="00FD46E0">
        <w:rPr>
          <w:rFonts w:ascii="Times New Roman" w:hAnsi="Times New Roman"/>
          <w:sz w:val="24"/>
          <w:szCs w:val="24"/>
        </w:rPr>
        <w:br/>
      </w:r>
    </w:p>
    <w:p w14:paraId="289FDEC0" w14:textId="77777777" w:rsidR="00D22E73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ukończył/</w:t>
      </w:r>
      <w:r w:rsidR="00D22E73" w:rsidRPr="00FD46E0">
        <w:rPr>
          <w:rFonts w:ascii="Times New Roman" w:hAnsi="Times New Roman"/>
          <w:sz w:val="24"/>
          <w:szCs w:val="24"/>
        </w:rPr>
        <w:t xml:space="preserve">a </w:t>
      </w:r>
      <w:r w:rsidR="00F851AE">
        <w:rPr>
          <w:rFonts w:ascii="Times New Roman" w:hAnsi="Times New Roman"/>
          <w:sz w:val="24"/>
          <w:szCs w:val="24"/>
        </w:rPr>
        <w:t>szkolenie</w:t>
      </w:r>
      <w:r w:rsidR="00D22E73" w:rsidRPr="00FD46E0">
        <w:rPr>
          <w:rFonts w:ascii="Times New Roman" w:hAnsi="Times New Roman"/>
          <w:sz w:val="24"/>
          <w:szCs w:val="24"/>
        </w:rPr>
        <w:t xml:space="preserve"> </w:t>
      </w:r>
      <w:r w:rsidRPr="00FD46E0">
        <w:rPr>
          <w:rFonts w:ascii="Times New Roman" w:hAnsi="Times New Roman"/>
          <w:sz w:val="24"/>
          <w:szCs w:val="24"/>
        </w:rPr>
        <w:t>_____</w:t>
      </w:r>
      <w:r w:rsidR="00D22E73" w:rsidRPr="00FD46E0">
        <w:rPr>
          <w:rFonts w:ascii="Times New Roman" w:hAnsi="Times New Roman"/>
          <w:sz w:val="24"/>
          <w:szCs w:val="24"/>
        </w:rPr>
        <w:t>_________________________</w:t>
      </w:r>
      <w:r w:rsidR="00F851AE">
        <w:rPr>
          <w:rFonts w:ascii="Times New Roman" w:hAnsi="Times New Roman"/>
          <w:sz w:val="24"/>
          <w:szCs w:val="24"/>
        </w:rPr>
        <w:t>____________________________</w:t>
      </w:r>
    </w:p>
    <w:p w14:paraId="18313E53" w14:textId="77777777" w:rsidR="00D22E73" w:rsidRPr="00FD46E0" w:rsidRDefault="00D22E73" w:rsidP="00D22E7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(</w:t>
      </w:r>
      <w:r w:rsidR="00F851AE">
        <w:rPr>
          <w:rFonts w:ascii="Times New Roman" w:hAnsi="Times New Roman"/>
          <w:sz w:val="18"/>
          <w:szCs w:val="18"/>
        </w:rPr>
        <w:t>nazwa szkolenia</w:t>
      </w:r>
      <w:r w:rsidRPr="00FD46E0">
        <w:rPr>
          <w:rFonts w:ascii="Times New Roman" w:hAnsi="Times New Roman"/>
          <w:sz w:val="18"/>
          <w:szCs w:val="18"/>
        </w:rPr>
        <w:t>)</w:t>
      </w:r>
    </w:p>
    <w:p w14:paraId="3430B013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DF8C0A" w14:textId="77777777" w:rsidR="008C03DE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_____________________________________________________ w wymiarze ______ godz.</w:t>
      </w:r>
    </w:p>
    <w:p w14:paraId="7D0C2BE1" w14:textId="77777777" w:rsidR="008C03DE" w:rsidRPr="00FD46E0" w:rsidRDefault="008C03DE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FC452E" w14:textId="77777777"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F6EC06" w14:textId="77777777" w:rsidR="00D22E73" w:rsidRPr="00FD46E0" w:rsidRDefault="0041586C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p</w:t>
      </w:r>
      <w:r w:rsidR="008C03DE" w:rsidRPr="00FD46E0">
        <w:rPr>
          <w:rFonts w:ascii="Times New Roman" w:hAnsi="Times New Roman"/>
          <w:sz w:val="24"/>
          <w:szCs w:val="24"/>
        </w:rPr>
        <w:t xml:space="preserve">rowadzony </w:t>
      </w:r>
      <w:r w:rsidR="00D22E73" w:rsidRPr="00FD46E0">
        <w:rPr>
          <w:rFonts w:ascii="Times New Roman" w:hAnsi="Times New Roman"/>
          <w:sz w:val="24"/>
          <w:szCs w:val="24"/>
        </w:rPr>
        <w:t>przez ________________________________________________</w:t>
      </w:r>
      <w:r w:rsidRPr="00FD46E0">
        <w:rPr>
          <w:rFonts w:ascii="Times New Roman" w:hAnsi="Times New Roman"/>
          <w:sz w:val="24"/>
          <w:szCs w:val="24"/>
        </w:rPr>
        <w:t>__</w:t>
      </w:r>
      <w:r w:rsidR="00D22E73" w:rsidRPr="00FD46E0">
        <w:rPr>
          <w:rFonts w:ascii="Times New Roman" w:hAnsi="Times New Roman"/>
          <w:sz w:val="24"/>
          <w:szCs w:val="24"/>
        </w:rPr>
        <w:t>_________</w:t>
      </w:r>
    </w:p>
    <w:p w14:paraId="69C974C0" w14:textId="77777777" w:rsidR="0041586C" w:rsidRPr="00FD46E0" w:rsidRDefault="0041586C" w:rsidP="00F851AE">
      <w:pPr>
        <w:spacing w:after="0" w:line="240" w:lineRule="auto"/>
        <w:ind w:left="1416" w:firstLine="708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 (</w:t>
      </w:r>
      <w:r w:rsidR="00FD633C">
        <w:rPr>
          <w:rFonts w:ascii="Times New Roman" w:hAnsi="Times New Roman"/>
          <w:sz w:val="18"/>
          <w:szCs w:val="18"/>
        </w:rPr>
        <w:t xml:space="preserve">nazwa </w:t>
      </w:r>
      <w:r w:rsidR="00F851AE">
        <w:rPr>
          <w:rFonts w:ascii="Times New Roman" w:hAnsi="Times New Roman"/>
          <w:sz w:val="18"/>
          <w:szCs w:val="18"/>
        </w:rPr>
        <w:t>instytucji szkoleniowej przeprowadzającej szkolenie</w:t>
      </w:r>
      <w:r w:rsidRPr="00FD46E0">
        <w:rPr>
          <w:rFonts w:ascii="Times New Roman" w:hAnsi="Times New Roman"/>
          <w:sz w:val="18"/>
          <w:szCs w:val="18"/>
        </w:rPr>
        <w:t>)</w:t>
      </w:r>
    </w:p>
    <w:p w14:paraId="7090CA08" w14:textId="77777777" w:rsidR="00D22E73" w:rsidRPr="00FD46E0" w:rsidRDefault="00D22E73" w:rsidP="00D22E73">
      <w:pPr>
        <w:spacing w:after="0" w:line="240" w:lineRule="auto"/>
        <w:jc w:val="center"/>
        <w:rPr>
          <w:rFonts w:ascii="Times New Roman" w:hAnsi="Times New Roman"/>
          <w:sz w:val="14"/>
          <w:szCs w:val="18"/>
        </w:rPr>
      </w:pPr>
    </w:p>
    <w:p w14:paraId="7DA37E67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2"/>
          <w:szCs w:val="24"/>
        </w:rPr>
      </w:pPr>
    </w:p>
    <w:p w14:paraId="04352C09" w14:textId="77777777"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6E6F711" w14:textId="77777777"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65A0F794" w14:textId="77777777"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6B46CFA4" w14:textId="77777777" w:rsidR="001B77E7" w:rsidRPr="00FD46E0" w:rsidRDefault="001B77E7" w:rsidP="00D22E7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1698AF7B" w14:textId="77777777" w:rsidR="00D22E73" w:rsidRPr="00FD46E0" w:rsidRDefault="00D22E73" w:rsidP="00D2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90C08C" w14:textId="77777777" w:rsidR="00D22E73" w:rsidRPr="00FD46E0" w:rsidRDefault="00D22E73" w:rsidP="004158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__________________, dnia _________________</w:t>
      </w:r>
    </w:p>
    <w:p w14:paraId="1E37A3E9" w14:textId="77777777" w:rsidR="00D22E73" w:rsidRPr="00FD46E0" w:rsidRDefault="00D22E73" w:rsidP="0041586C">
      <w:pPr>
        <w:spacing w:after="0" w:line="240" w:lineRule="auto"/>
        <w:ind w:left="2124" w:firstLine="708"/>
        <w:jc w:val="both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(miejscowość)</w:t>
      </w:r>
    </w:p>
    <w:p w14:paraId="5797EE98" w14:textId="77777777"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A92BF6" w14:textId="77777777"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08680A" w14:textId="77777777"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8C2239" w14:textId="77777777"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09AF56" w14:textId="77777777" w:rsidR="001B77E7" w:rsidRPr="00FD46E0" w:rsidRDefault="001B77E7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984CC9" w14:textId="77777777" w:rsidR="00D22E73" w:rsidRPr="00FD46E0" w:rsidRDefault="002F020F" w:rsidP="002F0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 xml:space="preserve">Nr </w:t>
      </w:r>
      <w:r w:rsidR="00D34140">
        <w:rPr>
          <w:rFonts w:ascii="Times New Roman" w:hAnsi="Times New Roman"/>
          <w:sz w:val="24"/>
          <w:szCs w:val="24"/>
        </w:rPr>
        <w:t>____</w:t>
      </w:r>
      <w:r w:rsidRPr="00FD46E0">
        <w:rPr>
          <w:rFonts w:ascii="Times New Roman" w:hAnsi="Times New Roman"/>
          <w:sz w:val="24"/>
          <w:szCs w:val="24"/>
        </w:rPr>
        <w:t>/20</w:t>
      </w:r>
      <w:r w:rsidR="00D34140">
        <w:rPr>
          <w:rFonts w:ascii="Times New Roman" w:hAnsi="Times New Roman"/>
          <w:sz w:val="24"/>
          <w:szCs w:val="24"/>
        </w:rPr>
        <w:t>___</w:t>
      </w:r>
      <w:r w:rsidRPr="00FD46E0">
        <w:rPr>
          <w:rFonts w:ascii="Times New Roman" w:hAnsi="Times New Roman"/>
          <w:sz w:val="24"/>
          <w:szCs w:val="24"/>
        </w:rPr>
        <w:t>r.</w:t>
      </w:r>
    </w:p>
    <w:p w14:paraId="7EC68CFD" w14:textId="77777777" w:rsidR="00F851AE" w:rsidRDefault="00D22E73" w:rsidP="00F851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_____________________________</w:t>
      </w:r>
    </w:p>
    <w:p w14:paraId="221BBB2D" w14:textId="77777777" w:rsidR="00F851AE" w:rsidRDefault="00D22E73" w:rsidP="00F851A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>(</w:t>
      </w:r>
      <w:r w:rsidR="0041586C" w:rsidRPr="00FD46E0">
        <w:rPr>
          <w:rFonts w:ascii="Times New Roman" w:hAnsi="Times New Roman"/>
          <w:sz w:val="18"/>
          <w:szCs w:val="18"/>
        </w:rPr>
        <w:t xml:space="preserve">pieczątka i podpis </w:t>
      </w:r>
      <w:r w:rsidR="00F851AE">
        <w:rPr>
          <w:rFonts w:ascii="Times New Roman" w:hAnsi="Times New Roman"/>
          <w:sz w:val="18"/>
          <w:szCs w:val="18"/>
        </w:rPr>
        <w:t xml:space="preserve">osoby upoważnionej </w:t>
      </w:r>
    </w:p>
    <w:p w14:paraId="1CE86B2A" w14:textId="77777777" w:rsidR="00D22E73" w:rsidRPr="00F851AE" w:rsidRDefault="00F851AE" w:rsidP="00F851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przez instytucję szkoleniową przeprowadzającą szkolenie</w:t>
      </w:r>
      <w:r w:rsidR="00D22E73" w:rsidRPr="00FD46E0">
        <w:rPr>
          <w:rFonts w:ascii="Times New Roman" w:hAnsi="Times New Roman"/>
          <w:sz w:val="18"/>
          <w:szCs w:val="18"/>
        </w:rPr>
        <w:t>)</w:t>
      </w:r>
    </w:p>
    <w:p w14:paraId="1B63FE7B" w14:textId="77777777" w:rsidR="00AF7AD1" w:rsidRDefault="00AF7AD1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66266E74" w14:textId="77777777" w:rsidR="00F851AE" w:rsidRDefault="00F851AE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6B6833B3" w14:textId="77777777" w:rsidR="00F851AE" w:rsidRDefault="00F851AE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79458E2" w14:textId="77777777" w:rsidR="00F851AE" w:rsidRDefault="00F851AE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1229D82" w14:textId="77777777" w:rsidR="00F851AE" w:rsidRDefault="00F851AE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801620A" w14:textId="77777777" w:rsidR="001B77E7" w:rsidRPr="00FD46E0" w:rsidRDefault="001B77E7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D46E0">
        <w:rPr>
          <w:rFonts w:ascii="Times New Roman" w:hAnsi="Times New Roman"/>
          <w:b/>
          <w:bCs/>
          <w:sz w:val="40"/>
          <w:szCs w:val="40"/>
        </w:rPr>
        <w:lastRenderedPageBreak/>
        <w:t xml:space="preserve">SUPLEMENT </w:t>
      </w:r>
    </w:p>
    <w:p w14:paraId="081ADCFF" w14:textId="77777777" w:rsidR="001B77E7" w:rsidRPr="00FD46E0" w:rsidRDefault="001B77E7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6E0">
        <w:rPr>
          <w:rFonts w:ascii="Times New Roman" w:hAnsi="Times New Roman"/>
          <w:b/>
          <w:bCs/>
          <w:sz w:val="28"/>
          <w:szCs w:val="40"/>
        </w:rPr>
        <w:t xml:space="preserve">do zaświadczenie </w:t>
      </w:r>
      <w:r w:rsidRPr="00FD46E0">
        <w:rPr>
          <w:rFonts w:ascii="Times New Roman" w:hAnsi="Times New Roman"/>
          <w:b/>
          <w:bCs/>
          <w:sz w:val="28"/>
          <w:szCs w:val="28"/>
        </w:rPr>
        <w:t xml:space="preserve">o ukończeniu </w:t>
      </w:r>
      <w:r w:rsidR="00F851AE">
        <w:rPr>
          <w:rFonts w:ascii="Times New Roman" w:hAnsi="Times New Roman"/>
          <w:b/>
          <w:bCs/>
          <w:sz w:val="28"/>
          <w:szCs w:val="28"/>
        </w:rPr>
        <w:t>szkolenia</w:t>
      </w:r>
    </w:p>
    <w:p w14:paraId="099CE16E" w14:textId="77777777" w:rsidR="00E671CF" w:rsidRPr="00FD46E0" w:rsidRDefault="00E671CF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80F4AD" w14:textId="77777777" w:rsidR="00E671CF" w:rsidRPr="00FD46E0" w:rsidRDefault="00E671CF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FD46E0">
        <w:rPr>
          <w:rFonts w:ascii="Times New Roman" w:hAnsi="Times New Roman"/>
          <w:bCs/>
          <w:sz w:val="24"/>
          <w:szCs w:val="28"/>
        </w:rPr>
        <w:t>pn.:</w:t>
      </w:r>
      <w:r w:rsidRPr="00FD46E0">
        <w:rPr>
          <w:rFonts w:ascii="Times New Roman" w:hAnsi="Times New Roman"/>
          <w:b/>
          <w:bCs/>
          <w:sz w:val="24"/>
          <w:szCs w:val="28"/>
        </w:rPr>
        <w:t xml:space="preserve"> ________________________________________________________________________</w:t>
      </w:r>
    </w:p>
    <w:p w14:paraId="08378823" w14:textId="77777777" w:rsidR="00E671CF" w:rsidRPr="00FD46E0" w:rsidRDefault="00E671CF" w:rsidP="001B77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556E60C9" w14:textId="77777777" w:rsidR="00E671CF" w:rsidRPr="00FD46E0" w:rsidRDefault="00E671CF" w:rsidP="00E671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FD46E0">
        <w:rPr>
          <w:rFonts w:ascii="Times New Roman" w:hAnsi="Times New Roman"/>
          <w:bCs/>
          <w:sz w:val="24"/>
          <w:szCs w:val="28"/>
        </w:rPr>
        <w:t>w okresie od</w:t>
      </w:r>
      <w:r w:rsidRPr="00FD46E0">
        <w:rPr>
          <w:rFonts w:ascii="Times New Roman" w:hAnsi="Times New Roman"/>
          <w:b/>
          <w:bCs/>
          <w:sz w:val="24"/>
          <w:szCs w:val="28"/>
        </w:rPr>
        <w:t xml:space="preserve"> __________________________</w:t>
      </w:r>
      <w:r w:rsidRPr="00FD46E0">
        <w:rPr>
          <w:rFonts w:ascii="Times New Roman" w:hAnsi="Times New Roman"/>
          <w:bCs/>
          <w:sz w:val="24"/>
          <w:szCs w:val="28"/>
        </w:rPr>
        <w:t>r. do</w:t>
      </w:r>
      <w:r w:rsidRPr="00FD46E0">
        <w:rPr>
          <w:rFonts w:ascii="Times New Roman" w:hAnsi="Times New Roman"/>
          <w:b/>
          <w:bCs/>
          <w:sz w:val="24"/>
          <w:szCs w:val="28"/>
        </w:rPr>
        <w:t xml:space="preserve"> _________________________________</w:t>
      </w:r>
      <w:r w:rsidRPr="00FD46E0">
        <w:rPr>
          <w:rFonts w:ascii="Times New Roman" w:hAnsi="Times New Roman"/>
          <w:bCs/>
          <w:sz w:val="24"/>
          <w:szCs w:val="28"/>
        </w:rPr>
        <w:t>r.</w:t>
      </w:r>
    </w:p>
    <w:p w14:paraId="0683D019" w14:textId="77777777" w:rsidR="001B77E7" w:rsidRPr="00FD46E0" w:rsidRDefault="001B77E7" w:rsidP="001B77E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9D2F0BA" w14:textId="77777777" w:rsidR="00E671CF" w:rsidRPr="00FD46E0" w:rsidRDefault="00E671CF" w:rsidP="00E671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69D866" w14:textId="77777777" w:rsidR="00E671CF" w:rsidRPr="00FD46E0" w:rsidRDefault="00E671CF" w:rsidP="00E671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Nr _____/20___r.</w:t>
      </w:r>
    </w:p>
    <w:p w14:paraId="039FB02D" w14:textId="77777777" w:rsidR="001B77E7" w:rsidRPr="00FD46E0" w:rsidRDefault="001B77E7" w:rsidP="001B77E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367036" w14:textId="77777777" w:rsidR="0041586C" w:rsidRPr="00FD46E0" w:rsidRDefault="0041586C" w:rsidP="004158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6520"/>
        <w:gridCol w:w="2158"/>
      </w:tblGrid>
      <w:tr w:rsidR="00D22E73" w:rsidRPr="00FD46E0" w14:paraId="329797CF" w14:textId="77777777" w:rsidTr="00335B0B">
        <w:tc>
          <w:tcPr>
            <w:tcW w:w="541" w:type="dxa"/>
            <w:vAlign w:val="center"/>
          </w:tcPr>
          <w:p w14:paraId="637B947E" w14:textId="77777777" w:rsidR="00D22E73" w:rsidRPr="00FD46E0" w:rsidRDefault="00D22E73" w:rsidP="0033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6E0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6520" w:type="dxa"/>
            <w:vAlign w:val="center"/>
          </w:tcPr>
          <w:p w14:paraId="16FC8D8D" w14:textId="77777777" w:rsidR="00D22E73" w:rsidRPr="00FD46E0" w:rsidRDefault="00D22E73" w:rsidP="0033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6E0">
              <w:rPr>
                <w:rFonts w:ascii="Times New Roman" w:hAnsi="Times New Roman"/>
                <w:b/>
                <w:bCs/>
              </w:rPr>
              <w:t>Temat zajęć edukacyjnych</w:t>
            </w:r>
          </w:p>
        </w:tc>
        <w:tc>
          <w:tcPr>
            <w:tcW w:w="2158" w:type="dxa"/>
            <w:vAlign w:val="center"/>
          </w:tcPr>
          <w:p w14:paraId="71CF23A6" w14:textId="77777777" w:rsidR="00D22E73" w:rsidRPr="00FD46E0" w:rsidRDefault="00D22E73" w:rsidP="0033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6E0">
              <w:rPr>
                <w:rFonts w:ascii="Times New Roman" w:hAnsi="Times New Roman"/>
                <w:b/>
                <w:bCs/>
              </w:rPr>
              <w:t>Wymiar godzin zajęć edukacyjnych</w:t>
            </w:r>
          </w:p>
        </w:tc>
      </w:tr>
      <w:tr w:rsidR="00D22E73" w:rsidRPr="00FD46E0" w14:paraId="6B21BB40" w14:textId="77777777" w:rsidTr="00335B0B">
        <w:tc>
          <w:tcPr>
            <w:tcW w:w="541" w:type="dxa"/>
          </w:tcPr>
          <w:p w14:paraId="7CA7A774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46D00361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351E6BFE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3CFEF100" w14:textId="77777777" w:rsidTr="00335B0B">
        <w:tc>
          <w:tcPr>
            <w:tcW w:w="541" w:type="dxa"/>
          </w:tcPr>
          <w:p w14:paraId="08196723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519657F2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0FB8BB87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1E026739" w14:textId="77777777" w:rsidTr="00335B0B">
        <w:tc>
          <w:tcPr>
            <w:tcW w:w="541" w:type="dxa"/>
          </w:tcPr>
          <w:p w14:paraId="1B70675E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423A36DF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4E57EBEB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31D2B081" w14:textId="77777777" w:rsidTr="00335B0B">
        <w:tc>
          <w:tcPr>
            <w:tcW w:w="541" w:type="dxa"/>
          </w:tcPr>
          <w:p w14:paraId="5D3EA8CF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47DEE264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4CA00453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7D7E0E83" w14:textId="77777777" w:rsidTr="00335B0B">
        <w:tc>
          <w:tcPr>
            <w:tcW w:w="541" w:type="dxa"/>
          </w:tcPr>
          <w:p w14:paraId="7ACA2238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378FCAFC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226AFD24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788BAA5A" w14:textId="77777777" w:rsidTr="00335B0B">
        <w:tc>
          <w:tcPr>
            <w:tcW w:w="541" w:type="dxa"/>
          </w:tcPr>
          <w:p w14:paraId="67FFBFE2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59712A86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65794652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59D39A0E" w14:textId="77777777" w:rsidTr="00335B0B">
        <w:tc>
          <w:tcPr>
            <w:tcW w:w="541" w:type="dxa"/>
          </w:tcPr>
          <w:p w14:paraId="2113347C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78D14133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0EBF3EA9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15AC1AB4" w14:textId="77777777" w:rsidTr="00335B0B">
        <w:tc>
          <w:tcPr>
            <w:tcW w:w="541" w:type="dxa"/>
          </w:tcPr>
          <w:p w14:paraId="25CA01ED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51B897B8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31A157A5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25578117" w14:textId="77777777" w:rsidTr="00335B0B">
        <w:tc>
          <w:tcPr>
            <w:tcW w:w="541" w:type="dxa"/>
          </w:tcPr>
          <w:p w14:paraId="068922FE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56101535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420A6F2A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51145E63" w14:textId="77777777" w:rsidTr="00335B0B">
        <w:tc>
          <w:tcPr>
            <w:tcW w:w="541" w:type="dxa"/>
          </w:tcPr>
          <w:p w14:paraId="2900193D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03D4F063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1B16B46C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6A9F1BE2" w14:textId="77777777" w:rsidTr="00335B0B">
        <w:tc>
          <w:tcPr>
            <w:tcW w:w="541" w:type="dxa"/>
          </w:tcPr>
          <w:p w14:paraId="1575DCED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65A92538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2505CD3B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396954DF" w14:textId="77777777" w:rsidTr="00335B0B">
        <w:tc>
          <w:tcPr>
            <w:tcW w:w="541" w:type="dxa"/>
          </w:tcPr>
          <w:p w14:paraId="74FDA9EE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426D00D4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6AC5981C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76DF542B" w14:textId="77777777" w:rsidTr="00335B0B">
        <w:tc>
          <w:tcPr>
            <w:tcW w:w="541" w:type="dxa"/>
          </w:tcPr>
          <w:p w14:paraId="18E9BBAB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59D13BA1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4AE96548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349B5496" w14:textId="77777777" w:rsidTr="00335B0B">
        <w:tc>
          <w:tcPr>
            <w:tcW w:w="541" w:type="dxa"/>
          </w:tcPr>
          <w:p w14:paraId="70ACEDBA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3528FF5E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00D98A4D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22E73" w:rsidRPr="00FD46E0" w14:paraId="6491925C" w14:textId="77777777" w:rsidTr="00335B0B">
        <w:tc>
          <w:tcPr>
            <w:tcW w:w="541" w:type="dxa"/>
          </w:tcPr>
          <w:p w14:paraId="4608C334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0" w:type="dxa"/>
          </w:tcPr>
          <w:p w14:paraId="59357685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8" w:type="dxa"/>
          </w:tcPr>
          <w:p w14:paraId="7310BF8E" w14:textId="77777777" w:rsidR="00D22E73" w:rsidRPr="00FD46E0" w:rsidRDefault="00D22E73" w:rsidP="00335B0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3FA8C34A" w14:textId="77777777"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4858CEFD" w14:textId="77777777"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209A956" w14:textId="77777777"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7B21186" w14:textId="77777777"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25570DE2" w14:textId="77777777" w:rsidR="00D22E73" w:rsidRPr="00FD46E0" w:rsidRDefault="00D22E73" w:rsidP="00D22E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BC6687" w14:textId="77777777" w:rsidR="00E671CF" w:rsidRPr="00FD46E0" w:rsidRDefault="00E671CF" w:rsidP="00E671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46E0">
        <w:rPr>
          <w:rFonts w:ascii="Times New Roman" w:hAnsi="Times New Roman"/>
          <w:sz w:val="24"/>
          <w:szCs w:val="24"/>
        </w:rPr>
        <w:t>______________________________</w:t>
      </w:r>
    </w:p>
    <w:p w14:paraId="31B61133" w14:textId="77777777" w:rsidR="00F851AE" w:rsidRDefault="00F851AE" w:rsidP="00F851A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D46E0">
        <w:rPr>
          <w:rFonts w:ascii="Times New Roman" w:hAnsi="Times New Roman"/>
          <w:sz w:val="18"/>
          <w:szCs w:val="18"/>
        </w:rPr>
        <w:t xml:space="preserve">(pieczątka i podpis </w:t>
      </w:r>
      <w:r>
        <w:rPr>
          <w:rFonts w:ascii="Times New Roman" w:hAnsi="Times New Roman"/>
          <w:sz w:val="18"/>
          <w:szCs w:val="18"/>
        </w:rPr>
        <w:t xml:space="preserve">osoby upoważnionej </w:t>
      </w:r>
    </w:p>
    <w:p w14:paraId="30BEA84C" w14:textId="77777777" w:rsidR="00F851AE" w:rsidRPr="00F851AE" w:rsidRDefault="00F851AE" w:rsidP="00F851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przez instytucję szkoleniową przeprowadzającą szkolenie</w:t>
      </w:r>
      <w:r w:rsidRPr="00FD46E0">
        <w:rPr>
          <w:rFonts w:ascii="Times New Roman" w:hAnsi="Times New Roman"/>
          <w:sz w:val="18"/>
          <w:szCs w:val="18"/>
        </w:rPr>
        <w:t>)</w:t>
      </w:r>
    </w:p>
    <w:p w14:paraId="1D4B2C20" w14:textId="77777777" w:rsidR="00335B0B" w:rsidRPr="00FD46E0" w:rsidRDefault="00335B0B"/>
    <w:sectPr w:rsidR="00335B0B" w:rsidRPr="00FD46E0" w:rsidSect="0041586C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5E2C" w14:textId="77777777" w:rsidR="00596E90" w:rsidRDefault="00596E90" w:rsidP="002F020F">
      <w:pPr>
        <w:spacing w:after="0" w:line="240" w:lineRule="auto"/>
      </w:pPr>
      <w:r>
        <w:separator/>
      </w:r>
    </w:p>
  </w:endnote>
  <w:endnote w:type="continuationSeparator" w:id="0">
    <w:p w14:paraId="739F76B8" w14:textId="77777777" w:rsidR="00596E90" w:rsidRDefault="00596E90" w:rsidP="002F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8A29" w14:textId="77777777" w:rsidR="00596E90" w:rsidRDefault="00596E90" w:rsidP="002F020F">
      <w:pPr>
        <w:spacing w:after="0" w:line="240" w:lineRule="auto"/>
      </w:pPr>
      <w:r>
        <w:separator/>
      </w:r>
    </w:p>
  </w:footnote>
  <w:footnote w:type="continuationSeparator" w:id="0">
    <w:p w14:paraId="7DEE8A4F" w14:textId="77777777" w:rsidR="00596E90" w:rsidRDefault="00596E90" w:rsidP="002F020F">
      <w:pPr>
        <w:spacing w:after="0" w:line="240" w:lineRule="auto"/>
      </w:pPr>
      <w:r>
        <w:continuationSeparator/>
      </w:r>
    </w:p>
  </w:footnote>
  <w:footnote w:id="1">
    <w:p w14:paraId="6D395235" w14:textId="77777777" w:rsidR="002F020F" w:rsidRPr="002F020F" w:rsidRDefault="002F020F" w:rsidP="002F020F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 przypadku osoby, która nie posiada numer PESEL, należy wpisać nazwę i numer dokumentu potwierdzającego jej tożsamość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64A9" w14:textId="77777777" w:rsidR="00102806" w:rsidRPr="00D656CF" w:rsidRDefault="00102806" w:rsidP="00102806">
    <w:pPr>
      <w:pStyle w:val="Nagwek"/>
      <w:jc w:val="right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90"/>
    <w:rsid w:val="00014C14"/>
    <w:rsid w:val="000858CE"/>
    <w:rsid w:val="000A3532"/>
    <w:rsid w:val="000E5B6D"/>
    <w:rsid w:val="00101FB4"/>
    <w:rsid w:val="00102806"/>
    <w:rsid w:val="00117FBA"/>
    <w:rsid w:val="00135BB0"/>
    <w:rsid w:val="001632F3"/>
    <w:rsid w:val="001B77E7"/>
    <w:rsid w:val="00206A7E"/>
    <w:rsid w:val="00234111"/>
    <w:rsid w:val="002B4C90"/>
    <w:rsid w:val="002F020F"/>
    <w:rsid w:val="003357D5"/>
    <w:rsid w:val="00335B0B"/>
    <w:rsid w:val="003B5826"/>
    <w:rsid w:val="003B62C8"/>
    <w:rsid w:val="0041586C"/>
    <w:rsid w:val="0049597D"/>
    <w:rsid w:val="004B36E0"/>
    <w:rsid w:val="004D42F4"/>
    <w:rsid w:val="005077F6"/>
    <w:rsid w:val="005469D4"/>
    <w:rsid w:val="0059074D"/>
    <w:rsid w:val="00596E90"/>
    <w:rsid w:val="006B79F0"/>
    <w:rsid w:val="006F793C"/>
    <w:rsid w:val="007636D1"/>
    <w:rsid w:val="00766F70"/>
    <w:rsid w:val="007C1184"/>
    <w:rsid w:val="00831F01"/>
    <w:rsid w:val="00846473"/>
    <w:rsid w:val="00871DF1"/>
    <w:rsid w:val="008831CA"/>
    <w:rsid w:val="008C03DE"/>
    <w:rsid w:val="008F107C"/>
    <w:rsid w:val="008F6E23"/>
    <w:rsid w:val="009214EF"/>
    <w:rsid w:val="009A311A"/>
    <w:rsid w:val="009D5740"/>
    <w:rsid w:val="00AA3ACF"/>
    <w:rsid w:val="00AC30AA"/>
    <w:rsid w:val="00AE30B1"/>
    <w:rsid w:val="00AF7AD1"/>
    <w:rsid w:val="00B06EBA"/>
    <w:rsid w:val="00B676CC"/>
    <w:rsid w:val="00B762BD"/>
    <w:rsid w:val="00B956F2"/>
    <w:rsid w:val="00BA6383"/>
    <w:rsid w:val="00BC3F75"/>
    <w:rsid w:val="00C11793"/>
    <w:rsid w:val="00C57982"/>
    <w:rsid w:val="00CC4A75"/>
    <w:rsid w:val="00CD6DF0"/>
    <w:rsid w:val="00CE4465"/>
    <w:rsid w:val="00D0253A"/>
    <w:rsid w:val="00D22E73"/>
    <w:rsid w:val="00D34140"/>
    <w:rsid w:val="00D656CF"/>
    <w:rsid w:val="00D94DAD"/>
    <w:rsid w:val="00E671CF"/>
    <w:rsid w:val="00EA1C4C"/>
    <w:rsid w:val="00ED0F01"/>
    <w:rsid w:val="00F0394A"/>
    <w:rsid w:val="00F851AE"/>
    <w:rsid w:val="00FA2721"/>
    <w:rsid w:val="00FA293B"/>
    <w:rsid w:val="00FC5E41"/>
    <w:rsid w:val="00FD46E0"/>
    <w:rsid w:val="00FD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A75B9"/>
  <w15:chartTrackingRefBased/>
  <w15:docId w15:val="{CC41743A-2694-4039-8E70-D102105D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E2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676CC"/>
    <w:pPr>
      <w:autoSpaceDE w:val="0"/>
      <w:autoSpaceDN w:val="0"/>
      <w:spacing w:after="0" w:line="240" w:lineRule="auto"/>
      <w:jc w:val="center"/>
    </w:pPr>
    <w:rPr>
      <w:snapToGrid w:val="0"/>
      <w:sz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676CC"/>
    <w:rPr>
      <w:rFonts w:cs="Calibri"/>
      <w:snapToGrid w:val="0"/>
      <w:sz w:val="24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2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20F"/>
  </w:style>
  <w:style w:type="character" w:styleId="Odwoanieprzypisudolnego">
    <w:name w:val="footnote reference"/>
    <w:uiPriority w:val="99"/>
    <w:semiHidden/>
    <w:unhideWhenUsed/>
    <w:rsid w:val="002F02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6A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06A7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06A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06A7E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93B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A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k.%2010\ADRIAN%20-%20NA%20STRON&#280;\22.09.2022\W&#211;ZKI%20-%20RPO\ZA&#321;&#260;CZNIKI\Wz&#243;r%20za&#347;wiadczenia%20o%20uko&#324;czeniu%20kurs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4A04-5CA3-4129-AE96-2DB8000B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zaświadczenia o ukończeniu kursu.dot</Template>
  <TotalTime>1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cp:lastModifiedBy>Arkadiusz</cp:lastModifiedBy>
  <cp:revision>1</cp:revision>
  <cp:lastPrinted>2019-09-05T07:34:00Z</cp:lastPrinted>
  <dcterms:created xsi:type="dcterms:W3CDTF">2022-09-22T11:20:00Z</dcterms:created>
  <dcterms:modified xsi:type="dcterms:W3CDTF">2022-09-22T11:21:00Z</dcterms:modified>
</cp:coreProperties>
</file>