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642B7" w:rsidRPr="003713C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/>
          <w:szCs w:val="22"/>
        </w:rPr>
      </w:pPr>
      <w:r w:rsidRPr="003713C1">
        <w:rPr>
          <w:rFonts w:ascii="Times New Roman" w:hAnsi="Times New Roman"/>
          <w:color w:val="000000"/>
          <w:szCs w:val="22"/>
        </w:rPr>
        <w:t xml:space="preserve">Zawarta w </w:t>
      </w:r>
      <w:r w:rsidR="008E4855" w:rsidRPr="003713C1">
        <w:rPr>
          <w:rFonts w:ascii="Times New Roman" w:hAnsi="Times New Roman"/>
          <w:color w:val="000000"/>
          <w:szCs w:val="22"/>
        </w:rPr>
        <w:t xml:space="preserve">________________, w </w:t>
      </w:r>
      <w:r w:rsidR="00313554" w:rsidRPr="003713C1">
        <w:rPr>
          <w:rFonts w:ascii="Times New Roman" w:hAnsi="Times New Roman"/>
          <w:color w:val="000000"/>
          <w:szCs w:val="22"/>
        </w:rPr>
        <w:t>dniu __________ 20</w:t>
      </w:r>
      <w:r w:rsidR="008E4855" w:rsidRPr="003713C1">
        <w:rPr>
          <w:rFonts w:ascii="Times New Roman" w:hAnsi="Times New Roman"/>
          <w:color w:val="000000"/>
          <w:szCs w:val="22"/>
        </w:rPr>
        <w:t>___</w:t>
      </w:r>
      <w:r w:rsidRPr="003713C1">
        <w:rPr>
          <w:rFonts w:ascii="Times New Roman" w:hAnsi="Times New Roman"/>
          <w:color w:val="000000"/>
          <w:szCs w:val="22"/>
        </w:rPr>
        <w:t>r. pomiędzy:</w:t>
      </w:r>
    </w:p>
    <w:p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>______________________ zwanym/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</w:t>
      </w:r>
      <w:r w:rsidR="00B92EE7">
        <w:rPr>
          <w:sz w:val="22"/>
          <w:szCs w:val="22"/>
        </w:rPr>
        <w:t>_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>
        <w:rPr>
          <w:sz w:val="22"/>
          <w:szCs w:val="24"/>
        </w:rPr>
        <w:t>Z</w:t>
      </w:r>
      <w:r w:rsidR="00C62FF8" w:rsidRPr="00A01771">
        <w:rPr>
          <w:sz w:val="22"/>
          <w:szCs w:val="24"/>
        </w:rPr>
        <w:t>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:rsidR="009E2F3D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:rsidR="009756CA" w:rsidRDefault="009756CA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756CA">
        <w:rPr>
          <w:sz w:val="22"/>
          <w:szCs w:val="24"/>
        </w:rPr>
        <w:t>Wykonawca zobowiązuje się do zorganizowania egzaminu państwowego. Na Wykonawcy będzie spoczywał obowiązek uregulowania wszystkich spraw związanych z egzaminem państwowym Wykonawca opłaci i skieruje uczestnika Szkolenia na egzamin państwowy. Skierowanie uczestnika szkolenia na egzamin może się odbyć jednokrotnie, w przypadku uzyskania negatywnego wyniku z egzaminu uczestnikowi szkolenia nie przysługuje prawo do skierowania i sfinansowania go po raz drugi.</w:t>
      </w:r>
    </w:p>
    <w:p w:rsidR="009756CA" w:rsidRDefault="009756CA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756CA">
        <w:rPr>
          <w:sz w:val="22"/>
          <w:szCs w:val="24"/>
        </w:rPr>
        <w:t>Wykonawca zobowiązuje się do powiadomienia uczestnika szkolenia o terminie i miejscu przeprowadzenia egzaminu państwowego.</w:t>
      </w:r>
    </w:p>
    <w:p w:rsidR="009756CA" w:rsidRPr="00A01771" w:rsidRDefault="009756CA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756CA">
        <w:rPr>
          <w:sz w:val="22"/>
          <w:szCs w:val="24"/>
        </w:rPr>
        <w:t>Ustala się, że ocena końcowa Szkolenia będzie przeprowadzona w formie egzaminu lub zaliczenia programu Szkolenia.</w:t>
      </w:r>
    </w:p>
    <w:p w:rsidR="00C57CFA" w:rsidRPr="009E2F3D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:rsidR="00A96D55" w:rsidRPr="00AC5DC7" w:rsidRDefault="00A96D55" w:rsidP="00FC5B46">
      <w:pPr>
        <w:spacing w:line="276" w:lineRule="auto"/>
        <w:jc w:val="center"/>
        <w:rPr>
          <w:sz w:val="10"/>
          <w:szCs w:val="24"/>
        </w:rPr>
      </w:pPr>
    </w:p>
    <w:p w:rsidR="00C57CFA" w:rsidRPr="00A01771" w:rsidRDefault="00C57CFA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sym w:font="Times New Roman" w:char="00A7"/>
      </w:r>
      <w:r w:rsidRPr="00A01771">
        <w:rPr>
          <w:sz w:val="22"/>
          <w:szCs w:val="24"/>
        </w:rPr>
        <w:t xml:space="preserve"> 2</w:t>
      </w:r>
    </w:p>
    <w:p w:rsidR="00374FBF" w:rsidRPr="003713C1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3713C1">
        <w:rPr>
          <w:sz w:val="22"/>
          <w:szCs w:val="24"/>
        </w:rPr>
        <w:t>Wykonawca</w:t>
      </w:r>
      <w:r w:rsidR="00C57CFA" w:rsidRPr="003713C1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3713C1">
        <w:rPr>
          <w:sz w:val="22"/>
          <w:szCs w:val="24"/>
        </w:rPr>
        <w:t>Szkoleniem</w:t>
      </w:r>
      <w:r w:rsidR="00C57CFA" w:rsidRPr="003713C1">
        <w:rPr>
          <w:sz w:val="22"/>
          <w:szCs w:val="24"/>
        </w:rPr>
        <w:t xml:space="preserve"> oraz w drodze do miejsca </w:t>
      </w:r>
      <w:r w:rsidR="004534CA" w:rsidRPr="003713C1">
        <w:rPr>
          <w:sz w:val="22"/>
          <w:szCs w:val="24"/>
        </w:rPr>
        <w:t>Szkolenia</w:t>
      </w:r>
      <w:r w:rsidR="00C57CFA" w:rsidRPr="003713C1">
        <w:rPr>
          <w:sz w:val="22"/>
          <w:szCs w:val="24"/>
        </w:rPr>
        <w:t xml:space="preserve"> i </w:t>
      </w:r>
      <w:r w:rsidR="00374FBF" w:rsidRPr="003713C1">
        <w:rPr>
          <w:sz w:val="22"/>
          <w:szCs w:val="24"/>
        </w:rPr>
        <w:t>z powrotem, os</w:t>
      </w:r>
      <w:r w:rsidR="00801FB0" w:rsidRPr="003713C1">
        <w:rPr>
          <w:sz w:val="22"/>
          <w:szCs w:val="24"/>
        </w:rPr>
        <w:t>ób</w:t>
      </w:r>
      <w:r w:rsidR="00374FBF" w:rsidRPr="003713C1">
        <w:rPr>
          <w:sz w:val="22"/>
          <w:szCs w:val="24"/>
        </w:rPr>
        <w:t xml:space="preserve"> skierowan</w:t>
      </w:r>
      <w:r w:rsidR="00801FB0" w:rsidRPr="003713C1">
        <w:rPr>
          <w:sz w:val="22"/>
          <w:szCs w:val="24"/>
        </w:rPr>
        <w:t>ych</w:t>
      </w:r>
      <w:r w:rsidR="00374FBF" w:rsidRPr="003713C1">
        <w:rPr>
          <w:sz w:val="22"/>
          <w:szCs w:val="24"/>
        </w:rPr>
        <w:t xml:space="preserve"> na </w:t>
      </w:r>
      <w:r w:rsidR="004534CA" w:rsidRPr="003713C1">
        <w:rPr>
          <w:sz w:val="22"/>
          <w:szCs w:val="24"/>
        </w:rPr>
        <w:t>Szkolenie</w:t>
      </w:r>
      <w:r w:rsidR="00C57CFA" w:rsidRPr="003713C1">
        <w:rPr>
          <w:sz w:val="22"/>
          <w:szCs w:val="24"/>
        </w:rPr>
        <w:t>, z wyjątkiem os</w:t>
      </w:r>
      <w:r w:rsidR="00801FB0" w:rsidRPr="003713C1">
        <w:rPr>
          <w:sz w:val="22"/>
          <w:szCs w:val="24"/>
        </w:rPr>
        <w:t>ób</w:t>
      </w:r>
      <w:r w:rsidR="00C06121" w:rsidRPr="003713C1">
        <w:rPr>
          <w:sz w:val="22"/>
          <w:szCs w:val="24"/>
        </w:rPr>
        <w:t xml:space="preserve"> posiadających z tego tytułu</w:t>
      </w:r>
      <w:r w:rsidR="00374FBF" w:rsidRPr="003713C1">
        <w:rPr>
          <w:sz w:val="22"/>
          <w:szCs w:val="24"/>
        </w:rPr>
        <w:t xml:space="preserve"> </w:t>
      </w:r>
      <w:r w:rsidR="00C57CFA" w:rsidRPr="003713C1">
        <w:rPr>
          <w:sz w:val="22"/>
          <w:szCs w:val="24"/>
        </w:rPr>
        <w:t xml:space="preserve">prawo do stypendium, </w:t>
      </w:r>
      <w:r w:rsidR="00C06121" w:rsidRPr="003713C1">
        <w:rPr>
          <w:sz w:val="22"/>
          <w:szCs w:val="24"/>
        </w:rPr>
        <w:t>z wyłączeniem</w:t>
      </w:r>
      <w:r w:rsidR="00C57CFA" w:rsidRPr="003713C1">
        <w:rPr>
          <w:sz w:val="22"/>
          <w:szCs w:val="24"/>
        </w:rPr>
        <w:t xml:space="preserve"> </w:t>
      </w:r>
      <w:r w:rsidR="00374FBF" w:rsidRPr="003713C1">
        <w:rPr>
          <w:sz w:val="22"/>
          <w:szCs w:val="24"/>
        </w:rPr>
        <w:t>stypendium,</w:t>
      </w:r>
      <w:r w:rsidR="00801FB0" w:rsidRPr="003713C1">
        <w:rPr>
          <w:sz w:val="22"/>
          <w:szCs w:val="24"/>
        </w:rPr>
        <w:t xml:space="preserve"> które przysługuje bezrobotnym, którzy w </w:t>
      </w:r>
      <w:r w:rsidR="00C57CFA" w:rsidRPr="003713C1">
        <w:rPr>
          <w:sz w:val="22"/>
          <w:szCs w:val="24"/>
        </w:rPr>
        <w:t xml:space="preserve">trakcie </w:t>
      </w:r>
      <w:r w:rsidR="004534CA" w:rsidRPr="003713C1">
        <w:rPr>
          <w:sz w:val="22"/>
          <w:szCs w:val="24"/>
        </w:rPr>
        <w:t>Szkolenia</w:t>
      </w:r>
      <w:r w:rsidR="00801FB0" w:rsidRPr="003713C1">
        <w:rPr>
          <w:sz w:val="22"/>
          <w:szCs w:val="24"/>
        </w:rPr>
        <w:t xml:space="preserve"> podejmą</w:t>
      </w:r>
      <w:r w:rsidR="00C57CFA" w:rsidRPr="003713C1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3713C1">
        <w:rPr>
          <w:sz w:val="22"/>
          <w:szCs w:val="24"/>
        </w:rPr>
        <w:t xml:space="preserve"> - t</w:t>
      </w:r>
      <w:r w:rsidR="00C57CFA" w:rsidRPr="003713C1">
        <w:rPr>
          <w:sz w:val="22"/>
          <w:szCs w:val="24"/>
        </w:rPr>
        <w:t xml:space="preserve">ekst jednolity </w:t>
      </w:r>
      <w:r w:rsidR="00B92EE7" w:rsidRPr="003713C1">
        <w:rPr>
          <w:sz w:val="22"/>
          <w:szCs w:val="24"/>
        </w:rPr>
        <w:t>Dz. U. 202</w:t>
      </w:r>
      <w:r w:rsidR="00C040E5">
        <w:rPr>
          <w:sz w:val="22"/>
          <w:szCs w:val="24"/>
        </w:rPr>
        <w:t>2</w:t>
      </w:r>
      <w:r w:rsidR="00B92EE7" w:rsidRPr="003713C1">
        <w:rPr>
          <w:sz w:val="22"/>
          <w:szCs w:val="24"/>
        </w:rPr>
        <w:t xml:space="preserve"> poz. </w:t>
      </w:r>
      <w:r w:rsidR="00C040E5">
        <w:rPr>
          <w:sz w:val="22"/>
          <w:szCs w:val="24"/>
        </w:rPr>
        <w:t xml:space="preserve">690 </w:t>
      </w:r>
      <w:r w:rsidR="006E583E" w:rsidRPr="003713C1">
        <w:rPr>
          <w:sz w:val="22"/>
          <w:szCs w:val="24"/>
        </w:rPr>
        <w:t>ze zm</w:t>
      </w:r>
      <w:r w:rsidR="00C374B0" w:rsidRPr="003713C1">
        <w:rPr>
          <w:sz w:val="22"/>
          <w:szCs w:val="24"/>
        </w:rPr>
        <w:t>.</w:t>
      </w:r>
      <w:r w:rsidR="00C57CFA" w:rsidRPr="003713C1">
        <w:rPr>
          <w:sz w:val="22"/>
          <w:szCs w:val="24"/>
        </w:rPr>
        <w:t>). Odszkodowanie to</w:t>
      </w:r>
      <w:r w:rsidR="00F35CBE" w:rsidRPr="003713C1">
        <w:rPr>
          <w:sz w:val="22"/>
          <w:szCs w:val="24"/>
        </w:rPr>
        <w:t xml:space="preserve"> wypłacane jest przez instytucję</w:t>
      </w:r>
      <w:r w:rsidR="00C57CFA" w:rsidRPr="003713C1">
        <w:rPr>
          <w:sz w:val="22"/>
          <w:szCs w:val="24"/>
        </w:rPr>
        <w:t xml:space="preserve"> ubezpieczeniową, w której </w:t>
      </w:r>
      <w:r w:rsidR="00374FBF" w:rsidRPr="003713C1">
        <w:rPr>
          <w:sz w:val="22"/>
          <w:szCs w:val="24"/>
        </w:rPr>
        <w:t xml:space="preserve">dana </w:t>
      </w:r>
      <w:r w:rsidR="00C57CFA" w:rsidRPr="003713C1">
        <w:rPr>
          <w:sz w:val="22"/>
          <w:szCs w:val="24"/>
        </w:rPr>
        <w:t>osoba została ubezpieczona.</w:t>
      </w:r>
      <w:r w:rsidR="00D853C0" w:rsidRPr="003713C1">
        <w:rPr>
          <w:snapToGrid w:val="0"/>
          <w:sz w:val="22"/>
          <w:szCs w:val="22"/>
        </w:rPr>
        <w:t xml:space="preserve"> </w:t>
      </w:r>
    </w:p>
    <w:p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lastRenderedPageBreak/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:rsidR="00A96D55" w:rsidRPr="00A01771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A96D55" w:rsidRPr="00A01771">
        <w:rPr>
          <w:sz w:val="22"/>
          <w:szCs w:val="24"/>
        </w:rPr>
        <w:t xml:space="preserve"> zobowiązuje się do ustalenia okoliczności i przyczyn wypadku</w:t>
      </w:r>
      <w:r w:rsidR="00374FBF" w:rsidRPr="00A01771">
        <w:rPr>
          <w:sz w:val="22"/>
          <w:szCs w:val="24"/>
        </w:rPr>
        <w:t xml:space="preserve"> powstałego w związku ze </w:t>
      </w:r>
      <w:r w:rsidR="004534CA" w:rsidRPr="00A01771">
        <w:rPr>
          <w:sz w:val="22"/>
          <w:szCs w:val="24"/>
        </w:rPr>
        <w:t>Szkoleniem</w:t>
      </w:r>
      <w:r w:rsidR="00374FBF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374FBF" w:rsidRPr="00A01771">
        <w:rPr>
          <w:sz w:val="22"/>
          <w:szCs w:val="24"/>
        </w:rPr>
        <w:t xml:space="preserve"> i z powrotem</w:t>
      </w:r>
      <w:r w:rsidR="00A96D55" w:rsidRPr="00A01771">
        <w:rPr>
          <w:sz w:val="22"/>
          <w:szCs w:val="24"/>
        </w:rPr>
        <w:t xml:space="preserve"> w stosunku do </w:t>
      </w:r>
      <w:r w:rsidR="004534CA" w:rsidRPr="00A01771">
        <w:rPr>
          <w:i/>
          <w:sz w:val="22"/>
          <w:szCs w:val="24"/>
        </w:rPr>
        <w:t>Uczestnika</w:t>
      </w:r>
      <w:r w:rsidR="00A96D55" w:rsidRPr="00A01771">
        <w:rPr>
          <w:i/>
          <w:sz w:val="22"/>
          <w:szCs w:val="24"/>
        </w:rPr>
        <w:t xml:space="preserve"> </w:t>
      </w:r>
      <w:r w:rsidR="004534CA" w:rsidRPr="00A01771">
        <w:rPr>
          <w:i/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pobierającego stypendium w okresie odbywania </w:t>
      </w:r>
      <w:r w:rsidR="004534CA" w:rsidRPr="00A01771">
        <w:rPr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451E19" w:rsidRPr="00451E19">
        <w:rPr>
          <w:sz w:val="22"/>
          <w:szCs w:val="24"/>
        </w:rPr>
        <w:t>tekst</w:t>
      </w:r>
      <w:r w:rsidR="00451E19" w:rsidRPr="00A01771">
        <w:rPr>
          <w:sz w:val="22"/>
          <w:szCs w:val="24"/>
        </w:rPr>
        <w:t xml:space="preserve"> </w:t>
      </w:r>
      <w:r w:rsidR="002E7F41" w:rsidRPr="00A01771">
        <w:rPr>
          <w:sz w:val="22"/>
          <w:szCs w:val="24"/>
        </w:rPr>
        <w:t xml:space="preserve">jednolity: </w:t>
      </w:r>
      <w:r w:rsidR="00A96D55" w:rsidRPr="003713C1">
        <w:rPr>
          <w:sz w:val="22"/>
          <w:szCs w:val="24"/>
        </w:rPr>
        <w:t>Dz. U. z 20</w:t>
      </w:r>
      <w:r w:rsidR="00A658AB" w:rsidRPr="003713C1">
        <w:rPr>
          <w:sz w:val="22"/>
          <w:szCs w:val="24"/>
        </w:rPr>
        <w:t>1</w:t>
      </w:r>
      <w:r w:rsidR="00451E19" w:rsidRPr="003713C1">
        <w:rPr>
          <w:sz w:val="22"/>
          <w:szCs w:val="24"/>
        </w:rPr>
        <w:t>9</w:t>
      </w:r>
      <w:r w:rsidR="008E4855" w:rsidRPr="003713C1">
        <w:rPr>
          <w:sz w:val="22"/>
          <w:szCs w:val="24"/>
        </w:rPr>
        <w:t xml:space="preserve"> </w:t>
      </w:r>
      <w:proofErr w:type="spellStart"/>
      <w:r w:rsidR="00A96D55" w:rsidRPr="003713C1">
        <w:rPr>
          <w:sz w:val="22"/>
          <w:szCs w:val="24"/>
        </w:rPr>
        <w:t>r</w:t>
      </w:r>
      <w:proofErr w:type="spellEnd"/>
      <w:r w:rsidR="00A96D55" w:rsidRPr="003713C1">
        <w:rPr>
          <w:sz w:val="22"/>
          <w:szCs w:val="24"/>
        </w:rPr>
        <w:t xml:space="preserve"> poz. </w:t>
      </w:r>
      <w:r w:rsidR="00451E19" w:rsidRPr="003713C1">
        <w:rPr>
          <w:sz w:val="22"/>
          <w:szCs w:val="24"/>
        </w:rPr>
        <w:t>1205</w:t>
      </w:r>
      <w:r w:rsidR="00313554" w:rsidRPr="003713C1">
        <w:rPr>
          <w:sz w:val="22"/>
          <w:szCs w:val="24"/>
        </w:rPr>
        <w:t xml:space="preserve"> ze zm.</w:t>
      </w:r>
      <w:r w:rsidR="00A96D55" w:rsidRPr="00A01771">
        <w:rPr>
          <w:sz w:val="22"/>
          <w:szCs w:val="24"/>
        </w:rPr>
        <w:t>) oraz a</w:t>
      </w:r>
      <w:r w:rsidR="004534CA" w:rsidRPr="00A01771">
        <w:rPr>
          <w:sz w:val="22"/>
          <w:szCs w:val="24"/>
        </w:rPr>
        <w:t xml:space="preserve">któw wykonawczych do tej ustawy, w tym </w:t>
      </w:r>
      <w:r w:rsidR="00C040E5" w:rsidRPr="00C040E5">
        <w:rPr>
          <w:sz w:val="22"/>
          <w:szCs w:val="24"/>
        </w:rPr>
        <w:t xml:space="preserve">Rozporządzenie Ministra Rodziny i Polityki Społecznej z dnia 23 stycznia 2022 r. w sprawie trybu uznawania zdarzenia powstałego w okresie ubezpieczenia wypadkowego za wypadek przy pracy, kwalifikacji prawnej zdarzenia, wzoru karty wypadku i terminu jej sporządzenia </w:t>
      </w:r>
      <w:r w:rsidR="00AC5DC7">
        <w:rPr>
          <w:sz w:val="22"/>
          <w:szCs w:val="24"/>
        </w:rPr>
        <w:t>(</w:t>
      </w:r>
      <w:r w:rsidR="004534CA" w:rsidRPr="00A01771">
        <w:rPr>
          <w:sz w:val="22"/>
          <w:szCs w:val="24"/>
        </w:rPr>
        <w:t>Dz. U. z 20</w:t>
      </w:r>
      <w:r w:rsidR="00C040E5">
        <w:rPr>
          <w:sz w:val="22"/>
          <w:szCs w:val="24"/>
        </w:rPr>
        <w:t>22</w:t>
      </w:r>
      <w:r w:rsidR="004534CA" w:rsidRPr="00A01771">
        <w:rPr>
          <w:sz w:val="22"/>
          <w:szCs w:val="24"/>
        </w:rPr>
        <w:t xml:space="preserve"> r. poz. </w:t>
      </w:r>
      <w:r w:rsidR="00C040E5">
        <w:rPr>
          <w:sz w:val="22"/>
          <w:szCs w:val="24"/>
        </w:rPr>
        <w:t>223</w:t>
      </w:r>
      <w:r w:rsidR="004534CA" w:rsidRPr="00A01771">
        <w:rPr>
          <w:sz w:val="22"/>
          <w:szCs w:val="24"/>
        </w:rPr>
        <w:t>).</w:t>
      </w:r>
    </w:p>
    <w:p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:rsidR="005528B7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5528B7" w:rsidRPr="00A01771">
        <w:rPr>
          <w:sz w:val="22"/>
        </w:rPr>
        <w:t xml:space="preserve"> zobowiązuje się do: </w:t>
      </w:r>
    </w:p>
    <w:p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:rsidR="00C57CFA" w:rsidRPr="00A01771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:rsidR="00C57CFA" w:rsidRPr="00A01771" w:rsidRDefault="002E7F41" w:rsidP="00FC5B46">
      <w:pPr>
        <w:pStyle w:val="Akapitzlist"/>
        <w:spacing w:line="276" w:lineRule="auto"/>
        <w:ind w:left="1276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:rsidR="00C57CFA" w:rsidRPr="00A01771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z w:val="22"/>
        </w:rPr>
        <w:t xml:space="preserve">protokołu kontrolnego z </w:t>
      </w:r>
      <w:r w:rsidR="00C57CFA" w:rsidRPr="00A01771">
        <w:rPr>
          <w:sz w:val="22"/>
        </w:rPr>
        <w:t>okresowych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:rsidR="00C57CFA" w:rsidRPr="00A01771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lastRenderedPageBreak/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:rsidR="0030455F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:rsidR="00C57CFA" w:rsidRPr="002E401E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2E401E">
        <w:rPr>
          <w:snapToGrid w:val="0"/>
          <w:sz w:val="22"/>
        </w:rPr>
        <w:t>d</w:t>
      </w:r>
      <w:r w:rsidR="00C57CFA" w:rsidRPr="002E401E">
        <w:rPr>
          <w:snapToGrid w:val="0"/>
          <w:sz w:val="22"/>
        </w:rPr>
        <w:t>ostarczenia Z</w:t>
      </w:r>
      <w:r w:rsidR="001D4392" w:rsidRPr="002E401E">
        <w:rPr>
          <w:snapToGrid w:val="0"/>
          <w:sz w:val="22"/>
        </w:rPr>
        <w:t>leceniodawcy</w:t>
      </w:r>
      <w:r w:rsidR="00C57CFA" w:rsidRPr="002E401E">
        <w:rPr>
          <w:snapToGrid w:val="0"/>
          <w:sz w:val="22"/>
        </w:rPr>
        <w:t xml:space="preserve"> w terminie </w:t>
      </w:r>
      <w:r w:rsidR="00C06121" w:rsidRPr="003713C1">
        <w:rPr>
          <w:snapToGrid w:val="0"/>
          <w:sz w:val="22"/>
        </w:rPr>
        <w:t>14</w:t>
      </w:r>
      <w:r w:rsidR="00C57CFA" w:rsidRPr="003713C1">
        <w:rPr>
          <w:snapToGrid w:val="0"/>
          <w:sz w:val="22"/>
        </w:rPr>
        <w:t xml:space="preserve"> dni</w:t>
      </w:r>
      <w:r w:rsidR="00C57CFA" w:rsidRPr="002E401E">
        <w:rPr>
          <w:snapToGrid w:val="0"/>
          <w:sz w:val="22"/>
        </w:rPr>
        <w:t xml:space="preserve"> od dnia zakończenia </w:t>
      </w:r>
      <w:r w:rsidRPr="002E401E">
        <w:rPr>
          <w:snapToGrid w:val="0"/>
          <w:sz w:val="22"/>
        </w:rPr>
        <w:t>Szkolenia</w:t>
      </w:r>
      <w:r w:rsidR="00C57CFA" w:rsidRPr="002E401E">
        <w:rPr>
          <w:snapToGrid w:val="0"/>
          <w:sz w:val="22"/>
        </w:rPr>
        <w:t xml:space="preserve"> faktury/ rachunku</w:t>
      </w:r>
      <w:r w:rsidR="002E401E" w:rsidRPr="002E401E">
        <w:rPr>
          <w:snapToGrid w:val="0"/>
          <w:sz w:val="22"/>
        </w:rPr>
        <w:t>.</w:t>
      </w:r>
      <w:r w:rsidR="002E401E">
        <w:rPr>
          <w:snapToGrid w:val="0"/>
          <w:sz w:val="22"/>
        </w:rPr>
        <w:t xml:space="preserve"> </w:t>
      </w:r>
      <w:r w:rsidR="00F579C0" w:rsidRPr="002E401E">
        <w:rPr>
          <w:sz w:val="22"/>
        </w:rPr>
        <w:t>Wykonawca</w:t>
      </w:r>
      <w:r w:rsidR="00C57CFA" w:rsidRPr="002E401E">
        <w:rPr>
          <w:sz w:val="22"/>
        </w:rPr>
        <w:t xml:space="preserve"> do </w:t>
      </w:r>
      <w:r w:rsidR="00C57CFA" w:rsidRPr="002E401E">
        <w:rPr>
          <w:snapToGrid w:val="0"/>
          <w:sz w:val="22"/>
        </w:rPr>
        <w:t xml:space="preserve">faktury/ rachunku </w:t>
      </w:r>
      <w:r w:rsidR="00C57CFA" w:rsidRPr="002E401E">
        <w:rPr>
          <w:sz w:val="22"/>
        </w:rPr>
        <w:t xml:space="preserve">powinien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:rsidR="00C57CFA" w:rsidRPr="00A01771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:rsidR="00C57CFA" w:rsidRPr="001F1ADC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:rsidR="00C57CFA" w:rsidRPr="00A01771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</w:t>
      </w:r>
      <w:r w:rsidR="001D4392" w:rsidRPr="001F1ADC">
        <w:rPr>
          <w:sz w:val="22"/>
        </w:rPr>
        <w:t xml:space="preserve">list obecności Uczestników </w:t>
      </w:r>
      <w:r w:rsidR="004534CA" w:rsidRPr="001F1ADC">
        <w:rPr>
          <w:sz w:val="22"/>
        </w:rPr>
        <w:t>Szkolenia</w:t>
      </w:r>
      <w:r w:rsidR="0034561A" w:rsidRPr="001F1ADC">
        <w:rPr>
          <w:sz w:val="22"/>
        </w:rPr>
        <w:t xml:space="preserve"> </w:t>
      </w:r>
      <w:r w:rsidR="00A378F4" w:rsidRPr="001F1ADC">
        <w:rPr>
          <w:i/>
          <w:sz w:val="22"/>
          <w:u w:val="single"/>
        </w:rPr>
        <w:t xml:space="preserve">(Załącznik nr 4 </w:t>
      </w:r>
      <w:r w:rsidR="0034561A" w:rsidRPr="001F1ADC">
        <w:rPr>
          <w:i/>
          <w:sz w:val="22"/>
          <w:u w:val="single"/>
        </w:rPr>
        <w:t>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>pkt</w:t>
      </w:r>
      <w:r w:rsidR="001D4392" w:rsidRPr="00313554">
        <w:rPr>
          <w:sz w:val="22"/>
        </w:rPr>
        <w:t xml:space="preserve">. </w:t>
      </w:r>
      <w:r w:rsidR="00CC1775" w:rsidRPr="00313554">
        <w:rPr>
          <w:sz w:val="22"/>
        </w:rPr>
        <w:t>4</w:t>
      </w:r>
      <w:r w:rsidR="001D4392" w:rsidRPr="00313554">
        <w:rPr>
          <w:sz w:val="22"/>
        </w:rPr>
        <w:t xml:space="preserve"> </w:t>
      </w:r>
      <w:r w:rsidRPr="00313554">
        <w:rPr>
          <w:sz w:val="22"/>
        </w:rPr>
        <w:t>lit</w:t>
      </w:r>
      <w:r w:rsidRPr="00A01771">
        <w:rPr>
          <w:sz w:val="22"/>
        </w:rPr>
        <w:t xml:space="preserve">. a, </w:t>
      </w:r>
    </w:p>
    <w:p w:rsidR="00C57CFA" w:rsidRPr="00A01771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:rsidR="00C57CFA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:rsidR="009756CA" w:rsidRPr="00A01771" w:rsidRDefault="009756C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9756CA">
        <w:rPr>
          <w:snapToGrid w:val="0"/>
          <w:sz w:val="22"/>
        </w:rPr>
        <w:t>dokumentu potwierdzającego fakt, iż uczestnik szkolenia został poinformowany o terminie i miejscu przeprowadzenia egzaminu.</w:t>
      </w:r>
    </w:p>
    <w:p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:rsidR="00C57CFA" w:rsidRPr="00A01771" w:rsidRDefault="00C57CFA" w:rsidP="00FC5B46">
      <w:pPr>
        <w:pStyle w:val="Akapitzlist"/>
        <w:spacing w:line="276" w:lineRule="auto"/>
        <w:ind w:left="36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</w:t>
      </w:r>
      <w:r w:rsidR="00C57CFA" w:rsidRPr="00A01771">
        <w:rPr>
          <w:sz w:val="22"/>
        </w:rPr>
        <w:lastRenderedPageBreak/>
        <w:t xml:space="preserve">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6</w:t>
      </w:r>
    </w:p>
    <w:p w:rsidR="00C57CFA" w:rsidRPr="00A01771" w:rsidRDefault="00C57CFA" w:rsidP="00FC5B4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wizytację zajęć w trakcie trwania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:rsidR="0008545D" w:rsidRPr="00AC5DC7" w:rsidRDefault="0008545D" w:rsidP="00FC5B46">
      <w:pPr>
        <w:spacing w:line="276" w:lineRule="auto"/>
        <w:rPr>
          <w:sz w:val="10"/>
        </w:rPr>
      </w:pPr>
    </w:p>
    <w:p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20 kwietnia 2004 r. o promocji zatrudnienia i instytucjach rynku pracy (</w:t>
      </w:r>
      <w:r w:rsidR="00FC5B46">
        <w:rPr>
          <w:sz w:val="22"/>
          <w:szCs w:val="22"/>
        </w:rPr>
        <w:t>tekst jednolity</w:t>
      </w:r>
      <w:r w:rsidR="006C3AE7">
        <w:rPr>
          <w:sz w:val="22"/>
          <w:szCs w:val="22"/>
        </w:rPr>
        <w:t>:</w:t>
      </w:r>
      <w:r w:rsidR="00FC5B46">
        <w:rPr>
          <w:sz w:val="22"/>
          <w:szCs w:val="22"/>
        </w:rPr>
        <w:t xml:space="preserve"> </w:t>
      </w:r>
      <w:r w:rsidR="00C040E5">
        <w:rPr>
          <w:sz w:val="22"/>
          <w:szCs w:val="22"/>
        </w:rPr>
        <w:t>Dz. U. 2022</w:t>
      </w:r>
      <w:r w:rsidR="006C3AE7" w:rsidRPr="003713C1">
        <w:rPr>
          <w:sz w:val="22"/>
          <w:szCs w:val="22"/>
        </w:rPr>
        <w:t xml:space="preserve"> poz. </w:t>
      </w:r>
      <w:r w:rsidR="00C040E5">
        <w:rPr>
          <w:sz w:val="22"/>
          <w:szCs w:val="22"/>
        </w:rPr>
        <w:t>690</w:t>
      </w:r>
      <w:r w:rsidR="00C374B0" w:rsidRPr="003713C1">
        <w:rPr>
          <w:sz w:val="22"/>
          <w:szCs w:val="22"/>
        </w:rPr>
        <w:t xml:space="preserve"> ze zm.</w:t>
      </w:r>
      <w:r w:rsidR="00FC5B46" w:rsidRPr="00821F9B">
        <w:rPr>
          <w:sz w:val="22"/>
          <w:szCs w:val="22"/>
        </w:rPr>
        <w:t>);</w:t>
      </w:r>
    </w:p>
    <w:p w:rsidR="00464949" w:rsidRPr="006C3AE7" w:rsidRDefault="00C040E5" w:rsidP="006C3AE7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t>Ustawy z dnia 11 września 2019 r. - Prawo zamówień publicznych</w:t>
      </w:r>
      <w:r w:rsidRPr="00A01771">
        <w:rPr>
          <w:sz w:val="22"/>
          <w:szCs w:val="22"/>
        </w:rPr>
        <w:t xml:space="preserve"> </w:t>
      </w:r>
      <w:r w:rsidR="00464949" w:rsidRPr="00A01771">
        <w:rPr>
          <w:sz w:val="22"/>
          <w:szCs w:val="22"/>
        </w:rPr>
        <w:t>(tekst jednolity</w:t>
      </w:r>
      <w:r w:rsidR="006C3AE7">
        <w:rPr>
          <w:sz w:val="22"/>
          <w:szCs w:val="22"/>
        </w:rPr>
        <w:t xml:space="preserve">: </w:t>
      </w:r>
      <w:r w:rsidR="006C3AE7" w:rsidRPr="003713C1">
        <w:rPr>
          <w:sz w:val="22"/>
          <w:szCs w:val="22"/>
        </w:rPr>
        <w:t>Dz. U. 20</w:t>
      </w:r>
      <w:r>
        <w:rPr>
          <w:sz w:val="22"/>
          <w:szCs w:val="22"/>
        </w:rPr>
        <w:t>22</w:t>
      </w:r>
      <w:r w:rsidR="006C3AE7" w:rsidRPr="003713C1">
        <w:rPr>
          <w:sz w:val="22"/>
          <w:szCs w:val="22"/>
        </w:rPr>
        <w:t xml:space="preserve"> poz. 1</w:t>
      </w:r>
      <w:r>
        <w:rPr>
          <w:sz w:val="22"/>
          <w:szCs w:val="22"/>
        </w:rPr>
        <w:t>710</w:t>
      </w:r>
      <w:r w:rsidR="00FC5B46" w:rsidRPr="003713C1">
        <w:rPr>
          <w:sz w:val="22"/>
          <w:szCs w:val="22"/>
        </w:rPr>
        <w:t xml:space="preserve"> ze </w:t>
      </w:r>
      <w:r w:rsidR="00464949" w:rsidRPr="003713C1">
        <w:rPr>
          <w:sz w:val="22"/>
          <w:szCs w:val="22"/>
        </w:rPr>
        <w:t>zm.</w:t>
      </w:r>
      <w:r w:rsidR="00464949" w:rsidRPr="006C3AE7">
        <w:rPr>
          <w:sz w:val="22"/>
          <w:szCs w:val="22"/>
        </w:rPr>
        <w:t>);</w:t>
      </w:r>
    </w:p>
    <w:p w:rsidR="00096B74" w:rsidRP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(tekst jednolity Dz. U. 20</w:t>
      </w:r>
      <w:r w:rsidR="00C040E5">
        <w:rPr>
          <w:sz w:val="22"/>
          <w:szCs w:val="22"/>
        </w:rPr>
        <w:t>22</w:t>
      </w:r>
      <w:r w:rsidRPr="00A01771">
        <w:rPr>
          <w:sz w:val="22"/>
          <w:szCs w:val="22"/>
        </w:rPr>
        <w:t xml:space="preserve"> r. poz. </w:t>
      </w:r>
      <w:r>
        <w:rPr>
          <w:sz w:val="22"/>
          <w:szCs w:val="22"/>
        </w:rPr>
        <w:t>1</w:t>
      </w:r>
      <w:r w:rsidR="00C040E5">
        <w:rPr>
          <w:sz w:val="22"/>
          <w:szCs w:val="22"/>
        </w:rPr>
        <w:t>360</w:t>
      </w:r>
      <w:r w:rsidR="001F1ADC">
        <w:rPr>
          <w:sz w:val="22"/>
          <w:szCs w:val="22"/>
        </w:rPr>
        <w:t xml:space="preserve">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:rsidR="00464949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:rsidR="009756CA" w:rsidRDefault="009756CA" w:rsidP="009756CA">
      <w:pPr>
        <w:spacing w:line="276" w:lineRule="auto"/>
        <w:ind w:left="501"/>
        <w:jc w:val="both"/>
        <w:rPr>
          <w:sz w:val="22"/>
          <w:szCs w:val="22"/>
        </w:rPr>
      </w:pPr>
    </w:p>
    <w:p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lastRenderedPageBreak/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:rsidR="0034561A" w:rsidRPr="00AC5DC7" w:rsidRDefault="0034561A" w:rsidP="00A658AB">
      <w:pPr>
        <w:spacing w:line="276" w:lineRule="auto"/>
        <w:rPr>
          <w:sz w:val="6"/>
        </w:rPr>
      </w:pPr>
    </w:p>
    <w:p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:rsidR="00EA53BC" w:rsidRPr="00AC5DC7" w:rsidRDefault="00EA53BC" w:rsidP="00FC5B46">
      <w:pPr>
        <w:spacing w:line="276" w:lineRule="auto"/>
        <w:jc w:val="both"/>
        <w:rPr>
          <w:sz w:val="8"/>
        </w:rPr>
      </w:pPr>
    </w:p>
    <w:p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:rsidR="00684BDC" w:rsidRPr="00A01771" w:rsidRDefault="00684BDC" w:rsidP="00FC5B46">
      <w:pPr>
        <w:spacing w:line="276" w:lineRule="auto"/>
        <w:jc w:val="both"/>
        <w:rPr>
          <w:sz w:val="22"/>
        </w:rPr>
      </w:pPr>
    </w:p>
    <w:p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:rsidR="00A658AB" w:rsidRDefault="00A658AB" w:rsidP="00FC5B46">
      <w:pPr>
        <w:spacing w:line="276" w:lineRule="auto"/>
        <w:jc w:val="both"/>
        <w:rPr>
          <w:sz w:val="18"/>
        </w:rPr>
      </w:pPr>
    </w:p>
    <w:p w:rsidR="00A658AB" w:rsidRDefault="00A658AB" w:rsidP="00FC5B46">
      <w:pPr>
        <w:spacing w:line="276" w:lineRule="auto"/>
        <w:jc w:val="both"/>
        <w:rPr>
          <w:sz w:val="18"/>
        </w:rPr>
      </w:pPr>
    </w:p>
    <w:p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</w:t>
      </w:r>
    </w:p>
    <w:p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9756CA">
      <w:headerReference w:type="default" r:id="rId8"/>
      <w:footerReference w:type="default" r:id="rId9"/>
      <w:pgSz w:w="11906" w:h="16838"/>
      <w:pgMar w:top="1134" w:right="1417" w:bottom="1134" w:left="1417" w:header="427" w:footer="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04" w:rsidRDefault="00191604" w:rsidP="001803C1">
      <w:r>
        <w:separator/>
      </w:r>
    </w:p>
  </w:endnote>
  <w:endnote w:type="continuationSeparator" w:id="0">
    <w:p w:rsidR="00191604" w:rsidRDefault="00191604" w:rsidP="0018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74" w:rsidRDefault="00463E4F">
    <w:pPr>
      <w:pStyle w:val="Stopka"/>
      <w:jc w:val="right"/>
    </w:pPr>
    <w:r>
      <w:fldChar w:fldCharType="begin"/>
    </w:r>
    <w:r w:rsidR="007B6858">
      <w:instrText>PAGE   \* MERGEFORMAT</w:instrText>
    </w:r>
    <w:r>
      <w:fldChar w:fldCharType="separate"/>
    </w:r>
    <w:r w:rsidR="009756CA">
      <w:rPr>
        <w:noProof/>
      </w:rPr>
      <w:t>5</w:t>
    </w:r>
    <w:r>
      <w:rPr>
        <w:noProof/>
      </w:rPr>
      <w:fldChar w:fldCharType="end"/>
    </w:r>
  </w:p>
  <w:p w:rsidR="00096B74" w:rsidRDefault="00096B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04" w:rsidRDefault="00191604" w:rsidP="001803C1">
      <w:r>
        <w:separator/>
      </w:r>
    </w:p>
  </w:footnote>
  <w:footnote w:type="continuationSeparator" w:id="0">
    <w:p w:rsidR="00191604" w:rsidRDefault="00191604" w:rsidP="0018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74" w:rsidRDefault="00096B74" w:rsidP="00F4393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7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20"/>
  </w:num>
  <w:num w:numId="9">
    <w:abstractNumId w:val="21"/>
  </w:num>
  <w:num w:numId="10">
    <w:abstractNumId w:val="23"/>
  </w:num>
  <w:num w:numId="11">
    <w:abstractNumId w:val="15"/>
  </w:num>
  <w:num w:numId="12">
    <w:abstractNumId w:val="17"/>
  </w:num>
  <w:num w:numId="13">
    <w:abstractNumId w:val="10"/>
  </w:num>
  <w:num w:numId="14">
    <w:abstractNumId w:val="27"/>
  </w:num>
  <w:num w:numId="15">
    <w:abstractNumId w:val="14"/>
  </w:num>
  <w:num w:numId="16">
    <w:abstractNumId w:val="12"/>
  </w:num>
  <w:num w:numId="17">
    <w:abstractNumId w:val="25"/>
  </w:num>
  <w:num w:numId="18">
    <w:abstractNumId w:val="26"/>
  </w:num>
  <w:num w:numId="19">
    <w:abstractNumId w:val="24"/>
  </w:num>
  <w:num w:numId="20">
    <w:abstractNumId w:val="8"/>
  </w:num>
  <w:num w:numId="21">
    <w:abstractNumId w:val="1"/>
  </w:num>
  <w:num w:numId="22">
    <w:abstractNumId w:val="34"/>
  </w:num>
  <w:num w:numId="23">
    <w:abstractNumId w:val="16"/>
  </w:num>
  <w:num w:numId="24">
    <w:abstractNumId w:val="29"/>
  </w:num>
  <w:num w:numId="25">
    <w:abstractNumId w:val="13"/>
  </w:num>
  <w:num w:numId="26">
    <w:abstractNumId w:val="32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1"/>
    <w:lvlOverride w:ilvl="0">
      <w:startOverride w:val="1"/>
    </w:lvlOverride>
  </w:num>
  <w:num w:numId="31">
    <w:abstractNumId w:val="7"/>
  </w:num>
  <w:num w:numId="32">
    <w:abstractNumId w:val="3"/>
  </w:num>
  <w:num w:numId="33">
    <w:abstractNumId w:val="35"/>
  </w:num>
  <w:num w:numId="34">
    <w:abstractNumId w:val="4"/>
  </w:num>
  <w:num w:numId="35">
    <w:abstractNumId w:val="33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05B10"/>
    <w:rsid w:val="00026DA3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6175C"/>
    <w:rsid w:val="00163ACE"/>
    <w:rsid w:val="00172092"/>
    <w:rsid w:val="00174A3A"/>
    <w:rsid w:val="001769E2"/>
    <w:rsid w:val="0017772E"/>
    <w:rsid w:val="001803C1"/>
    <w:rsid w:val="001855E9"/>
    <w:rsid w:val="00191604"/>
    <w:rsid w:val="001A419A"/>
    <w:rsid w:val="001D4392"/>
    <w:rsid w:val="001E19CF"/>
    <w:rsid w:val="001E5BA4"/>
    <w:rsid w:val="001F1ADC"/>
    <w:rsid w:val="0021416B"/>
    <w:rsid w:val="00214FD2"/>
    <w:rsid w:val="0023138E"/>
    <w:rsid w:val="00237361"/>
    <w:rsid w:val="00241290"/>
    <w:rsid w:val="0024764B"/>
    <w:rsid w:val="0025619F"/>
    <w:rsid w:val="002642B7"/>
    <w:rsid w:val="002707D9"/>
    <w:rsid w:val="0027467D"/>
    <w:rsid w:val="00284830"/>
    <w:rsid w:val="00284B54"/>
    <w:rsid w:val="00291F57"/>
    <w:rsid w:val="002D0A73"/>
    <w:rsid w:val="002D3BE7"/>
    <w:rsid w:val="002E401E"/>
    <w:rsid w:val="002E79EE"/>
    <w:rsid w:val="002E7F41"/>
    <w:rsid w:val="002F1642"/>
    <w:rsid w:val="002F2E55"/>
    <w:rsid w:val="0030455F"/>
    <w:rsid w:val="00305B10"/>
    <w:rsid w:val="00313554"/>
    <w:rsid w:val="00323491"/>
    <w:rsid w:val="00325538"/>
    <w:rsid w:val="00332B7E"/>
    <w:rsid w:val="00342138"/>
    <w:rsid w:val="0034561A"/>
    <w:rsid w:val="00345ED3"/>
    <w:rsid w:val="00350DEA"/>
    <w:rsid w:val="00370620"/>
    <w:rsid w:val="003713C1"/>
    <w:rsid w:val="00374FBF"/>
    <w:rsid w:val="00394AC0"/>
    <w:rsid w:val="00397E76"/>
    <w:rsid w:val="003A70C5"/>
    <w:rsid w:val="003C02EA"/>
    <w:rsid w:val="003C1155"/>
    <w:rsid w:val="003C13B5"/>
    <w:rsid w:val="003D7585"/>
    <w:rsid w:val="003E7AD8"/>
    <w:rsid w:val="00451E19"/>
    <w:rsid w:val="004534CA"/>
    <w:rsid w:val="0045410C"/>
    <w:rsid w:val="004541AD"/>
    <w:rsid w:val="00463E4F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84711"/>
    <w:rsid w:val="0058624D"/>
    <w:rsid w:val="005B6BCA"/>
    <w:rsid w:val="005C0F7C"/>
    <w:rsid w:val="0060270C"/>
    <w:rsid w:val="0061122C"/>
    <w:rsid w:val="00635CA0"/>
    <w:rsid w:val="00645F09"/>
    <w:rsid w:val="00650456"/>
    <w:rsid w:val="0067203F"/>
    <w:rsid w:val="00675800"/>
    <w:rsid w:val="00684BDC"/>
    <w:rsid w:val="006B3DE8"/>
    <w:rsid w:val="006B4C48"/>
    <w:rsid w:val="006C3AE7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73F"/>
    <w:rsid w:val="00765063"/>
    <w:rsid w:val="0077781F"/>
    <w:rsid w:val="007B6858"/>
    <w:rsid w:val="007E1824"/>
    <w:rsid w:val="00801FB0"/>
    <w:rsid w:val="008101FE"/>
    <w:rsid w:val="00821332"/>
    <w:rsid w:val="00821F9B"/>
    <w:rsid w:val="00835DCD"/>
    <w:rsid w:val="00842710"/>
    <w:rsid w:val="00851E98"/>
    <w:rsid w:val="008520D9"/>
    <w:rsid w:val="0085446E"/>
    <w:rsid w:val="0085765F"/>
    <w:rsid w:val="00872229"/>
    <w:rsid w:val="008E4855"/>
    <w:rsid w:val="008F1495"/>
    <w:rsid w:val="00911290"/>
    <w:rsid w:val="009376A6"/>
    <w:rsid w:val="0094006A"/>
    <w:rsid w:val="00960832"/>
    <w:rsid w:val="009724E9"/>
    <w:rsid w:val="009756CA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2223"/>
    <w:rsid w:val="00AB0B14"/>
    <w:rsid w:val="00AC3844"/>
    <w:rsid w:val="00AC5DC7"/>
    <w:rsid w:val="00AD4B94"/>
    <w:rsid w:val="00AE1836"/>
    <w:rsid w:val="00AE7361"/>
    <w:rsid w:val="00AF0143"/>
    <w:rsid w:val="00AF0E2F"/>
    <w:rsid w:val="00B03496"/>
    <w:rsid w:val="00B23765"/>
    <w:rsid w:val="00B574E9"/>
    <w:rsid w:val="00B82D0F"/>
    <w:rsid w:val="00B92EE7"/>
    <w:rsid w:val="00B95009"/>
    <w:rsid w:val="00BD728C"/>
    <w:rsid w:val="00BE52D5"/>
    <w:rsid w:val="00BF11DD"/>
    <w:rsid w:val="00C016CA"/>
    <w:rsid w:val="00C040E5"/>
    <w:rsid w:val="00C06121"/>
    <w:rsid w:val="00C11337"/>
    <w:rsid w:val="00C2019B"/>
    <w:rsid w:val="00C374B0"/>
    <w:rsid w:val="00C42E1E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4658"/>
    <w:rsid w:val="00D20D73"/>
    <w:rsid w:val="00D30CBF"/>
    <w:rsid w:val="00D35D2C"/>
    <w:rsid w:val="00D853C0"/>
    <w:rsid w:val="00D86DEA"/>
    <w:rsid w:val="00D96721"/>
    <w:rsid w:val="00DA25ED"/>
    <w:rsid w:val="00DB436D"/>
    <w:rsid w:val="00DC625A"/>
    <w:rsid w:val="00DD0AD4"/>
    <w:rsid w:val="00DD753D"/>
    <w:rsid w:val="00E13B3F"/>
    <w:rsid w:val="00E258E5"/>
    <w:rsid w:val="00E72B75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79C0"/>
    <w:rsid w:val="00F96CEF"/>
    <w:rsid w:val="00F97F6D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22.09.2022\INSTRUKTOR%20JOGI%20-%20FP\ZA&#321;&#260;CZNIKI\Wz&#243;r%20umowy%20szkoleniowe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B49F-762F-45D9-B539-5772B880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umowy szkoleniowej</Template>
  <TotalTime>1</TotalTime>
  <Pages>5</Pages>
  <Words>1982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Szkolenia2</cp:lastModifiedBy>
  <cp:revision>2</cp:revision>
  <cp:lastPrinted>2020-02-17T11:31:00Z</cp:lastPrinted>
  <dcterms:created xsi:type="dcterms:W3CDTF">2022-10-26T11:39:00Z</dcterms:created>
  <dcterms:modified xsi:type="dcterms:W3CDTF">2022-10-26T11:39:00Z</dcterms:modified>
</cp:coreProperties>
</file>