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1BC8C" w14:textId="77777777" w:rsidR="00063D81" w:rsidRDefault="00906505">
      <w:r w:rsidRPr="00906505">
        <w:rPr>
          <w:noProof/>
          <w:lang w:eastAsia="pl-PL"/>
        </w:rPr>
        <w:drawing>
          <wp:inline distT="0" distB="0" distL="0" distR="0" wp14:anchorId="7EF56E87" wp14:editId="289E240F">
            <wp:extent cx="5762625" cy="647700"/>
            <wp:effectExtent l="0" t="0" r="0" b="0"/>
            <wp:docPr id="173659647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A75E4" w14:textId="2B1780D1" w:rsidR="00440696" w:rsidRPr="00440696" w:rsidRDefault="00440696" w:rsidP="006A20A9">
      <w:pPr>
        <w:pStyle w:val="Lista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696">
        <w:rPr>
          <w:rFonts w:ascii="Times New Roman" w:eastAsia="Times New Roman" w:hAnsi="Times New Roman" w:cs="Times New Roman"/>
          <w:sz w:val="24"/>
          <w:szCs w:val="24"/>
          <w:lang w:eastAsia="pl-PL"/>
        </w:rPr>
        <w:t>IRP-41-</w:t>
      </w:r>
      <w:r w:rsidR="006E4199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440696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440696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C25E6F">
        <w:rPr>
          <w:rFonts w:ascii="Times New Roman" w:eastAsia="Times New Roman" w:hAnsi="Times New Roman" w:cs="Times New Roman"/>
          <w:sz w:val="24"/>
          <w:szCs w:val="24"/>
          <w:lang w:eastAsia="pl-PL"/>
        </w:rPr>
        <w:t>Ba</w:t>
      </w:r>
      <w:proofErr w:type="spellEnd"/>
      <w:r w:rsidRPr="004406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/25                                                        </w:t>
      </w:r>
      <w:r w:rsidR="006A20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Pr="004406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Gostynin, dnia </w:t>
      </w:r>
      <w:r w:rsidR="00C25E6F">
        <w:rPr>
          <w:rFonts w:ascii="Times New Roman" w:eastAsia="Times New Roman" w:hAnsi="Times New Roman" w:cs="Times New Roman"/>
          <w:sz w:val="24"/>
          <w:szCs w:val="24"/>
          <w:lang w:eastAsia="pl-PL"/>
        </w:rPr>
        <w:t>08.10</w:t>
      </w:r>
      <w:r w:rsidRPr="00440696">
        <w:rPr>
          <w:rFonts w:ascii="Times New Roman" w:eastAsia="Times New Roman" w:hAnsi="Times New Roman" w:cs="Times New Roman"/>
          <w:sz w:val="24"/>
          <w:szCs w:val="24"/>
          <w:lang w:eastAsia="pl-PL"/>
        </w:rPr>
        <w:t>.2025r.</w:t>
      </w:r>
    </w:p>
    <w:p w14:paraId="0109A54B" w14:textId="77777777" w:rsidR="00440696" w:rsidRPr="00440696" w:rsidRDefault="00440696" w:rsidP="00440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16CC4A" w14:textId="77777777" w:rsidR="00440696" w:rsidRPr="00440696" w:rsidRDefault="00440696" w:rsidP="00440696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07A82CDF" w14:textId="77777777" w:rsidR="00440696" w:rsidRPr="00440696" w:rsidRDefault="00440696" w:rsidP="004406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14:paraId="59CE1ADC" w14:textId="77777777" w:rsidR="00440696" w:rsidRPr="00440696" w:rsidRDefault="00440696" w:rsidP="00C25E6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440696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BEZROBOCIE</w:t>
      </w:r>
    </w:p>
    <w:p w14:paraId="52E95E6F" w14:textId="77777777" w:rsidR="00440696" w:rsidRPr="00440696" w:rsidRDefault="00440696" w:rsidP="00C25E6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440696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NA TERENIE POWIATU GOSTYNIŃSKIEGO</w:t>
      </w:r>
    </w:p>
    <w:p w14:paraId="5DD8B378" w14:textId="7472DB08" w:rsidR="00440696" w:rsidRPr="00440696" w:rsidRDefault="00440696" w:rsidP="00C25E6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440696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w końcu </w:t>
      </w:r>
      <w:r w:rsidR="00C25E6F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września</w:t>
      </w:r>
      <w:r w:rsidRPr="00440696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2025 r.</w:t>
      </w:r>
    </w:p>
    <w:p w14:paraId="5D69F90E" w14:textId="77777777" w:rsidR="00440696" w:rsidRPr="00440696" w:rsidRDefault="00440696" w:rsidP="0044069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04939543" w14:textId="77777777" w:rsidR="00440696" w:rsidRDefault="00440696" w:rsidP="0044069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4F31D8D6" w14:textId="77777777" w:rsidR="006A20A9" w:rsidRPr="00440696" w:rsidRDefault="006A20A9" w:rsidP="0044069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2CD1EF3A" w14:textId="30D5D5F7" w:rsidR="00440696" w:rsidRPr="00C25E6F" w:rsidRDefault="00440696" w:rsidP="00C25E6F">
      <w:pPr>
        <w:pStyle w:val="Akapitzlist"/>
        <w:widowControl w:val="0"/>
        <w:numPr>
          <w:ilvl w:val="0"/>
          <w:numId w:val="12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E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STAN BEZROBOCIA ORAZ STOPA BEZROBOCIA</w:t>
      </w:r>
    </w:p>
    <w:p w14:paraId="0CD34D47" w14:textId="77777777" w:rsidR="00440696" w:rsidRPr="00440696" w:rsidRDefault="00440696" w:rsidP="00440696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70E57A16" w14:textId="1B28BCE1" w:rsidR="00440696" w:rsidRPr="00440696" w:rsidRDefault="00440696" w:rsidP="00C25E6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  <w:r w:rsidRPr="00440696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  <w:t>Liczba</w:t>
      </w:r>
      <w:r w:rsidRPr="0044069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 xml:space="preserve"> </w:t>
      </w:r>
      <w:r w:rsidRPr="00440696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  <w:t>bezrobotnych</w:t>
      </w:r>
    </w:p>
    <w:p w14:paraId="2E898C23" w14:textId="77777777" w:rsidR="00440696" w:rsidRPr="00440696" w:rsidRDefault="00440696" w:rsidP="00440696">
      <w:pPr>
        <w:spacing w:after="0" w:line="240" w:lineRule="auto"/>
        <w:ind w:left="709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</w:p>
    <w:p w14:paraId="6DD1F527" w14:textId="5661C82C" w:rsidR="00440696" w:rsidRPr="00440696" w:rsidRDefault="00440696" w:rsidP="00C25E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06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bezrobotnych zarejestrowanych w Powiatowym Urzędzie Pracy w Gostyninie w końcu </w:t>
      </w:r>
      <w:r w:rsidR="00C25E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września </w:t>
      </w:r>
      <w:r w:rsidRPr="004406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2025 r. wyniosła </w:t>
      </w:r>
      <w:r w:rsidR="00C25E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1673</w:t>
      </w:r>
      <w:r w:rsidRPr="004406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40696">
        <w:rPr>
          <w:rFonts w:ascii="Times New Roman" w:eastAsia="Times New Roman" w:hAnsi="Times New Roman" w:cs="Times New Roman"/>
          <w:sz w:val="24"/>
          <w:szCs w:val="24"/>
          <w:lang w:eastAsia="pl-PL"/>
        </w:rPr>
        <w:t>osób.</w:t>
      </w:r>
      <w:r w:rsidRPr="004406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2AB6BC3A" w14:textId="77777777" w:rsidR="00440696" w:rsidRPr="00440696" w:rsidRDefault="00440696" w:rsidP="004406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696">
        <w:rPr>
          <w:rFonts w:ascii="Times New Roman" w:eastAsia="Times New Roman" w:hAnsi="Times New Roman" w:cs="Times New Roman"/>
          <w:sz w:val="24"/>
          <w:szCs w:val="24"/>
          <w:lang w:eastAsia="pl-PL"/>
        </w:rPr>
        <w:t>W porównaniu do:</w:t>
      </w:r>
    </w:p>
    <w:p w14:paraId="3F5FB5A4" w14:textId="788FECD8" w:rsidR="00440696" w:rsidRPr="00440696" w:rsidRDefault="00440696" w:rsidP="00C25E6F">
      <w:pPr>
        <w:widowControl w:val="0"/>
        <w:numPr>
          <w:ilvl w:val="0"/>
          <w:numId w:val="10"/>
        </w:numPr>
        <w:tabs>
          <w:tab w:val="clear" w:pos="1070"/>
          <w:tab w:val="num" w:pos="361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6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końca </w:t>
      </w:r>
      <w:r w:rsidR="00C25E6F">
        <w:rPr>
          <w:rFonts w:ascii="Times New Roman" w:eastAsia="Times New Roman" w:hAnsi="Times New Roman" w:cs="Times New Roman"/>
          <w:sz w:val="24"/>
          <w:szCs w:val="24"/>
          <w:lang w:eastAsia="pl-PL"/>
        </w:rPr>
        <w:t>sierpnia</w:t>
      </w:r>
      <w:r w:rsidRPr="004406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2025r. </w:t>
      </w:r>
      <w:r w:rsidR="00C25E6F" w:rsidRPr="00440696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zwiększyła się</w:t>
      </w:r>
      <w:r w:rsidRPr="004406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</w:t>
      </w:r>
      <w:r w:rsidR="00C25E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28</w:t>
      </w:r>
      <w:r w:rsidRPr="004406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406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osób, tj. o </w:t>
      </w:r>
      <w:r w:rsidR="00C25E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1,7</w:t>
      </w:r>
      <w:r w:rsidRPr="004406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%</w:t>
      </w:r>
      <w:r w:rsidRPr="004406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55C833BC" w14:textId="06004A32" w:rsidR="00440696" w:rsidRPr="00440696" w:rsidRDefault="00440696" w:rsidP="00C25E6F">
      <w:pPr>
        <w:widowControl w:val="0"/>
        <w:numPr>
          <w:ilvl w:val="0"/>
          <w:numId w:val="10"/>
        </w:numPr>
        <w:tabs>
          <w:tab w:val="clear" w:pos="1070"/>
          <w:tab w:val="num" w:pos="361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6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końca </w:t>
      </w:r>
      <w:r w:rsidR="00C25E6F">
        <w:rPr>
          <w:rFonts w:ascii="Times New Roman" w:eastAsia="Times New Roman" w:hAnsi="Times New Roman" w:cs="Times New Roman"/>
          <w:sz w:val="24"/>
          <w:szCs w:val="24"/>
          <w:lang w:eastAsia="pl-PL"/>
        </w:rPr>
        <w:t>sierpnia</w:t>
      </w:r>
      <w:r w:rsidRPr="004406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06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2024 r. zwiększyła się o </w:t>
      </w:r>
      <w:r w:rsidR="00C25E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12</w:t>
      </w:r>
      <w:r w:rsidRPr="004406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4406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osoby, tj. o </w:t>
      </w:r>
      <w:r w:rsidR="00C25E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0,7</w:t>
      </w:r>
      <w:r w:rsidRPr="004406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%</w:t>
      </w:r>
      <w:r w:rsidRPr="004406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7C75A75C" w14:textId="77777777" w:rsidR="00440696" w:rsidRPr="00440696" w:rsidRDefault="00440696" w:rsidP="0044069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17B4FA17" w14:textId="1627B910" w:rsidR="00440696" w:rsidRPr="00440696" w:rsidRDefault="00440696" w:rsidP="00C25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40696">
        <w:rPr>
          <w:rFonts w:ascii="Times New Roman" w:eastAsia="Times New Roman" w:hAnsi="Times New Roman" w:cs="Times New Roman"/>
          <w:b/>
          <w:iCs/>
          <w:sz w:val="24"/>
          <w:szCs w:val="20"/>
          <w:u w:val="single"/>
          <w:lang w:eastAsia="pl-PL"/>
        </w:rPr>
        <w:t xml:space="preserve">Stopa </w:t>
      </w:r>
      <w:r w:rsidRPr="00440696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  <w:t xml:space="preserve">bezrobocia </w:t>
      </w:r>
      <w:r w:rsidRPr="00440696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shd w:val="clear" w:color="auto" w:fill="FDFDFD"/>
          <w:lang w:eastAsia="pl-PL"/>
        </w:rPr>
        <w:t>według regionu, województwa i powiatu</w:t>
      </w:r>
    </w:p>
    <w:p w14:paraId="14EAFC41" w14:textId="77777777" w:rsidR="00440696" w:rsidRPr="00440696" w:rsidRDefault="00440696" w:rsidP="0044069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pl-PL"/>
        </w:rPr>
      </w:pPr>
    </w:p>
    <w:p w14:paraId="15DC106C" w14:textId="77777777" w:rsidR="00440696" w:rsidRDefault="00440696" w:rsidP="004406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6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pl-PL"/>
        </w:rPr>
        <w:t xml:space="preserve">Stopa bezrobocia </w:t>
      </w:r>
      <w:r w:rsidRPr="004406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wyliczona przez GUS </w:t>
      </w:r>
      <w:r w:rsidRPr="004406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przedstawiała się w następujący sposób</w:t>
      </w:r>
      <w:r w:rsidRPr="0044069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94C19E8" w14:textId="77777777" w:rsidR="00D2390C" w:rsidRDefault="00D2390C" w:rsidP="004406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CF5DDC" w14:textId="77777777" w:rsidR="00D2390C" w:rsidRPr="00440696" w:rsidRDefault="00D2390C" w:rsidP="004406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4"/>
        <w:gridCol w:w="1175"/>
        <w:gridCol w:w="1487"/>
        <w:gridCol w:w="2653"/>
      </w:tblGrid>
      <w:tr w:rsidR="004943E6" w:rsidRPr="004943E6" w14:paraId="4B5CC978" w14:textId="77777777" w:rsidTr="00D2390C">
        <w:trPr>
          <w:jc w:val="center"/>
        </w:trPr>
        <w:tc>
          <w:tcPr>
            <w:tcW w:w="3044" w:type="dxa"/>
            <w:vAlign w:val="center"/>
          </w:tcPr>
          <w:p w14:paraId="23D19FDC" w14:textId="77777777" w:rsidR="004943E6" w:rsidRPr="004943E6" w:rsidRDefault="004943E6" w:rsidP="00494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94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Regiony/Województwa /Podregiony/Powiaty</w:t>
            </w:r>
          </w:p>
        </w:tc>
        <w:tc>
          <w:tcPr>
            <w:tcW w:w="1175" w:type="dxa"/>
            <w:vAlign w:val="center"/>
          </w:tcPr>
          <w:p w14:paraId="46D9FC09" w14:textId="63B7C764" w:rsidR="004943E6" w:rsidRPr="004943E6" w:rsidRDefault="004943E6" w:rsidP="0049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94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2024/0</w:t>
            </w:r>
            <w:r w:rsidR="00D2390C" w:rsidRPr="006A20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  <w:p w14:paraId="33A6B778" w14:textId="77777777" w:rsidR="004943E6" w:rsidRPr="004943E6" w:rsidRDefault="004943E6" w:rsidP="0049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94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1487" w:type="dxa"/>
            <w:vAlign w:val="center"/>
          </w:tcPr>
          <w:p w14:paraId="1DD9340A" w14:textId="204DA592" w:rsidR="004943E6" w:rsidRPr="004943E6" w:rsidRDefault="004943E6" w:rsidP="00494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943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2025/0</w:t>
            </w:r>
            <w:r w:rsidR="00D2390C" w:rsidRPr="006A20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8</w:t>
            </w:r>
          </w:p>
          <w:p w14:paraId="30AE1503" w14:textId="77777777" w:rsidR="004943E6" w:rsidRPr="004943E6" w:rsidRDefault="004943E6" w:rsidP="00494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4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2653" w:type="dxa"/>
            <w:vAlign w:val="center"/>
          </w:tcPr>
          <w:p w14:paraId="2168E278" w14:textId="77777777" w:rsidR="004943E6" w:rsidRPr="004943E6" w:rsidRDefault="004943E6" w:rsidP="00D2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43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Wzrost/spadek punktów procentowych</w:t>
            </w:r>
          </w:p>
          <w:p w14:paraId="4FC4C8EB" w14:textId="77777777" w:rsidR="004943E6" w:rsidRPr="004943E6" w:rsidRDefault="004943E6" w:rsidP="00494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43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%</w:t>
            </w:r>
          </w:p>
        </w:tc>
      </w:tr>
      <w:tr w:rsidR="004943E6" w:rsidRPr="004943E6" w14:paraId="2D58988C" w14:textId="77777777" w:rsidTr="00D2390C">
        <w:trPr>
          <w:trHeight w:val="77"/>
          <w:jc w:val="center"/>
        </w:trPr>
        <w:tc>
          <w:tcPr>
            <w:tcW w:w="8359" w:type="dxa"/>
            <w:gridSpan w:val="4"/>
            <w:shd w:val="clear" w:color="auto" w:fill="D9D9D9"/>
            <w:vAlign w:val="center"/>
          </w:tcPr>
          <w:p w14:paraId="41A9E23A" w14:textId="77777777" w:rsidR="004943E6" w:rsidRPr="004943E6" w:rsidRDefault="004943E6" w:rsidP="00494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943E6" w:rsidRPr="004943E6" w14:paraId="06FC9D27" w14:textId="77777777" w:rsidTr="00D2390C">
        <w:trPr>
          <w:jc w:val="center"/>
        </w:trPr>
        <w:tc>
          <w:tcPr>
            <w:tcW w:w="3044" w:type="dxa"/>
            <w:vAlign w:val="center"/>
          </w:tcPr>
          <w:p w14:paraId="3AE105A8" w14:textId="77777777" w:rsidR="004943E6" w:rsidRPr="004943E6" w:rsidRDefault="004943E6" w:rsidP="00494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94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POLSKA                                                                </w:t>
            </w:r>
          </w:p>
        </w:tc>
        <w:tc>
          <w:tcPr>
            <w:tcW w:w="1175" w:type="dxa"/>
            <w:vAlign w:val="bottom"/>
          </w:tcPr>
          <w:p w14:paraId="65A2CCDB" w14:textId="77777777" w:rsidR="004943E6" w:rsidRPr="004943E6" w:rsidRDefault="004943E6" w:rsidP="0049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94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4,9</w:t>
            </w:r>
          </w:p>
        </w:tc>
        <w:tc>
          <w:tcPr>
            <w:tcW w:w="1487" w:type="dxa"/>
            <w:shd w:val="clear" w:color="auto" w:fill="FFFFFF"/>
            <w:vAlign w:val="bottom"/>
          </w:tcPr>
          <w:p w14:paraId="3199CAB2" w14:textId="7566A19C" w:rsidR="004943E6" w:rsidRPr="004943E6" w:rsidRDefault="00D2390C" w:rsidP="0049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A2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5,5</w:t>
            </w:r>
          </w:p>
        </w:tc>
        <w:tc>
          <w:tcPr>
            <w:tcW w:w="2653" w:type="dxa"/>
            <w:vAlign w:val="bottom"/>
          </w:tcPr>
          <w:p w14:paraId="7401E009" w14:textId="071D381B" w:rsidR="004943E6" w:rsidRPr="004943E6" w:rsidRDefault="004943E6" w:rsidP="0049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943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+0,</w:t>
            </w:r>
            <w:r w:rsidR="00D2390C" w:rsidRPr="006A20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4943E6" w:rsidRPr="004943E6" w14:paraId="566892C2" w14:textId="77777777" w:rsidTr="00D2390C">
        <w:trPr>
          <w:jc w:val="center"/>
        </w:trPr>
        <w:tc>
          <w:tcPr>
            <w:tcW w:w="3044" w:type="dxa"/>
            <w:vAlign w:val="bottom"/>
          </w:tcPr>
          <w:p w14:paraId="24259997" w14:textId="5E8AC9CE" w:rsidR="004943E6" w:rsidRPr="004943E6" w:rsidRDefault="006A20A9" w:rsidP="00494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woj. mazowieckie                                                      </w:t>
            </w:r>
          </w:p>
        </w:tc>
        <w:tc>
          <w:tcPr>
            <w:tcW w:w="1175" w:type="dxa"/>
            <w:vAlign w:val="bottom"/>
          </w:tcPr>
          <w:p w14:paraId="51820714" w14:textId="77777777" w:rsidR="004943E6" w:rsidRPr="004943E6" w:rsidRDefault="004943E6" w:rsidP="0049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943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4,0</w:t>
            </w:r>
          </w:p>
        </w:tc>
        <w:tc>
          <w:tcPr>
            <w:tcW w:w="1487" w:type="dxa"/>
            <w:shd w:val="clear" w:color="auto" w:fill="FFFFFF"/>
            <w:vAlign w:val="bottom"/>
          </w:tcPr>
          <w:p w14:paraId="04566036" w14:textId="25AFD497" w:rsidR="004943E6" w:rsidRPr="004943E6" w:rsidRDefault="00D2390C" w:rsidP="0049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6A20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4,4</w:t>
            </w:r>
          </w:p>
        </w:tc>
        <w:tc>
          <w:tcPr>
            <w:tcW w:w="2653" w:type="dxa"/>
            <w:vAlign w:val="bottom"/>
          </w:tcPr>
          <w:p w14:paraId="00B5B836" w14:textId="5F1D62AE" w:rsidR="004943E6" w:rsidRPr="004943E6" w:rsidRDefault="004943E6" w:rsidP="0049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943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+0,</w:t>
            </w:r>
            <w:r w:rsidR="00D2390C" w:rsidRPr="006A20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4943E6" w:rsidRPr="004943E6" w14:paraId="77D787A4" w14:textId="77777777" w:rsidTr="00D2390C">
        <w:trPr>
          <w:jc w:val="center"/>
        </w:trPr>
        <w:tc>
          <w:tcPr>
            <w:tcW w:w="3044" w:type="dxa"/>
            <w:shd w:val="clear" w:color="auto" w:fill="FFC000"/>
            <w:vAlign w:val="center"/>
          </w:tcPr>
          <w:p w14:paraId="04D2FD97" w14:textId="4D9A64F0" w:rsidR="004943E6" w:rsidRPr="004943E6" w:rsidRDefault="006A20A9" w:rsidP="00494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6A20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powiat gostyniński</w:t>
            </w:r>
            <w:r w:rsidRPr="004943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                                                    </w:t>
            </w:r>
          </w:p>
        </w:tc>
        <w:tc>
          <w:tcPr>
            <w:tcW w:w="1175" w:type="dxa"/>
            <w:shd w:val="clear" w:color="auto" w:fill="FFC000"/>
            <w:vAlign w:val="bottom"/>
          </w:tcPr>
          <w:p w14:paraId="2D573205" w14:textId="6D5E051C" w:rsidR="004943E6" w:rsidRPr="004943E6" w:rsidRDefault="00D2390C" w:rsidP="0049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A2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11,1</w:t>
            </w:r>
          </w:p>
        </w:tc>
        <w:tc>
          <w:tcPr>
            <w:tcW w:w="1487" w:type="dxa"/>
            <w:shd w:val="clear" w:color="auto" w:fill="FFC000"/>
            <w:vAlign w:val="bottom"/>
          </w:tcPr>
          <w:p w14:paraId="0526AB15" w14:textId="6BEB63BF" w:rsidR="004943E6" w:rsidRPr="004943E6" w:rsidRDefault="00D2390C" w:rsidP="0049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A2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11,0</w:t>
            </w:r>
          </w:p>
        </w:tc>
        <w:tc>
          <w:tcPr>
            <w:tcW w:w="2653" w:type="dxa"/>
            <w:shd w:val="clear" w:color="auto" w:fill="FFC000"/>
            <w:vAlign w:val="bottom"/>
          </w:tcPr>
          <w:p w14:paraId="377E001F" w14:textId="3C9BF198" w:rsidR="004943E6" w:rsidRPr="004943E6" w:rsidRDefault="004943E6" w:rsidP="0049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943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-0,</w:t>
            </w:r>
            <w:r w:rsidR="00D2390C" w:rsidRPr="006A20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</w:tbl>
    <w:p w14:paraId="4376EDB5" w14:textId="366ECBAA" w:rsidR="002A4F4E" w:rsidRPr="00144D80" w:rsidRDefault="002A4F4E" w:rsidP="0074238A">
      <w:pPr>
        <w:tabs>
          <w:tab w:val="right" w:pos="9071"/>
        </w:tabs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48A0BD9" w14:textId="77777777" w:rsidR="00F443BD" w:rsidRDefault="00F443BD" w:rsidP="002A4F4E">
      <w:pPr>
        <w:tabs>
          <w:tab w:val="right" w:pos="9071"/>
        </w:tabs>
        <w:spacing w:line="360" w:lineRule="auto"/>
        <w:rPr>
          <w:rFonts w:ascii="Arial" w:hAnsi="Arial" w:cs="Arial"/>
          <w:sz w:val="24"/>
          <w:szCs w:val="24"/>
          <w:lang w:eastAsia="pl-PL"/>
        </w:rPr>
      </w:pPr>
    </w:p>
    <w:p w14:paraId="6557F980" w14:textId="77777777" w:rsidR="006A20A9" w:rsidRDefault="006A20A9" w:rsidP="002A4F4E">
      <w:pPr>
        <w:tabs>
          <w:tab w:val="right" w:pos="9071"/>
        </w:tabs>
        <w:spacing w:line="360" w:lineRule="auto"/>
        <w:rPr>
          <w:rFonts w:ascii="Arial" w:hAnsi="Arial" w:cs="Arial"/>
          <w:sz w:val="24"/>
          <w:szCs w:val="24"/>
          <w:lang w:eastAsia="pl-PL"/>
        </w:rPr>
      </w:pPr>
    </w:p>
    <w:p w14:paraId="03A61AD7" w14:textId="77777777" w:rsidR="006A20A9" w:rsidRDefault="006A20A9" w:rsidP="002A4F4E">
      <w:pPr>
        <w:tabs>
          <w:tab w:val="right" w:pos="9071"/>
        </w:tabs>
        <w:spacing w:line="360" w:lineRule="auto"/>
        <w:rPr>
          <w:rFonts w:ascii="Arial" w:hAnsi="Arial" w:cs="Arial"/>
          <w:sz w:val="24"/>
          <w:szCs w:val="24"/>
          <w:lang w:eastAsia="pl-PL"/>
        </w:rPr>
      </w:pPr>
    </w:p>
    <w:p w14:paraId="0ACD64FA" w14:textId="77777777" w:rsidR="006A20A9" w:rsidRDefault="006A20A9" w:rsidP="002A4F4E">
      <w:pPr>
        <w:tabs>
          <w:tab w:val="right" w:pos="9071"/>
        </w:tabs>
        <w:spacing w:line="360" w:lineRule="auto"/>
        <w:rPr>
          <w:rFonts w:ascii="Arial" w:hAnsi="Arial" w:cs="Arial"/>
          <w:sz w:val="24"/>
          <w:szCs w:val="24"/>
          <w:lang w:eastAsia="pl-PL"/>
        </w:rPr>
      </w:pPr>
    </w:p>
    <w:p w14:paraId="1058D7C2" w14:textId="52B443A6" w:rsidR="006A20A9" w:rsidRPr="006A20A9" w:rsidRDefault="006A20A9" w:rsidP="006A20A9">
      <w:pPr>
        <w:pStyle w:val="Default"/>
        <w:rPr>
          <w:iCs/>
          <w:color w:val="auto"/>
        </w:rPr>
      </w:pPr>
      <w:r w:rsidRPr="006A20A9">
        <w:rPr>
          <w:b/>
          <w:iCs/>
          <w:color w:val="auto"/>
          <w:u w:val="single"/>
        </w:rPr>
        <w:lastRenderedPageBreak/>
        <w:t>Poziom bezrobocia</w:t>
      </w:r>
    </w:p>
    <w:p w14:paraId="3B59DB69" w14:textId="77777777" w:rsidR="006A20A9" w:rsidRPr="006A20A9" w:rsidRDefault="006A20A9" w:rsidP="006A20A9">
      <w:pPr>
        <w:pStyle w:val="Default"/>
        <w:rPr>
          <w:iCs/>
          <w:color w:val="auto"/>
        </w:rPr>
      </w:pPr>
    </w:p>
    <w:p w14:paraId="01430BE3" w14:textId="77777777" w:rsidR="006A20A9" w:rsidRPr="006A20A9" w:rsidRDefault="006A20A9" w:rsidP="006A20A9">
      <w:pPr>
        <w:pStyle w:val="Default"/>
        <w:rPr>
          <w:color w:val="auto"/>
        </w:rPr>
      </w:pPr>
      <w:r w:rsidRPr="006A20A9">
        <w:rPr>
          <w:color w:val="auto"/>
        </w:rPr>
        <w:t>Poziom bezrobocia z podziałem na gminy.</w:t>
      </w:r>
    </w:p>
    <w:p w14:paraId="27A246EC" w14:textId="3352F39F" w:rsidR="006A20A9" w:rsidRDefault="006A20A9" w:rsidP="006A20A9">
      <w:pPr>
        <w:tabs>
          <w:tab w:val="right" w:pos="9071"/>
        </w:tabs>
        <w:spacing w:line="360" w:lineRule="auto"/>
        <w:rPr>
          <w:rFonts w:ascii="Arial" w:hAnsi="Arial" w:cs="Arial"/>
          <w:sz w:val="24"/>
          <w:szCs w:val="24"/>
          <w:lang w:eastAsia="pl-PL"/>
        </w:rPr>
      </w:pPr>
    </w:p>
    <w:tbl>
      <w:tblPr>
        <w:tblW w:w="9790" w:type="dxa"/>
        <w:tblInd w:w="-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"/>
        <w:gridCol w:w="2268"/>
        <w:gridCol w:w="992"/>
        <w:gridCol w:w="850"/>
        <w:gridCol w:w="851"/>
        <w:gridCol w:w="850"/>
        <w:gridCol w:w="851"/>
        <w:gridCol w:w="850"/>
        <w:gridCol w:w="993"/>
        <w:gridCol w:w="779"/>
      </w:tblGrid>
      <w:tr w:rsidR="006A20A9" w:rsidRPr="006A20A9" w14:paraId="7CCEE7DE" w14:textId="77777777" w:rsidTr="00D63108">
        <w:trPr>
          <w:trHeight w:hRule="exact" w:val="696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F98CBB" w14:textId="77777777" w:rsidR="006A20A9" w:rsidRPr="006A20A9" w:rsidRDefault="006A20A9" w:rsidP="00883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0A9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98BB79" w14:textId="77777777" w:rsidR="006A20A9" w:rsidRPr="006A20A9" w:rsidRDefault="006A20A9" w:rsidP="00D63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0A9">
              <w:rPr>
                <w:rFonts w:ascii="Times New Roman" w:hAnsi="Times New Roman" w:cs="Times New Roman"/>
                <w:b/>
                <w:sz w:val="24"/>
                <w:szCs w:val="24"/>
              </w:rPr>
              <w:t>Gmina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5CED1F" w14:textId="7557C564" w:rsidR="006A20A9" w:rsidRPr="00D63108" w:rsidRDefault="00D63108" w:rsidP="00D6310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1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Poziom bezrobocia</w:t>
            </w:r>
          </w:p>
        </w:tc>
        <w:tc>
          <w:tcPr>
            <w:tcW w:w="3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181C6" w14:textId="77777777" w:rsidR="006A20A9" w:rsidRPr="00D63108" w:rsidRDefault="006A20A9" w:rsidP="00D6310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1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Wzrost/spadek</w:t>
            </w:r>
          </w:p>
          <w:p w14:paraId="01DC55A9" w14:textId="77777777" w:rsidR="006A20A9" w:rsidRPr="00D63108" w:rsidRDefault="006A20A9" w:rsidP="00D631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1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 30.06.2025r. </w:t>
            </w:r>
          </w:p>
        </w:tc>
      </w:tr>
      <w:tr w:rsidR="006A20A9" w:rsidRPr="006A20A9" w14:paraId="2045ECC7" w14:textId="77777777" w:rsidTr="008837F7">
        <w:trPr>
          <w:trHeight w:hRule="exact" w:val="713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A227B0" w14:textId="77777777" w:rsidR="006A20A9" w:rsidRPr="006A20A9" w:rsidRDefault="006A20A9" w:rsidP="00883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D9550A" w14:textId="77777777" w:rsidR="006A20A9" w:rsidRPr="006A20A9" w:rsidRDefault="006A20A9" w:rsidP="00883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A0531F" w14:textId="127E18EC" w:rsidR="006A20A9" w:rsidRPr="006A20A9" w:rsidRDefault="006A20A9" w:rsidP="008837F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Stan 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31.08</w:t>
            </w:r>
            <w:r w:rsidRPr="006A20A9">
              <w:rPr>
                <w:rFonts w:ascii="Times New Roman" w:hAnsi="Times New Roman" w:cs="Times New Roman"/>
                <w:b/>
                <w:sz w:val="24"/>
                <w:szCs w:val="24"/>
              </w:rPr>
              <w:t>.2025 r.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A1BB15" w14:textId="2D741F25" w:rsidR="006A20A9" w:rsidRPr="006A20A9" w:rsidRDefault="006A20A9" w:rsidP="008837F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0A9">
              <w:rPr>
                <w:rFonts w:ascii="Times New Roman" w:hAnsi="Times New Roman" w:cs="Times New Roman"/>
                <w:b/>
                <w:sz w:val="24"/>
                <w:szCs w:val="24"/>
              </w:rPr>
              <w:t>Stan na 3</w:t>
            </w:r>
            <w:r w:rsidR="009A79F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A20A9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9A79F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A20A9">
              <w:rPr>
                <w:rFonts w:ascii="Times New Roman" w:hAnsi="Times New Roman" w:cs="Times New Roman"/>
                <w:b/>
                <w:sz w:val="24"/>
                <w:szCs w:val="24"/>
              </w:rPr>
              <w:t>.2025r.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92E0FC" w14:textId="77777777" w:rsidR="006A20A9" w:rsidRPr="006A20A9" w:rsidRDefault="006A20A9" w:rsidP="00883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A9">
              <w:rPr>
                <w:rFonts w:ascii="Times New Roman" w:hAnsi="Times New Roman" w:cs="Times New Roman"/>
                <w:sz w:val="24"/>
                <w:szCs w:val="24"/>
              </w:rPr>
              <w:t>Liczba</w:t>
            </w:r>
          </w:p>
        </w:tc>
        <w:tc>
          <w:tcPr>
            <w:tcW w:w="17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DDA8C" w14:textId="77777777" w:rsidR="006A20A9" w:rsidRPr="006A20A9" w:rsidRDefault="006A20A9" w:rsidP="00883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A20A9" w:rsidRPr="006A20A9" w14:paraId="79461CD9" w14:textId="77777777" w:rsidTr="008837F7"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993F72" w14:textId="77777777" w:rsidR="006A20A9" w:rsidRPr="006A20A9" w:rsidRDefault="006A20A9" w:rsidP="00883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23D83F" w14:textId="77777777" w:rsidR="006A20A9" w:rsidRPr="006A20A9" w:rsidRDefault="006A20A9" w:rsidP="00883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2BCEF1" w14:textId="77777777" w:rsidR="006A20A9" w:rsidRPr="006A20A9" w:rsidRDefault="006A20A9" w:rsidP="008837F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A9">
              <w:rPr>
                <w:rFonts w:ascii="Times New Roman" w:hAnsi="Times New Roman" w:cs="Times New Roman"/>
                <w:sz w:val="24"/>
                <w:szCs w:val="24"/>
              </w:rPr>
              <w:t>ogółem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AEB62A" w14:textId="77777777" w:rsidR="006A20A9" w:rsidRPr="006A20A9" w:rsidRDefault="006A20A9" w:rsidP="008837F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A9">
              <w:rPr>
                <w:rFonts w:ascii="Times New Roman" w:hAnsi="Times New Roman" w:cs="Times New Roman"/>
                <w:sz w:val="24"/>
                <w:szCs w:val="24"/>
              </w:rPr>
              <w:t>kobieta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8F2F17" w14:textId="77777777" w:rsidR="006A20A9" w:rsidRPr="006A20A9" w:rsidRDefault="006A20A9" w:rsidP="008837F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A9">
              <w:rPr>
                <w:rFonts w:ascii="Times New Roman" w:hAnsi="Times New Roman" w:cs="Times New Roman"/>
                <w:sz w:val="24"/>
                <w:szCs w:val="24"/>
              </w:rPr>
              <w:t>ogółem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0E6A48" w14:textId="77777777" w:rsidR="006A20A9" w:rsidRPr="006A20A9" w:rsidRDefault="006A20A9" w:rsidP="008837F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A9">
              <w:rPr>
                <w:rFonts w:ascii="Times New Roman" w:hAnsi="Times New Roman" w:cs="Times New Roman"/>
                <w:sz w:val="24"/>
                <w:szCs w:val="24"/>
              </w:rPr>
              <w:t>kobieta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103FB2" w14:textId="77777777" w:rsidR="006A20A9" w:rsidRPr="006A20A9" w:rsidRDefault="006A20A9" w:rsidP="008837F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A9">
              <w:rPr>
                <w:rFonts w:ascii="Times New Roman" w:hAnsi="Times New Roman" w:cs="Times New Roman"/>
                <w:sz w:val="24"/>
                <w:szCs w:val="24"/>
              </w:rPr>
              <w:t>ogółem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686D19" w14:textId="77777777" w:rsidR="006A20A9" w:rsidRPr="006A20A9" w:rsidRDefault="006A20A9" w:rsidP="008837F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A9">
              <w:rPr>
                <w:rFonts w:ascii="Times New Roman" w:hAnsi="Times New Roman" w:cs="Times New Roman"/>
                <w:sz w:val="24"/>
                <w:szCs w:val="24"/>
              </w:rPr>
              <w:t>kobieta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2E4554" w14:textId="77777777" w:rsidR="006A20A9" w:rsidRPr="006A20A9" w:rsidRDefault="006A20A9" w:rsidP="008837F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A9">
              <w:rPr>
                <w:rFonts w:ascii="Times New Roman" w:hAnsi="Times New Roman" w:cs="Times New Roman"/>
                <w:sz w:val="24"/>
                <w:szCs w:val="24"/>
              </w:rPr>
              <w:t>ogółem</w:t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67AE9" w14:textId="77777777" w:rsidR="006A20A9" w:rsidRPr="006A20A9" w:rsidRDefault="006A20A9" w:rsidP="008837F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A9">
              <w:rPr>
                <w:rFonts w:ascii="Times New Roman" w:hAnsi="Times New Roman" w:cs="Times New Roman"/>
                <w:sz w:val="24"/>
                <w:szCs w:val="24"/>
              </w:rPr>
              <w:t>kobieta</w:t>
            </w:r>
          </w:p>
        </w:tc>
      </w:tr>
      <w:tr w:rsidR="006A20A9" w:rsidRPr="006A20A9" w14:paraId="63256B15" w14:textId="77777777" w:rsidTr="008837F7">
        <w:trPr>
          <w:trHeight w:val="476"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CDB9BB" w14:textId="77777777" w:rsidR="006A20A9" w:rsidRPr="006A20A9" w:rsidRDefault="006A20A9" w:rsidP="008837F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0A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5AE904" w14:textId="77777777" w:rsidR="006A20A9" w:rsidRPr="006A20A9" w:rsidRDefault="006A20A9" w:rsidP="008837F7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0A9">
              <w:rPr>
                <w:rFonts w:ascii="Times New Roman" w:hAnsi="Times New Roman" w:cs="Times New Roman"/>
                <w:b/>
                <w:sz w:val="24"/>
                <w:szCs w:val="24"/>
              </w:rPr>
              <w:t>Gostynin miasto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C000"/>
            <w:vAlign w:val="center"/>
          </w:tcPr>
          <w:p w14:paraId="66AA0D20" w14:textId="66625811" w:rsidR="006A20A9" w:rsidRPr="006A20A9" w:rsidRDefault="006A20A9" w:rsidP="0073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C000"/>
            <w:vAlign w:val="center"/>
          </w:tcPr>
          <w:p w14:paraId="24C67A31" w14:textId="59A677F1" w:rsidR="006A20A9" w:rsidRPr="006A20A9" w:rsidRDefault="006A20A9" w:rsidP="0073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D4A5D0D" w14:textId="42597DA2" w:rsidR="006A20A9" w:rsidRPr="006A20A9" w:rsidRDefault="009A79F1" w:rsidP="00732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8E09EDA" w14:textId="0D5B2E20" w:rsidR="006A20A9" w:rsidRPr="006A20A9" w:rsidRDefault="009A79F1" w:rsidP="00732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3AF706" w14:textId="2077CD2D" w:rsidR="006A20A9" w:rsidRPr="006A20A9" w:rsidRDefault="006A20A9" w:rsidP="00732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</w:t>
            </w:r>
            <w:r w:rsidR="00864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237540" w14:textId="385167FB" w:rsidR="006A20A9" w:rsidRPr="006A20A9" w:rsidRDefault="006A20A9" w:rsidP="00732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 w:rsidR="00864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55EA73" w14:textId="319DFC88" w:rsidR="006A20A9" w:rsidRPr="006A20A9" w:rsidRDefault="006A20A9" w:rsidP="00732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 w:rsidR="00732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FFB38" w14:textId="2261EF5D" w:rsidR="006A20A9" w:rsidRPr="006A20A9" w:rsidRDefault="00732D14" w:rsidP="00732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+2,3</w:t>
            </w:r>
          </w:p>
        </w:tc>
      </w:tr>
      <w:tr w:rsidR="006A20A9" w:rsidRPr="006A20A9" w14:paraId="2EE3AD4D" w14:textId="77777777" w:rsidTr="008837F7">
        <w:trPr>
          <w:trHeight w:val="476"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89F95E" w14:textId="77777777" w:rsidR="006A20A9" w:rsidRPr="006A20A9" w:rsidRDefault="006A20A9" w:rsidP="008837F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0A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3064D7" w14:textId="77777777" w:rsidR="006A20A9" w:rsidRPr="006A20A9" w:rsidRDefault="006A20A9" w:rsidP="008837F7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0A9">
              <w:rPr>
                <w:rFonts w:ascii="Times New Roman" w:hAnsi="Times New Roman" w:cs="Times New Roman"/>
                <w:b/>
                <w:sz w:val="24"/>
                <w:szCs w:val="24"/>
              </w:rPr>
              <w:t>Gostynin gmina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C000"/>
            <w:vAlign w:val="center"/>
          </w:tcPr>
          <w:p w14:paraId="58994FD7" w14:textId="03EDAB4E" w:rsidR="006A20A9" w:rsidRPr="006A20A9" w:rsidRDefault="006A20A9" w:rsidP="0073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C000"/>
            <w:vAlign w:val="center"/>
          </w:tcPr>
          <w:p w14:paraId="0C98CCBE" w14:textId="2551EDB4" w:rsidR="006A20A9" w:rsidRPr="006A20A9" w:rsidRDefault="006A20A9" w:rsidP="0073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CF33C22" w14:textId="4667B3E4" w:rsidR="006A20A9" w:rsidRPr="006A20A9" w:rsidRDefault="009A79F1" w:rsidP="00732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A56DD82" w14:textId="40628100" w:rsidR="006A20A9" w:rsidRPr="006A20A9" w:rsidRDefault="009A79F1" w:rsidP="00732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7CB969" w14:textId="77777777" w:rsidR="006A20A9" w:rsidRPr="006A20A9" w:rsidRDefault="006A20A9" w:rsidP="00732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E1F4A4" w14:textId="47D61C1A" w:rsidR="006A20A9" w:rsidRPr="006A20A9" w:rsidRDefault="00294A13" w:rsidP="00732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732F63" w14:textId="7ED3E6A5" w:rsidR="006A20A9" w:rsidRPr="006A20A9" w:rsidRDefault="006A20A9" w:rsidP="00732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+0,</w:t>
            </w:r>
            <w:r w:rsidR="00732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DD3D0" w14:textId="76C5B972" w:rsidR="006A20A9" w:rsidRPr="006A20A9" w:rsidRDefault="00732D14" w:rsidP="00732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</w:tr>
      <w:tr w:rsidR="006A20A9" w:rsidRPr="006A20A9" w14:paraId="4DC5A8D8" w14:textId="77777777" w:rsidTr="008837F7">
        <w:trPr>
          <w:trHeight w:val="476"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7C3B89" w14:textId="77777777" w:rsidR="006A20A9" w:rsidRPr="006A20A9" w:rsidRDefault="006A20A9" w:rsidP="008837F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0A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04EB70" w14:textId="77777777" w:rsidR="006A20A9" w:rsidRPr="006A20A9" w:rsidRDefault="006A20A9" w:rsidP="008837F7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0A9">
              <w:rPr>
                <w:rFonts w:ascii="Times New Roman" w:hAnsi="Times New Roman" w:cs="Times New Roman"/>
                <w:b/>
                <w:sz w:val="24"/>
                <w:szCs w:val="24"/>
              </w:rPr>
              <w:t>Pacyna gmina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C000"/>
            <w:vAlign w:val="center"/>
          </w:tcPr>
          <w:p w14:paraId="33C8D41F" w14:textId="77777777" w:rsidR="006A20A9" w:rsidRPr="006A20A9" w:rsidRDefault="006A20A9" w:rsidP="0073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C000"/>
            <w:vAlign w:val="center"/>
          </w:tcPr>
          <w:p w14:paraId="3A7E7816" w14:textId="77777777" w:rsidR="006A20A9" w:rsidRPr="006A20A9" w:rsidRDefault="006A20A9" w:rsidP="0073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0D1C121" w14:textId="60BD6634" w:rsidR="006A20A9" w:rsidRPr="006A20A9" w:rsidRDefault="009A79F1" w:rsidP="00732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EAE05D" w14:textId="65D3138C" w:rsidR="006A20A9" w:rsidRPr="006A20A9" w:rsidRDefault="009A79F1" w:rsidP="00732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AE0D4D" w14:textId="7C1B5C11" w:rsidR="006A20A9" w:rsidRPr="006A20A9" w:rsidRDefault="00294A13" w:rsidP="00732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4121AE" w14:textId="6F1A50B1" w:rsidR="006A20A9" w:rsidRPr="006A20A9" w:rsidRDefault="00294A13" w:rsidP="00732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B600D5" w14:textId="5C9CAD23" w:rsidR="006A20A9" w:rsidRPr="006A20A9" w:rsidRDefault="006A20A9" w:rsidP="00732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 w:rsidR="00732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A9F14" w14:textId="626458F6" w:rsidR="006A20A9" w:rsidRPr="006A20A9" w:rsidRDefault="00732D14" w:rsidP="00732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+1,7</w:t>
            </w:r>
          </w:p>
        </w:tc>
      </w:tr>
      <w:tr w:rsidR="006A20A9" w:rsidRPr="006A20A9" w14:paraId="740D9E14" w14:textId="77777777" w:rsidTr="008837F7">
        <w:trPr>
          <w:trHeight w:val="476"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EB337F" w14:textId="77777777" w:rsidR="006A20A9" w:rsidRPr="006A20A9" w:rsidRDefault="006A20A9" w:rsidP="008837F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0A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235E7D" w14:textId="77777777" w:rsidR="006A20A9" w:rsidRPr="006A20A9" w:rsidRDefault="006A20A9" w:rsidP="008837F7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0A9">
              <w:rPr>
                <w:rFonts w:ascii="Times New Roman" w:hAnsi="Times New Roman" w:cs="Times New Roman"/>
                <w:b/>
                <w:sz w:val="24"/>
                <w:szCs w:val="24"/>
              </w:rPr>
              <w:t>Sanniki miasto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C000"/>
            <w:vAlign w:val="center"/>
          </w:tcPr>
          <w:p w14:paraId="5BECA299" w14:textId="33EA735B" w:rsidR="006A20A9" w:rsidRPr="006A20A9" w:rsidRDefault="006A20A9" w:rsidP="0073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C000"/>
            <w:vAlign w:val="center"/>
          </w:tcPr>
          <w:p w14:paraId="2026A279" w14:textId="264E5541" w:rsidR="006A20A9" w:rsidRPr="006A20A9" w:rsidRDefault="006A20A9" w:rsidP="0073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533BC19" w14:textId="69CADCAE" w:rsidR="006A20A9" w:rsidRPr="006A20A9" w:rsidRDefault="009A79F1" w:rsidP="00732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CC3D124" w14:textId="331B23A0" w:rsidR="006A20A9" w:rsidRPr="006A20A9" w:rsidRDefault="009A79F1" w:rsidP="00732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3B258C" w14:textId="597CEE9F" w:rsidR="006A20A9" w:rsidRPr="006A20A9" w:rsidRDefault="00294A13" w:rsidP="00732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1C5309" w14:textId="77777777" w:rsidR="006A20A9" w:rsidRPr="006A20A9" w:rsidRDefault="006A20A9" w:rsidP="00732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AA5EC2" w14:textId="12D90A7C" w:rsidR="006A20A9" w:rsidRPr="006A20A9" w:rsidRDefault="00732D14" w:rsidP="00732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+2,1</w:t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1EDD3" w14:textId="24C16FE3" w:rsidR="006A20A9" w:rsidRPr="006A20A9" w:rsidRDefault="00732D14" w:rsidP="00732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-3,7</w:t>
            </w:r>
          </w:p>
        </w:tc>
      </w:tr>
      <w:tr w:rsidR="006A20A9" w:rsidRPr="006A20A9" w14:paraId="04E04AE4" w14:textId="77777777" w:rsidTr="008837F7">
        <w:trPr>
          <w:trHeight w:val="476"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764AB8" w14:textId="77777777" w:rsidR="006A20A9" w:rsidRPr="006A20A9" w:rsidRDefault="006A20A9" w:rsidP="008837F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0A9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1D4C95" w14:textId="77777777" w:rsidR="006A20A9" w:rsidRPr="006A20A9" w:rsidRDefault="006A20A9" w:rsidP="008837F7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0A9">
              <w:rPr>
                <w:rFonts w:ascii="Times New Roman" w:hAnsi="Times New Roman" w:cs="Times New Roman"/>
                <w:b/>
                <w:sz w:val="24"/>
                <w:szCs w:val="24"/>
              </w:rPr>
              <w:t>Sanniki gmina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C000"/>
            <w:vAlign w:val="center"/>
          </w:tcPr>
          <w:p w14:paraId="310FE4DE" w14:textId="53BEA6C2" w:rsidR="006A20A9" w:rsidRPr="006A20A9" w:rsidRDefault="006A20A9" w:rsidP="0073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C000"/>
            <w:vAlign w:val="center"/>
          </w:tcPr>
          <w:p w14:paraId="49CBF256" w14:textId="12AEBD13" w:rsidR="006A20A9" w:rsidRPr="006A20A9" w:rsidRDefault="006A20A9" w:rsidP="0073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01CB758" w14:textId="5D5179C7" w:rsidR="006A20A9" w:rsidRPr="006A20A9" w:rsidRDefault="009A79F1" w:rsidP="00732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8B2663C" w14:textId="5D1958AB" w:rsidR="006A20A9" w:rsidRPr="006A20A9" w:rsidRDefault="009A79F1" w:rsidP="00732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08FFA3" w14:textId="3E649DBE" w:rsidR="006A20A9" w:rsidRPr="006A20A9" w:rsidRDefault="00294A13" w:rsidP="00732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43E303" w14:textId="5DE719EB" w:rsidR="006A20A9" w:rsidRPr="006A20A9" w:rsidRDefault="00294A13" w:rsidP="00732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68B8E9" w14:textId="75CC114D" w:rsidR="006A20A9" w:rsidRPr="006A20A9" w:rsidRDefault="006A20A9" w:rsidP="00732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 w:rsidR="00732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AC625" w14:textId="017EAB1A" w:rsidR="006A20A9" w:rsidRPr="006A20A9" w:rsidRDefault="00732D14" w:rsidP="00732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+4,5</w:t>
            </w:r>
          </w:p>
        </w:tc>
      </w:tr>
      <w:tr w:rsidR="006A20A9" w:rsidRPr="006A20A9" w14:paraId="4C012139" w14:textId="77777777" w:rsidTr="008837F7">
        <w:trPr>
          <w:trHeight w:val="476"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A5D150" w14:textId="77777777" w:rsidR="006A20A9" w:rsidRPr="006A20A9" w:rsidRDefault="006A20A9" w:rsidP="008837F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0A9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5BC4A7" w14:textId="77777777" w:rsidR="006A20A9" w:rsidRPr="006A20A9" w:rsidRDefault="006A20A9" w:rsidP="008837F7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0A9">
              <w:rPr>
                <w:rFonts w:ascii="Times New Roman" w:hAnsi="Times New Roman" w:cs="Times New Roman"/>
                <w:b/>
                <w:sz w:val="24"/>
                <w:szCs w:val="24"/>
              </w:rPr>
              <w:t>Szczawin Kościelny gmina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C000"/>
            <w:vAlign w:val="center"/>
          </w:tcPr>
          <w:p w14:paraId="4294054C" w14:textId="33E232EF" w:rsidR="006A20A9" w:rsidRPr="006A20A9" w:rsidRDefault="006A20A9" w:rsidP="0073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C000"/>
            <w:vAlign w:val="center"/>
          </w:tcPr>
          <w:p w14:paraId="439C0B27" w14:textId="5B30316D" w:rsidR="006A20A9" w:rsidRPr="006A20A9" w:rsidRDefault="006A20A9" w:rsidP="0073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464A923" w14:textId="0F55F332" w:rsidR="006A20A9" w:rsidRPr="006A20A9" w:rsidRDefault="009A79F1" w:rsidP="00732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4B998FB" w14:textId="4C1B1F19" w:rsidR="006A20A9" w:rsidRPr="006A20A9" w:rsidRDefault="009A79F1" w:rsidP="00732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2E92ED" w14:textId="1EC1D9BB" w:rsidR="006A20A9" w:rsidRPr="006A20A9" w:rsidRDefault="00294A13" w:rsidP="00732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C75B59" w14:textId="30F72CB4" w:rsidR="006A20A9" w:rsidRPr="006A20A9" w:rsidRDefault="00294A13" w:rsidP="00732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084997" w14:textId="0D54C0EA" w:rsidR="006A20A9" w:rsidRPr="006A20A9" w:rsidRDefault="00732D14" w:rsidP="00732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BDAAF" w14:textId="5B5234F9" w:rsidR="006A20A9" w:rsidRPr="006A20A9" w:rsidRDefault="00732D14" w:rsidP="00732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-2,6</w:t>
            </w:r>
          </w:p>
        </w:tc>
      </w:tr>
      <w:tr w:rsidR="006A20A9" w:rsidRPr="006A20A9" w14:paraId="1BF7D6AA" w14:textId="77777777" w:rsidTr="008837F7">
        <w:trPr>
          <w:trHeight w:val="476"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6463A4" w14:textId="77777777" w:rsidR="006A20A9" w:rsidRPr="006A20A9" w:rsidRDefault="006A20A9" w:rsidP="008837F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4F85E9" w14:textId="77777777" w:rsidR="006A20A9" w:rsidRPr="006A20A9" w:rsidRDefault="006A20A9" w:rsidP="00883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D114BC" w14:textId="77777777" w:rsidR="006A20A9" w:rsidRPr="006A20A9" w:rsidRDefault="006A20A9" w:rsidP="008837F7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0A9">
              <w:rPr>
                <w:rFonts w:ascii="Times New Roman" w:hAnsi="Times New Roman" w:cs="Times New Roman"/>
                <w:b/>
                <w:sz w:val="24"/>
                <w:szCs w:val="24"/>
              </w:rPr>
              <w:t>Ogółem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1154904" w14:textId="372E0909" w:rsidR="006A20A9" w:rsidRPr="006A20A9" w:rsidRDefault="006A20A9" w:rsidP="0073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89ED454" w14:textId="5B882EBA" w:rsidR="006A20A9" w:rsidRPr="006A20A9" w:rsidRDefault="006A20A9" w:rsidP="0073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464FE" w14:textId="01001C99" w:rsidR="006A20A9" w:rsidRPr="006A20A9" w:rsidRDefault="00294A13" w:rsidP="00732D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35EBF" w14:textId="2CE49C13" w:rsidR="006A20A9" w:rsidRPr="006A20A9" w:rsidRDefault="00294A13" w:rsidP="00732D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B687FF" w14:textId="7092B211" w:rsidR="006A20A9" w:rsidRPr="006A20A9" w:rsidRDefault="00294A13" w:rsidP="00732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+28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8C2DD6" w14:textId="46C63B53" w:rsidR="006A20A9" w:rsidRPr="006A20A9" w:rsidRDefault="006A20A9" w:rsidP="00732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C7294F" w14:textId="6E56E92C" w:rsidR="006A20A9" w:rsidRPr="006A20A9" w:rsidRDefault="006A20A9" w:rsidP="00732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 w:rsidR="00732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888E1" w14:textId="160E93EB" w:rsidR="006A20A9" w:rsidRPr="006A20A9" w:rsidRDefault="00732D14" w:rsidP="00732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-2,6</w:t>
            </w:r>
          </w:p>
        </w:tc>
      </w:tr>
    </w:tbl>
    <w:p w14:paraId="40EAAE92" w14:textId="77777777" w:rsidR="006A20A9" w:rsidRDefault="006A20A9" w:rsidP="006A20A9">
      <w:pPr>
        <w:tabs>
          <w:tab w:val="right" w:pos="9071"/>
        </w:tabs>
        <w:spacing w:line="360" w:lineRule="auto"/>
        <w:rPr>
          <w:rFonts w:ascii="Arial" w:hAnsi="Arial" w:cs="Arial"/>
          <w:sz w:val="24"/>
          <w:szCs w:val="24"/>
          <w:lang w:eastAsia="pl-PL"/>
        </w:rPr>
      </w:pPr>
    </w:p>
    <w:p w14:paraId="3683CA4E" w14:textId="43A902EB" w:rsidR="00DF3B97" w:rsidRPr="009E02B3" w:rsidRDefault="009E02B3" w:rsidP="006A20A9">
      <w:pPr>
        <w:tabs>
          <w:tab w:val="right" w:pos="9071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9E02B3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Bezrobotni w poszczególnych miesiącach</w:t>
      </w:r>
    </w:p>
    <w:p w14:paraId="637A9588" w14:textId="5027DEB0" w:rsidR="00DF3B97" w:rsidRDefault="00DF3B97" w:rsidP="00DF3B97">
      <w:pPr>
        <w:tabs>
          <w:tab w:val="right" w:pos="9071"/>
        </w:tabs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noProof/>
        </w:rPr>
        <w:drawing>
          <wp:inline distT="0" distB="0" distL="0" distR="0" wp14:anchorId="2496DFC7" wp14:editId="3D90D827">
            <wp:extent cx="6042660" cy="2796540"/>
            <wp:effectExtent l="0" t="0" r="15240" b="3810"/>
            <wp:docPr id="881179442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4959F3C1-6422-E1FF-9996-E9D2042884B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4DFE720" w14:textId="77777777" w:rsidR="00E17D2F" w:rsidRDefault="00E17D2F" w:rsidP="00DF3B97">
      <w:pPr>
        <w:tabs>
          <w:tab w:val="right" w:pos="9071"/>
        </w:tabs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72FE4540" w14:textId="77777777" w:rsidR="00E17D2F" w:rsidRPr="003D2F47" w:rsidRDefault="00E17D2F" w:rsidP="00E17D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2F4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    </w:t>
      </w:r>
      <w:r w:rsidRPr="003D2F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Napływ i odpływ bezrobotnych.</w:t>
      </w:r>
    </w:p>
    <w:p w14:paraId="1FB38B4F" w14:textId="77777777" w:rsidR="00E17D2F" w:rsidRPr="003D2F47" w:rsidRDefault="00E17D2F" w:rsidP="00E17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F40E45" w14:textId="70C65B89" w:rsidR="00E17D2F" w:rsidRPr="003D2F47" w:rsidRDefault="00E17D2F" w:rsidP="00E17D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F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W miesiącu wrześniu 2025 r. zarejestrował</w:t>
      </w:r>
      <w:r w:rsidR="00A95305" w:rsidRPr="003D2F47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3D2F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</w:t>
      </w:r>
      <w:r w:rsidR="00A95305" w:rsidRPr="003D2F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265</w:t>
      </w:r>
      <w:r w:rsidRPr="003D2F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95305" w:rsidRPr="003D2F47">
        <w:rPr>
          <w:rFonts w:ascii="Times New Roman" w:eastAsia="Times New Roman" w:hAnsi="Times New Roman" w:cs="Times New Roman"/>
          <w:sz w:val="24"/>
          <w:szCs w:val="24"/>
          <w:lang w:eastAsia="pl-PL"/>
        </w:rPr>
        <w:t>osób</w:t>
      </w:r>
      <w:r w:rsidRPr="003D2F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bezrobotn</w:t>
      </w:r>
      <w:r w:rsidR="00A95305" w:rsidRPr="003D2F47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3D2F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</w:t>
      </w:r>
      <w:r w:rsidR="008B7B37" w:rsidRPr="003D2F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128</w:t>
      </w:r>
      <w:r w:rsidRPr="003D2F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D2F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kobiet </w:t>
      </w:r>
      <w:bookmarkStart w:id="0" w:name="_Hlk192574863"/>
      <w:r w:rsidRPr="003D2F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(od początku roku </w:t>
      </w:r>
      <w:r w:rsidR="00A53A09" w:rsidRPr="003D2F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1534</w:t>
      </w:r>
      <w:r w:rsidRPr="003D2F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D2F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</w:t>
      </w:r>
      <w:r w:rsidR="00A53A09" w:rsidRPr="003D2F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754</w:t>
      </w:r>
      <w:r w:rsidRPr="003D2F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D2F47">
        <w:rPr>
          <w:rFonts w:ascii="Times New Roman" w:eastAsia="Times New Roman" w:hAnsi="Times New Roman" w:cs="Times New Roman"/>
          <w:sz w:val="24"/>
          <w:szCs w:val="24"/>
          <w:lang w:eastAsia="pl-PL"/>
        </w:rPr>
        <w:t>kobiety).</w:t>
      </w:r>
    </w:p>
    <w:bookmarkEnd w:id="0"/>
    <w:p w14:paraId="3ED44C3A" w14:textId="1786D781" w:rsidR="00E17D2F" w:rsidRPr="003D2F47" w:rsidRDefault="00E17D2F" w:rsidP="00E17D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F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ewidencji wyłączono </w:t>
      </w:r>
      <w:r w:rsidR="00A53A09" w:rsidRPr="003D2F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237</w:t>
      </w:r>
      <w:r w:rsidRPr="003D2F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D2F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osób</w:t>
      </w:r>
      <w:r w:rsidRPr="003D2F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bezrobotnych w tym </w:t>
      </w:r>
      <w:r w:rsidR="00A53A09" w:rsidRPr="003D2F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126</w:t>
      </w:r>
      <w:r w:rsidRPr="003D2F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D2F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kobiet (od początku roku </w:t>
      </w:r>
      <w:r w:rsidR="00A53A09" w:rsidRPr="003D2F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1541</w:t>
      </w:r>
      <w:r w:rsidRPr="003D2F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</w:t>
      </w:r>
      <w:r w:rsidR="00A53A09" w:rsidRPr="003D2F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775</w:t>
      </w:r>
      <w:r w:rsidRPr="003D2F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kobiet)</w:t>
      </w:r>
      <w:r w:rsidRPr="003D2F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Pr="003D2F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tego pracę podjęło </w:t>
      </w:r>
      <w:r w:rsidR="00A53A09" w:rsidRPr="003D2F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197</w:t>
      </w:r>
      <w:r w:rsidRPr="003D2F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D2F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osób, w tym </w:t>
      </w:r>
      <w:r w:rsidR="00A53A09" w:rsidRPr="003D2F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109</w:t>
      </w:r>
      <w:r w:rsidRPr="003D2F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D2F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kobiet (od początku roku </w:t>
      </w:r>
      <w:r w:rsidR="00A53A09" w:rsidRPr="003D2F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901</w:t>
      </w:r>
      <w:r w:rsidRPr="003D2F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D2F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</w:t>
      </w:r>
      <w:r w:rsidR="00A53A09" w:rsidRPr="003D2F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473</w:t>
      </w:r>
      <w:r w:rsidRPr="003D2F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D2F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kobiet).  </w:t>
      </w:r>
    </w:p>
    <w:p w14:paraId="0D1D79B8" w14:textId="77777777" w:rsidR="003D2F47" w:rsidRPr="003D2F47" w:rsidRDefault="003D2F47" w:rsidP="00E17D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73C846" w14:textId="77777777" w:rsidR="003D2F47" w:rsidRDefault="003D2F47" w:rsidP="003D2F47">
      <w:pPr>
        <w:numPr>
          <w:ilvl w:val="0"/>
          <w:numId w:val="11"/>
        </w:numP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2F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WYBRANE KATEGORIE BEZROBOTNYCH</w:t>
      </w:r>
    </w:p>
    <w:p w14:paraId="3948D7F5" w14:textId="77777777" w:rsidR="003D2F47" w:rsidRDefault="003D2F47" w:rsidP="003D2F47">
      <w:pP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9797" w:type="dxa"/>
        <w:tblInd w:w="-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0"/>
        <w:gridCol w:w="2825"/>
        <w:gridCol w:w="1222"/>
      </w:tblGrid>
      <w:tr w:rsidR="003D2F47" w:rsidRPr="003D2F47" w14:paraId="23913F54" w14:textId="77777777" w:rsidTr="00316A4F"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A5BB07" w14:textId="77777777" w:rsidR="003D2F47" w:rsidRPr="003D2F47" w:rsidRDefault="003D2F47" w:rsidP="003D2F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bookmarkStart w:id="1" w:name="_Hlk101782912"/>
            <w:r w:rsidRPr="003D2F4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Wyszczególnienie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04B52B" w14:textId="77777777" w:rsidR="003D2F47" w:rsidRPr="003D2F47" w:rsidRDefault="003D2F47" w:rsidP="003D2F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3D2F4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 xml:space="preserve">Stan  </w:t>
            </w:r>
          </w:p>
          <w:p w14:paraId="20A6D9E3" w14:textId="4D5F1E18" w:rsidR="003D2F47" w:rsidRPr="003D2F47" w:rsidRDefault="003D2F47" w:rsidP="003D2F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3D2F4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 xml:space="preserve">na koniec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 xml:space="preserve">września </w:t>
            </w:r>
            <w:r w:rsidRPr="003D2F4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 xml:space="preserve">2025r. 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193D6" w14:textId="77777777" w:rsidR="003D2F47" w:rsidRPr="003D2F47" w:rsidRDefault="003D2F47" w:rsidP="003D2F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3D2F4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Udział %</w:t>
            </w:r>
          </w:p>
        </w:tc>
      </w:tr>
      <w:tr w:rsidR="003D2F47" w:rsidRPr="003D2F47" w14:paraId="0FDA7784" w14:textId="77777777" w:rsidTr="00316A4F">
        <w:trPr>
          <w:trHeight w:val="223"/>
        </w:trPr>
        <w:tc>
          <w:tcPr>
            <w:tcW w:w="5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37310A" w14:textId="77777777" w:rsidR="003D2F47" w:rsidRPr="003D2F47" w:rsidRDefault="003D2F47" w:rsidP="003D2F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D2F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6116F6" w14:textId="77777777" w:rsidR="003D2F47" w:rsidRPr="003D2F47" w:rsidRDefault="003D2F47" w:rsidP="003D2F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D2F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ABC66" w14:textId="77777777" w:rsidR="003D2F47" w:rsidRPr="003D2F47" w:rsidRDefault="003D2F47" w:rsidP="003D2F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D2F4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</w:tr>
      <w:tr w:rsidR="003D2F47" w:rsidRPr="003D2F47" w14:paraId="35A7BA17" w14:textId="77777777" w:rsidTr="00316A4F">
        <w:trPr>
          <w:trHeight w:val="340"/>
        </w:trPr>
        <w:tc>
          <w:tcPr>
            <w:tcW w:w="5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27A9FE" w14:textId="77777777" w:rsidR="003D2F47" w:rsidRPr="003D2F47" w:rsidRDefault="003D2F47" w:rsidP="003D2F4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2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bezrobotni ogółem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B1411A" w14:textId="78DAEC6C" w:rsidR="003D2F47" w:rsidRPr="003D2F47" w:rsidRDefault="003D2F47" w:rsidP="003D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1673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B5564" w14:textId="77777777" w:rsidR="003D2F47" w:rsidRPr="003D2F47" w:rsidRDefault="003D2F47" w:rsidP="003D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2F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100,00</w:t>
            </w:r>
          </w:p>
        </w:tc>
      </w:tr>
      <w:tr w:rsidR="003D2F47" w:rsidRPr="003D2F47" w14:paraId="158D3E60" w14:textId="77777777" w:rsidTr="00316A4F">
        <w:trPr>
          <w:trHeight w:val="340"/>
        </w:trPr>
        <w:tc>
          <w:tcPr>
            <w:tcW w:w="9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AD93F" w14:textId="77777777" w:rsidR="003D2F47" w:rsidRPr="003D2F47" w:rsidRDefault="003D2F47" w:rsidP="003D2F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2F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tym:</w:t>
            </w:r>
          </w:p>
        </w:tc>
      </w:tr>
      <w:tr w:rsidR="003D2F47" w:rsidRPr="003D2F47" w14:paraId="5B87218B" w14:textId="77777777" w:rsidTr="00316A4F">
        <w:trPr>
          <w:trHeight w:val="340"/>
        </w:trPr>
        <w:tc>
          <w:tcPr>
            <w:tcW w:w="5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9E9F59" w14:textId="77777777" w:rsidR="003D2F47" w:rsidRPr="003D2F47" w:rsidRDefault="003D2F47" w:rsidP="003D2F4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2F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Kobiety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53F531" w14:textId="38DC1979" w:rsidR="003D2F47" w:rsidRPr="003D2F47" w:rsidRDefault="003D2F47" w:rsidP="003D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883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24D2B" w14:textId="76A12BD9" w:rsidR="003D2F47" w:rsidRPr="003D2F47" w:rsidRDefault="00986999" w:rsidP="003D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52,8</w:t>
            </w:r>
          </w:p>
        </w:tc>
      </w:tr>
      <w:tr w:rsidR="003D2F47" w:rsidRPr="003D2F47" w14:paraId="0F46A316" w14:textId="77777777" w:rsidTr="00316A4F">
        <w:trPr>
          <w:trHeight w:val="340"/>
        </w:trPr>
        <w:tc>
          <w:tcPr>
            <w:tcW w:w="5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1EB0CD" w14:textId="77777777" w:rsidR="003D2F47" w:rsidRPr="003D2F47" w:rsidRDefault="003D2F47" w:rsidP="003D2F4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2F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poprzednio pracujący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71AA79" w14:textId="205F777C" w:rsidR="003D2F47" w:rsidRPr="003D2F47" w:rsidRDefault="003D2F47" w:rsidP="003D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1426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5C36A" w14:textId="09DB853E" w:rsidR="003D2F47" w:rsidRPr="003D2F47" w:rsidRDefault="00986999" w:rsidP="003D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85,2</w:t>
            </w:r>
          </w:p>
        </w:tc>
      </w:tr>
      <w:tr w:rsidR="003D2F47" w:rsidRPr="003D2F47" w14:paraId="5DCC14D8" w14:textId="77777777" w:rsidTr="00316A4F">
        <w:trPr>
          <w:trHeight w:val="340"/>
        </w:trPr>
        <w:tc>
          <w:tcPr>
            <w:tcW w:w="5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EB33D9" w14:textId="77777777" w:rsidR="003D2F47" w:rsidRPr="003D2F47" w:rsidRDefault="003D2F47" w:rsidP="003D2F4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2F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zwolnieni z przyczyn zakładu pracy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30CFCC" w14:textId="00169F96" w:rsidR="003D2F47" w:rsidRPr="003D2F47" w:rsidRDefault="003D2F47" w:rsidP="003D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51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06EEC" w14:textId="40BB4A9A" w:rsidR="003D2F47" w:rsidRPr="003D2F47" w:rsidRDefault="00986999" w:rsidP="003D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3,0</w:t>
            </w:r>
          </w:p>
        </w:tc>
      </w:tr>
      <w:tr w:rsidR="003D2F47" w:rsidRPr="003D2F47" w14:paraId="12E8E8E4" w14:textId="77777777" w:rsidTr="00316A4F">
        <w:trPr>
          <w:trHeight w:val="340"/>
        </w:trPr>
        <w:tc>
          <w:tcPr>
            <w:tcW w:w="5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489CC0" w14:textId="77777777" w:rsidR="003D2F47" w:rsidRPr="003D2F47" w:rsidRDefault="003D2F47" w:rsidP="003D2F4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2F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dotychczas nie pracujący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B25C5F" w14:textId="3AD81D84" w:rsidR="003D2F47" w:rsidRPr="003D2F47" w:rsidRDefault="003D2F47" w:rsidP="003D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247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E94A2" w14:textId="2304A75B" w:rsidR="003D2F47" w:rsidRPr="003D2F47" w:rsidRDefault="00986999" w:rsidP="003D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14,8</w:t>
            </w:r>
          </w:p>
        </w:tc>
      </w:tr>
      <w:tr w:rsidR="003D2F47" w:rsidRPr="003D2F47" w14:paraId="3E4956DE" w14:textId="77777777" w:rsidTr="00316A4F">
        <w:trPr>
          <w:trHeight w:val="340"/>
        </w:trPr>
        <w:tc>
          <w:tcPr>
            <w:tcW w:w="5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3B24BC" w14:textId="77777777" w:rsidR="003D2F47" w:rsidRPr="003D2F47" w:rsidRDefault="003D2F47" w:rsidP="003D2F4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2F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zamieszkali na wsi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FCF2B9" w14:textId="7F3F37F5" w:rsidR="003D2F47" w:rsidRPr="003D2F47" w:rsidRDefault="003D2F47" w:rsidP="003D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1025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8866A" w14:textId="452805B6" w:rsidR="003D2F47" w:rsidRPr="003D2F47" w:rsidRDefault="00986999" w:rsidP="003D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61,3</w:t>
            </w:r>
          </w:p>
        </w:tc>
      </w:tr>
      <w:tr w:rsidR="003D2F47" w:rsidRPr="003D2F47" w14:paraId="129092C8" w14:textId="77777777" w:rsidTr="00316A4F">
        <w:trPr>
          <w:trHeight w:val="340"/>
        </w:trPr>
        <w:tc>
          <w:tcPr>
            <w:tcW w:w="5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8B629E" w14:textId="40C722A3" w:rsidR="003D2F47" w:rsidRPr="006D71BD" w:rsidRDefault="006D71BD" w:rsidP="006D71BD">
            <w:pPr>
              <w:pStyle w:val="Akapitzlist"/>
              <w:numPr>
                <w:ilvl w:val="0"/>
                <w:numId w:val="13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tym </w:t>
            </w:r>
            <w:r w:rsidR="003D2F47" w:rsidRPr="006D71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kobiety zamieszkałe na wsi 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53346C" w14:textId="7683E756" w:rsidR="003D2F47" w:rsidRPr="003D2F47" w:rsidRDefault="003D2F47" w:rsidP="003D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541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ED1B9" w14:textId="3071D86D" w:rsidR="003D2F47" w:rsidRPr="003D2F47" w:rsidRDefault="00986999" w:rsidP="003D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32,3</w:t>
            </w:r>
          </w:p>
        </w:tc>
      </w:tr>
      <w:tr w:rsidR="003D2F47" w:rsidRPr="003D2F47" w14:paraId="0C63FEBF" w14:textId="77777777" w:rsidTr="00316A4F">
        <w:trPr>
          <w:trHeight w:val="340"/>
        </w:trPr>
        <w:tc>
          <w:tcPr>
            <w:tcW w:w="5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5BBDB3" w14:textId="77777777" w:rsidR="003D2F47" w:rsidRPr="003D2F47" w:rsidRDefault="003D2F47" w:rsidP="003D2F4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2F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osoby w okresie 12 m-</w:t>
            </w:r>
            <w:proofErr w:type="spellStart"/>
            <w:r w:rsidRPr="003D2F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cy</w:t>
            </w:r>
            <w:proofErr w:type="spellEnd"/>
            <w:r w:rsidRPr="003D2F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od ukończenia szkoły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895AF7" w14:textId="19ADC590" w:rsidR="003D2F47" w:rsidRPr="003D2F47" w:rsidRDefault="003D2F47" w:rsidP="003D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52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36E86" w14:textId="554F57F8" w:rsidR="003D2F47" w:rsidRPr="003D2F47" w:rsidRDefault="00986999" w:rsidP="003D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3,1</w:t>
            </w:r>
          </w:p>
        </w:tc>
      </w:tr>
      <w:tr w:rsidR="003D2F47" w:rsidRPr="003D2F47" w14:paraId="49DCB54C" w14:textId="77777777" w:rsidTr="00316A4F">
        <w:trPr>
          <w:trHeight w:val="340"/>
        </w:trPr>
        <w:tc>
          <w:tcPr>
            <w:tcW w:w="5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30A6B9" w14:textId="77777777" w:rsidR="003D2F47" w:rsidRPr="003D2F47" w:rsidRDefault="003D2F47" w:rsidP="003D2F4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2F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cudzoziemcy  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78F009" w14:textId="311D0D03" w:rsidR="003D2F47" w:rsidRPr="003D2F47" w:rsidRDefault="003D2F47" w:rsidP="003D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D413E" w14:textId="538C0158" w:rsidR="003D2F47" w:rsidRPr="003D2F47" w:rsidRDefault="00986999" w:rsidP="003D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0,7</w:t>
            </w:r>
          </w:p>
        </w:tc>
      </w:tr>
      <w:tr w:rsidR="003D2F47" w:rsidRPr="003D2F47" w14:paraId="26532438" w14:textId="77777777" w:rsidTr="00316A4F">
        <w:trPr>
          <w:trHeight w:val="243"/>
        </w:trPr>
        <w:tc>
          <w:tcPr>
            <w:tcW w:w="5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241348" w14:textId="77777777" w:rsidR="003D2F47" w:rsidRPr="003D2F47" w:rsidRDefault="003D2F47" w:rsidP="003D2F4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2F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 kwalifikacji zawodowych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046F80" w14:textId="7E0835C8" w:rsidR="003D2F47" w:rsidRPr="003D2F47" w:rsidRDefault="003D2F47" w:rsidP="003D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779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639C5" w14:textId="61051AAE" w:rsidR="003D2F47" w:rsidRPr="003D2F47" w:rsidRDefault="00986999" w:rsidP="003D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46,6</w:t>
            </w:r>
          </w:p>
        </w:tc>
      </w:tr>
      <w:tr w:rsidR="003D2F47" w:rsidRPr="003D2F47" w14:paraId="4EEF5276" w14:textId="77777777" w:rsidTr="00316A4F">
        <w:trPr>
          <w:trHeight w:val="340"/>
        </w:trPr>
        <w:tc>
          <w:tcPr>
            <w:tcW w:w="5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A1302A" w14:textId="77777777" w:rsidR="003D2F47" w:rsidRPr="003D2F47" w:rsidRDefault="003D2F47" w:rsidP="003D2F4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2F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 doświadczenia zawodowego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C1A175" w14:textId="0C8623C1" w:rsidR="003D2F47" w:rsidRPr="003D2F47" w:rsidRDefault="003D2F47" w:rsidP="003D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383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BFC6A" w14:textId="0140015E" w:rsidR="003D2F47" w:rsidRPr="003D2F47" w:rsidRDefault="00986999" w:rsidP="003D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22,9</w:t>
            </w:r>
          </w:p>
        </w:tc>
      </w:tr>
      <w:tr w:rsidR="003D2F47" w:rsidRPr="003D2F47" w14:paraId="663BC12C" w14:textId="77777777" w:rsidTr="00316A4F">
        <w:trPr>
          <w:trHeight w:val="340"/>
        </w:trPr>
        <w:tc>
          <w:tcPr>
            <w:tcW w:w="5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3B5E8B" w14:textId="31E67746" w:rsidR="003D2F47" w:rsidRPr="003D2F47" w:rsidRDefault="006D71BD" w:rsidP="003D2F4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  <w:r w:rsidR="003D2F47" w:rsidRPr="003D2F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30 roku życia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A6E6FE" w14:textId="66379A01" w:rsidR="003D2F47" w:rsidRPr="003D2F47" w:rsidRDefault="003D2F47" w:rsidP="003D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395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878B6" w14:textId="647EC683" w:rsidR="003D2F47" w:rsidRPr="003D2F47" w:rsidRDefault="00986999" w:rsidP="003D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23,6</w:t>
            </w:r>
          </w:p>
        </w:tc>
      </w:tr>
      <w:tr w:rsidR="003D2F47" w:rsidRPr="003D2F47" w14:paraId="3E808B1B" w14:textId="77777777" w:rsidTr="00316A4F">
        <w:trPr>
          <w:trHeight w:val="340"/>
        </w:trPr>
        <w:tc>
          <w:tcPr>
            <w:tcW w:w="5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6E93C5" w14:textId="45755175" w:rsidR="003D2F47" w:rsidRPr="006D71BD" w:rsidRDefault="003D2F47" w:rsidP="006D71BD">
            <w:pPr>
              <w:pStyle w:val="Akapitzlist"/>
              <w:numPr>
                <w:ilvl w:val="0"/>
                <w:numId w:val="13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1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tym do 25 roku życia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27BDCA" w14:textId="60D48088" w:rsidR="003D2F47" w:rsidRPr="003D2F47" w:rsidRDefault="003D2F47" w:rsidP="003D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215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8C454" w14:textId="2D14618B" w:rsidR="003D2F47" w:rsidRPr="003D2F47" w:rsidRDefault="00986999" w:rsidP="003D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12,9</w:t>
            </w:r>
          </w:p>
        </w:tc>
      </w:tr>
      <w:tr w:rsidR="003D2F47" w:rsidRPr="003D2F47" w14:paraId="709F96A3" w14:textId="77777777" w:rsidTr="00316A4F">
        <w:trPr>
          <w:trHeight w:val="340"/>
        </w:trPr>
        <w:tc>
          <w:tcPr>
            <w:tcW w:w="5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655450" w14:textId="77777777" w:rsidR="003D2F47" w:rsidRPr="003D2F47" w:rsidRDefault="003D2F47" w:rsidP="003D2F4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2F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długotrwale bezrobotne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60622C" w14:textId="4D821D7D" w:rsidR="003D2F47" w:rsidRPr="003D2F47" w:rsidRDefault="003D2F47" w:rsidP="003D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964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2F50B" w14:textId="7DDB6356" w:rsidR="003D2F47" w:rsidRPr="003D2F47" w:rsidRDefault="00986999" w:rsidP="003D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57,6</w:t>
            </w:r>
          </w:p>
        </w:tc>
      </w:tr>
      <w:tr w:rsidR="003D2F47" w:rsidRPr="003D2F47" w14:paraId="52D67215" w14:textId="77777777" w:rsidTr="00316A4F">
        <w:trPr>
          <w:trHeight w:val="495"/>
        </w:trPr>
        <w:tc>
          <w:tcPr>
            <w:tcW w:w="5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62DDEE" w14:textId="77777777" w:rsidR="003D2F47" w:rsidRPr="003D2F47" w:rsidRDefault="003D2F47" w:rsidP="003D2F4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2F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powyżej 50 roku życia 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E8D0E6" w14:textId="69411BCF" w:rsidR="003D2F47" w:rsidRPr="003D2F47" w:rsidRDefault="003D2F47" w:rsidP="003D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432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2CE6F" w14:textId="0D350BD2" w:rsidR="003D2F47" w:rsidRPr="003D2F47" w:rsidRDefault="00986999" w:rsidP="003D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25,8</w:t>
            </w:r>
          </w:p>
        </w:tc>
      </w:tr>
      <w:tr w:rsidR="003D2F47" w:rsidRPr="003D2F47" w14:paraId="518EFC62" w14:textId="77777777" w:rsidTr="00316A4F">
        <w:trPr>
          <w:trHeight w:val="340"/>
        </w:trPr>
        <w:tc>
          <w:tcPr>
            <w:tcW w:w="5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E36FEA" w14:textId="77777777" w:rsidR="003D2F47" w:rsidRPr="003D2F47" w:rsidRDefault="003D2F47" w:rsidP="003D2F4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2F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korzystające ze świadczeń pomocy społecznej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492725" w14:textId="266B9BB3" w:rsidR="003D2F47" w:rsidRPr="003D2F47" w:rsidRDefault="003D2F47" w:rsidP="003D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92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F86B2" w14:textId="358C595E" w:rsidR="003D2F47" w:rsidRPr="003D2F47" w:rsidRDefault="00986999" w:rsidP="003D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5,5</w:t>
            </w:r>
          </w:p>
        </w:tc>
      </w:tr>
      <w:tr w:rsidR="003D2F47" w:rsidRPr="003D2F47" w14:paraId="40801CC7" w14:textId="77777777" w:rsidTr="00316A4F">
        <w:trPr>
          <w:trHeight w:val="340"/>
        </w:trPr>
        <w:tc>
          <w:tcPr>
            <w:tcW w:w="5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750B66" w14:textId="77777777" w:rsidR="003D2F47" w:rsidRPr="003D2F47" w:rsidRDefault="003D2F47" w:rsidP="003D2F4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2F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posiadające co najmniej jedno dziecko do 6 roku życia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433E85" w14:textId="1C70DC94" w:rsidR="003D2F47" w:rsidRPr="003D2F47" w:rsidRDefault="003D2F47" w:rsidP="003D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235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22E88" w14:textId="7A9E1670" w:rsidR="003D2F47" w:rsidRPr="003D2F47" w:rsidRDefault="00986999" w:rsidP="003D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14,0</w:t>
            </w:r>
          </w:p>
        </w:tc>
      </w:tr>
      <w:tr w:rsidR="003D2F47" w:rsidRPr="003D2F47" w14:paraId="7D416597" w14:textId="77777777" w:rsidTr="00316A4F">
        <w:trPr>
          <w:trHeight w:val="340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E46C" w14:textId="77777777" w:rsidR="003D2F47" w:rsidRPr="003D2F47" w:rsidRDefault="003D2F47" w:rsidP="003D2F4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2F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posiadające co najmniej jedno dziecko niepełnosprawne do 18 roku życia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CCD0" w14:textId="77777777" w:rsidR="003D2F47" w:rsidRPr="003D2F47" w:rsidRDefault="003D2F47" w:rsidP="003D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2F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2FA3" w14:textId="097B606D" w:rsidR="003D2F47" w:rsidRPr="003D2F47" w:rsidRDefault="00986999" w:rsidP="003D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0,1</w:t>
            </w:r>
          </w:p>
        </w:tc>
      </w:tr>
      <w:tr w:rsidR="003D2F47" w:rsidRPr="003D2F47" w14:paraId="436C04F4" w14:textId="77777777" w:rsidTr="00316A4F">
        <w:trPr>
          <w:trHeight w:val="340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48D7" w14:textId="77777777" w:rsidR="003D2F47" w:rsidRPr="003D2F47" w:rsidRDefault="003D2F47" w:rsidP="003D2F4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2F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Niepełnosprawni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4B07" w14:textId="219C6CD9" w:rsidR="003D2F47" w:rsidRPr="003D2F47" w:rsidRDefault="003D2F47" w:rsidP="003D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2D1A" w14:textId="271B400A" w:rsidR="003D2F47" w:rsidRPr="003D2F47" w:rsidRDefault="00986999" w:rsidP="003D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3,3</w:t>
            </w:r>
          </w:p>
        </w:tc>
      </w:tr>
      <w:bookmarkEnd w:id="1"/>
    </w:tbl>
    <w:p w14:paraId="00BF778D" w14:textId="77777777" w:rsidR="003D2F47" w:rsidRPr="003D2F47" w:rsidRDefault="003D2F47" w:rsidP="003D2F47">
      <w:pP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DE9A9A3" w14:textId="77777777" w:rsidR="00337528" w:rsidRPr="00337528" w:rsidRDefault="00337528" w:rsidP="003375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pl-PL"/>
        </w:rPr>
      </w:pPr>
      <w:r w:rsidRPr="00337528">
        <w:rPr>
          <w:rFonts w:ascii="Times New Roman" w:eastAsia="Times New Roman" w:hAnsi="Times New Roman" w:cs="Times New Roman"/>
          <w:b/>
          <w:iCs/>
          <w:sz w:val="24"/>
          <w:szCs w:val="20"/>
          <w:u w:val="single"/>
          <w:lang w:eastAsia="pl-PL"/>
        </w:rPr>
        <w:t>Kobiety</w:t>
      </w:r>
      <w:r w:rsidRPr="00337528"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pl-PL"/>
        </w:rPr>
        <w:t>:</w:t>
      </w:r>
    </w:p>
    <w:p w14:paraId="481DA4C9" w14:textId="676D95BF" w:rsidR="00337528" w:rsidRPr="00337528" w:rsidRDefault="00337528" w:rsidP="0033752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3375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dniu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30.09</w:t>
      </w:r>
      <w:r w:rsidRPr="003375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.2025r., liczba kobiet zarejestrowanych w urzędzie pracy wyniosła 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883</w:t>
      </w:r>
      <w:r w:rsidRPr="003375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3375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</w:t>
      </w:r>
      <w:r w:rsidRPr="003375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52,8</w:t>
      </w:r>
      <w:r w:rsidRPr="003375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375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% </w:t>
      </w:r>
      <w:r w:rsidRPr="00337528">
        <w:rPr>
          <w:rFonts w:ascii="Times New Roman" w:eastAsia="Times New Roman" w:hAnsi="Times New Roman" w:cs="Times New Roman"/>
          <w:sz w:val="24"/>
          <w:szCs w:val="24"/>
          <w:lang w:eastAsia="pl-PL"/>
        </w:rPr>
        <w:t>ogółu zarejestrowanych bezrobotnych</w:t>
      </w:r>
      <w:r w:rsidRPr="00337528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Pr="00337528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Prawo do zasiłku </w:t>
      </w:r>
      <w:r w:rsidRPr="00337528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posiadał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o</w:t>
      </w:r>
      <w:r w:rsidRPr="00337528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125</w:t>
      </w:r>
      <w:r w:rsidRPr="0033752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 </w:t>
      </w:r>
      <w:r w:rsidRPr="00337528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kobiet tj. </w:t>
      </w:r>
      <w:r w:rsidRPr="0033752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14,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2</w:t>
      </w:r>
      <w:r w:rsidRPr="0033752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%</w:t>
      </w:r>
      <w:r w:rsidRPr="00337528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ogółu kobiet.</w:t>
      </w:r>
    </w:p>
    <w:p w14:paraId="3447934E" w14:textId="77777777" w:rsidR="00337528" w:rsidRDefault="00337528" w:rsidP="00337528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0"/>
          <w:u w:val="single"/>
          <w:lang w:eastAsia="pl-PL"/>
        </w:rPr>
      </w:pPr>
    </w:p>
    <w:p w14:paraId="6B8E6D8E" w14:textId="77777777" w:rsidR="00337528" w:rsidRDefault="00337528" w:rsidP="00337528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0"/>
          <w:u w:val="single"/>
          <w:lang w:eastAsia="pl-PL"/>
        </w:rPr>
      </w:pPr>
    </w:p>
    <w:p w14:paraId="763F5C1D" w14:textId="77777777" w:rsidR="00337528" w:rsidRPr="00337528" w:rsidRDefault="00337528" w:rsidP="00337528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0"/>
          <w:u w:val="single"/>
          <w:lang w:eastAsia="pl-PL"/>
        </w:rPr>
      </w:pPr>
    </w:p>
    <w:p w14:paraId="38EADA79" w14:textId="77777777" w:rsidR="00337528" w:rsidRPr="00337528" w:rsidRDefault="00337528" w:rsidP="003375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0"/>
          <w:u w:val="single"/>
          <w:lang w:eastAsia="pl-PL"/>
        </w:rPr>
      </w:pPr>
      <w:r w:rsidRPr="00337528">
        <w:rPr>
          <w:rFonts w:ascii="Times New Roman" w:eastAsia="Times New Roman" w:hAnsi="Times New Roman" w:cs="Times New Roman"/>
          <w:b/>
          <w:iCs/>
          <w:sz w:val="24"/>
          <w:szCs w:val="20"/>
          <w:u w:val="single"/>
          <w:lang w:eastAsia="pl-PL"/>
        </w:rPr>
        <w:lastRenderedPageBreak/>
        <w:t>Bezrobotni zamieszkali na wsi:</w:t>
      </w:r>
    </w:p>
    <w:p w14:paraId="24CC2435" w14:textId="68B1769C" w:rsidR="00337528" w:rsidRPr="00337528" w:rsidRDefault="00337528" w:rsidP="0033752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337528">
        <w:rPr>
          <w:rFonts w:ascii="Times New Roman" w:eastAsia="Times New Roman" w:hAnsi="Times New Roman" w:cs="Times New Roman"/>
          <w:sz w:val="24"/>
          <w:szCs w:val="20"/>
          <w:lang w:eastAsia="pl-PL"/>
        </w:rPr>
        <w:t>Wśród zarejestrowanych bezrobotnych</w:t>
      </w:r>
      <w:r w:rsidRPr="003375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72702B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1025</w:t>
      </w:r>
      <w:r w:rsidRPr="00337528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 </w:t>
      </w:r>
      <w:r w:rsidRPr="00337528">
        <w:rPr>
          <w:rFonts w:ascii="Times New Roman" w:eastAsia="Times New Roman" w:hAnsi="Times New Roman" w:cs="Times New Roman"/>
          <w:sz w:val="24"/>
          <w:szCs w:val="20"/>
          <w:lang w:eastAsia="pl-PL"/>
        </w:rPr>
        <w:t>tj.</w:t>
      </w:r>
      <w:r w:rsidRPr="00337528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 </w:t>
      </w:r>
      <w:r w:rsidR="0072702B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61,3</w:t>
      </w:r>
      <w:r w:rsidRPr="00337528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%</w:t>
      </w:r>
      <w:r w:rsidRPr="003375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337528">
        <w:rPr>
          <w:rFonts w:ascii="Times New Roman" w:eastAsia="Times New Roman" w:hAnsi="Times New Roman" w:cs="Times New Roman"/>
          <w:sz w:val="24"/>
          <w:szCs w:val="20"/>
          <w:lang w:eastAsia="pl-PL"/>
        </w:rPr>
        <w:t>zamieszkiwało na</w:t>
      </w:r>
      <w:r w:rsidRPr="003375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wsi.</w:t>
      </w:r>
    </w:p>
    <w:p w14:paraId="4695CD56" w14:textId="28CFCE0E" w:rsidR="00337528" w:rsidRPr="00337528" w:rsidRDefault="00337528" w:rsidP="003375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375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grupie tej </w:t>
      </w:r>
      <w:r w:rsidR="0072702B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541</w:t>
      </w:r>
      <w:r w:rsidRPr="00337528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 </w:t>
      </w:r>
      <w:r w:rsidRPr="003375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osób to kobiety, które stanowią </w:t>
      </w:r>
      <w:r w:rsidR="0072702B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52,8</w:t>
      </w:r>
      <w:r w:rsidRPr="00337528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%</w:t>
      </w:r>
      <w:r w:rsidRPr="003375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zarejestrowanych bezrobotnych zamieszkałych na wsi.</w:t>
      </w:r>
    </w:p>
    <w:p w14:paraId="7BF32C0A" w14:textId="5885F358" w:rsidR="00337528" w:rsidRPr="00337528" w:rsidRDefault="00337528" w:rsidP="0033752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337528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Wśród mieszkańców wsi </w:t>
      </w:r>
      <w:r w:rsidR="0072702B" w:rsidRPr="0072702B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>132</w:t>
      </w:r>
      <w:r w:rsidRPr="0033752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 </w:t>
      </w:r>
      <w:r w:rsidRPr="00337528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os</w:t>
      </w:r>
      <w:r w:rsidR="0072702B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oby</w:t>
      </w:r>
      <w:r w:rsidRPr="00337528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posiadał</w:t>
      </w:r>
      <w:r w:rsidR="0072702B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y</w:t>
      </w:r>
      <w:r w:rsidRPr="00337528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prawo do zasiłku, co stanowi </w:t>
      </w:r>
      <w:r w:rsidR="0072702B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12,9</w:t>
      </w:r>
      <w:r w:rsidRPr="0033752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%</w:t>
      </w:r>
      <w:r w:rsidRPr="00337528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zarejestrowanych bezrobotnych zamieszkujących tereny wiejskie i </w:t>
      </w:r>
      <w:r w:rsidR="0072702B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>57,9</w:t>
      </w:r>
      <w:r w:rsidRPr="0033752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>%</w:t>
      </w:r>
      <w:r w:rsidRPr="00337528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ogółu bezrobotnych uprawnionych do zasiłku.</w:t>
      </w:r>
    </w:p>
    <w:p w14:paraId="49861FBA" w14:textId="77777777" w:rsidR="003D2F47" w:rsidRPr="003D2F47" w:rsidRDefault="003D2F47" w:rsidP="00E17D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C13D2B" w14:textId="77777777" w:rsidR="00E15228" w:rsidRPr="00E15228" w:rsidRDefault="00E15228" w:rsidP="00E152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0"/>
          <w:u w:val="single"/>
          <w:lang w:eastAsia="pl-PL"/>
        </w:rPr>
      </w:pPr>
      <w:r w:rsidRPr="00E15228">
        <w:rPr>
          <w:rFonts w:ascii="Times New Roman" w:eastAsia="Times New Roman" w:hAnsi="Times New Roman" w:cs="Times New Roman"/>
          <w:b/>
          <w:iCs/>
          <w:sz w:val="24"/>
          <w:szCs w:val="20"/>
          <w:u w:val="single"/>
          <w:lang w:eastAsia="pl-PL"/>
        </w:rPr>
        <w:t xml:space="preserve">Bezrobotni z prawem do zasiłku: </w:t>
      </w:r>
    </w:p>
    <w:p w14:paraId="7A547D4C" w14:textId="2650E835" w:rsidR="00E15228" w:rsidRPr="00E15228" w:rsidRDefault="00E15228" w:rsidP="00E152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152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końcu </w:t>
      </w:r>
      <w:r w:rsidRPr="00EC1448">
        <w:rPr>
          <w:rFonts w:ascii="Times New Roman" w:eastAsia="Times New Roman" w:hAnsi="Times New Roman" w:cs="Times New Roman"/>
          <w:sz w:val="24"/>
          <w:szCs w:val="20"/>
          <w:lang w:eastAsia="pl-PL"/>
        </w:rPr>
        <w:t>września</w:t>
      </w:r>
      <w:r w:rsidRPr="00E152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2025r. </w:t>
      </w:r>
      <w:r w:rsidRPr="00EC1448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228</w:t>
      </w:r>
      <w:r w:rsidRPr="00E15228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 </w:t>
      </w:r>
      <w:r w:rsidRPr="00EC1448">
        <w:rPr>
          <w:rFonts w:ascii="Times New Roman" w:eastAsia="Times New Roman" w:hAnsi="Times New Roman" w:cs="Times New Roman"/>
          <w:sz w:val="24"/>
          <w:szCs w:val="20"/>
          <w:lang w:eastAsia="pl-PL"/>
        </w:rPr>
        <w:t>osób</w:t>
      </w:r>
      <w:r w:rsidRPr="00E152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posiadał</w:t>
      </w:r>
      <w:r w:rsidRPr="00EC1448">
        <w:rPr>
          <w:rFonts w:ascii="Times New Roman" w:eastAsia="Times New Roman" w:hAnsi="Times New Roman" w:cs="Times New Roman"/>
          <w:sz w:val="24"/>
          <w:szCs w:val="20"/>
          <w:lang w:eastAsia="pl-PL"/>
        </w:rPr>
        <w:t>o</w:t>
      </w:r>
      <w:r w:rsidRPr="00E152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prawo do zasiłku, co stanowi </w:t>
      </w:r>
      <w:r w:rsidRPr="00EC1448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13,6</w:t>
      </w:r>
      <w:r w:rsidRPr="00E15228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%</w:t>
      </w:r>
      <w:r w:rsidRPr="00E152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ogółu bezrobotnych.</w:t>
      </w:r>
    </w:p>
    <w:p w14:paraId="1657D55B" w14:textId="77777777" w:rsidR="00E15228" w:rsidRPr="00E15228" w:rsidRDefault="00E15228" w:rsidP="00E152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15228">
        <w:rPr>
          <w:rFonts w:ascii="Times New Roman" w:eastAsia="Times New Roman" w:hAnsi="Times New Roman" w:cs="Times New Roman"/>
          <w:sz w:val="24"/>
          <w:szCs w:val="20"/>
          <w:lang w:eastAsia="pl-PL"/>
        </w:rPr>
        <w:t>W porównaniu do:</w:t>
      </w:r>
    </w:p>
    <w:p w14:paraId="42A0CA91" w14:textId="75D269D3" w:rsidR="00E15228" w:rsidRPr="00E15228" w:rsidRDefault="00E15228" w:rsidP="00E15228">
      <w:pPr>
        <w:widowControl w:val="0"/>
        <w:numPr>
          <w:ilvl w:val="0"/>
          <w:numId w:val="14"/>
        </w:numPr>
        <w:tabs>
          <w:tab w:val="left" w:pos="78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E152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końca </w:t>
      </w:r>
      <w:r w:rsidR="00750917" w:rsidRPr="00EC144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sierpnia </w:t>
      </w:r>
      <w:r w:rsidRPr="00E152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2025r. liczba uprawnionych do zasiłku </w:t>
      </w:r>
      <w:r w:rsidR="003A16D1" w:rsidRPr="00EC1448">
        <w:rPr>
          <w:rFonts w:ascii="Times New Roman" w:eastAsia="Times New Roman" w:hAnsi="Times New Roman" w:cs="Times New Roman"/>
          <w:sz w:val="24"/>
          <w:szCs w:val="20"/>
          <w:lang w:eastAsia="pl-PL"/>
        </w:rPr>
        <w:t>zmniejszyła</w:t>
      </w:r>
      <w:r w:rsidRPr="00E152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się o </w:t>
      </w:r>
      <w:r w:rsidRPr="00E15228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11 </w:t>
      </w:r>
      <w:r w:rsidRPr="00E152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osób, tj. </w:t>
      </w:r>
      <w:r w:rsidR="003A16D1" w:rsidRPr="00EC1448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4,8</w:t>
      </w:r>
      <w:r w:rsidRPr="00E15228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%,</w:t>
      </w:r>
    </w:p>
    <w:p w14:paraId="2D87F398" w14:textId="306D70AB" w:rsidR="00E15228" w:rsidRPr="00EC1448" w:rsidRDefault="00E15228" w:rsidP="00E15228">
      <w:pPr>
        <w:widowControl w:val="0"/>
        <w:numPr>
          <w:ilvl w:val="0"/>
          <w:numId w:val="14"/>
        </w:numPr>
        <w:tabs>
          <w:tab w:val="left" w:pos="78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E152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końca </w:t>
      </w:r>
      <w:r w:rsidR="003A16D1" w:rsidRPr="00EC1448">
        <w:rPr>
          <w:rFonts w:ascii="Times New Roman" w:eastAsia="Times New Roman" w:hAnsi="Times New Roman" w:cs="Times New Roman"/>
          <w:sz w:val="24"/>
          <w:szCs w:val="20"/>
          <w:lang w:eastAsia="pl-PL"/>
        </w:rPr>
        <w:t>września</w:t>
      </w:r>
      <w:r w:rsidRPr="00E152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2024r. liczba uprawnionych do zasiłku </w:t>
      </w:r>
      <w:r w:rsidR="003A16D1" w:rsidRPr="00EC1448">
        <w:rPr>
          <w:rFonts w:ascii="Times New Roman" w:eastAsia="Times New Roman" w:hAnsi="Times New Roman" w:cs="Times New Roman"/>
          <w:sz w:val="24"/>
          <w:szCs w:val="20"/>
          <w:lang w:eastAsia="pl-PL"/>
        </w:rPr>
        <w:t>zmniejszyła</w:t>
      </w:r>
      <w:r w:rsidRPr="00E152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się o </w:t>
      </w:r>
      <w:r w:rsidR="003A16D1" w:rsidRPr="00EC1448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15</w:t>
      </w:r>
      <w:r w:rsidRPr="00E15228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 </w:t>
      </w:r>
      <w:r w:rsidR="007E58A8" w:rsidRPr="00EC1448">
        <w:rPr>
          <w:rFonts w:ascii="Times New Roman" w:eastAsia="Times New Roman" w:hAnsi="Times New Roman" w:cs="Times New Roman"/>
          <w:sz w:val="24"/>
          <w:szCs w:val="20"/>
          <w:lang w:eastAsia="pl-PL"/>
        </w:rPr>
        <w:t>osób tj.</w:t>
      </w:r>
      <w:r w:rsidRPr="00E152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3A16D1" w:rsidRPr="00EC1448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6,6</w:t>
      </w:r>
      <w:r w:rsidRPr="00E15228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%</w:t>
      </w:r>
      <w:r w:rsidRPr="00E15228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6A83CAB9" w14:textId="77777777" w:rsidR="007E58A8" w:rsidRDefault="007E58A8" w:rsidP="007E58A8">
      <w:pPr>
        <w:widowControl w:val="0"/>
        <w:tabs>
          <w:tab w:val="left" w:pos="78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EE0000"/>
          <w:sz w:val="24"/>
          <w:szCs w:val="20"/>
          <w:lang w:eastAsia="pl-PL"/>
        </w:rPr>
      </w:pPr>
    </w:p>
    <w:tbl>
      <w:tblPr>
        <w:tblW w:w="9780" w:type="dxa"/>
        <w:tblInd w:w="-1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1701"/>
        <w:gridCol w:w="1843"/>
        <w:gridCol w:w="1843"/>
        <w:gridCol w:w="1841"/>
      </w:tblGrid>
      <w:tr w:rsidR="007E58A8" w:rsidRPr="007E58A8" w14:paraId="51F2C2B8" w14:textId="77777777" w:rsidTr="00316A4F">
        <w:trPr>
          <w:tblHeader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8D004EF" w14:textId="77777777" w:rsidR="007E58A8" w:rsidRPr="007E58A8" w:rsidRDefault="007E58A8" w:rsidP="007E58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pl-PL"/>
              </w:rPr>
            </w:pPr>
            <w:r w:rsidRPr="007E58A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pl-PL"/>
              </w:rPr>
              <w:t>Lp.</w:t>
            </w:r>
          </w:p>
          <w:p w14:paraId="5F5A49D2" w14:textId="77777777" w:rsidR="007E58A8" w:rsidRPr="007E58A8" w:rsidRDefault="007E58A8" w:rsidP="007E58A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5CEE704" w14:textId="77777777" w:rsidR="007E58A8" w:rsidRPr="007E58A8" w:rsidRDefault="007E58A8" w:rsidP="007E58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pl-PL"/>
              </w:rPr>
            </w:pPr>
            <w:r w:rsidRPr="007E58A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pl-PL"/>
              </w:rPr>
              <w:t>Gmina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D81433F" w14:textId="77777777" w:rsidR="007E58A8" w:rsidRPr="007E58A8" w:rsidRDefault="007E58A8" w:rsidP="007E58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pl-PL"/>
              </w:rPr>
            </w:pPr>
            <w:r w:rsidRPr="007E58A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pl-PL"/>
              </w:rPr>
              <w:t>Bezrobotni z prawem do zasiłku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2FD839B" w14:textId="77777777" w:rsidR="007E58A8" w:rsidRPr="007E58A8" w:rsidRDefault="007E58A8" w:rsidP="007E58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pl-PL"/>
              </w:rPr>
            </w:pPr>
            <w:r w:rsidRPr="007E58A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pl-PL"/>
              </w:rPr>
              <w:t>% udział do ogółu bezrobotnych z poszcz. gmin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2AEA23B" w14:textId="77777777" w:rsidR="007E58A8" w:rsidRPr="007E58A8" w:rsidRDefault="007E58A8" w:rsidP="007E58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pl-PL"/>
              </w:rPr>
            </w:pPr>
            <w:r w:rsidRPr="007E58A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pl-PL"/>
              </w:rPr>
              <w:t>Bezrobotne kobiety z prawem do zasiłku</w:t>
            </w:r>
          </w:p>
        </w:tc>
        <w:tc>
          <w:tcPr>
            <w:tcW w:w="18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09291DE" w14:textId="77777777" w:rsidR="007E58A8" w:rsidRPr="007E58A8" w:rsidRDefault="007E58A8" w:rsidP="007E58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pl-PL"/>
              </w:rPr>
            </w:pPr>
            <w:r w:rsidRPr="007E58A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pl-PL"/>
              </w:rPr>
              <w:t>% udział do ogółu bezrobotnych kobiet z poszcz. gmin</w:t>
            </w:r>
          </w:p>
        </w:tc>
      </w:tr>
      <w:tr w:rsidR="007E58A8" w:rsidRPr="007E58A8" w14:paraId="74FC69A7" w14:textId="77777777" w:rsidTr="00316A4F">
        <w:trPr>
          <w:trHeight w:val="454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924FB36" w14:textId="77777777" w:rsidR="007E58A8" w:rsidRPr="007E58A8" w:rsidRDefault="007E58A8" w:rsidP="007E58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7E58A8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1.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AC635CF" w14:textId="77777777" w:rsidR="007E58A8" w:rsidRPr="007E58A8" w:rsidRDefault="007E58A8" w:rsidP="007E58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7E58A8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M. Gostynin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10B3552" w14:textId="0CE57527" w:rsidR="007E58A8" w:rsidRPr="007E58A8" w:rsidRDefault="002B72A0" w:rsidP="007E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89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6094C94" w14:textId="57AF6FEF" w:rsidR="007E58A8" w:rsidRPr="007E58A8" w:rsidRDefault="002B72A0" w:rsidP="007E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14,8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DCB8FAC" w14:textId="02B21744" w:rsidR="007E58A8" w:rsidRPr="007E58A8" w:rsidRDefault="002B72A0" w:rsidP="007E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</w:t>
            </w:r>
          </w:p>
        </w:tc>
        <w:tc>
          <w:tcPr>
            <w:tcW w:w="18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553A563" w14:textId="2153676A" w:rsidR="007E58A8" w:rsidRPr="007E58A8" w:rsidRDefault="002B72A0" w:rsidP="007E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28,7</w:t>
            </w:r>
          </w:p>
        </w:tc>
      </w:tr>
      <w:tr w:rsidR="007E58A8" w:rsidRPr="007E58A8" w14:paraId="11044EB7" w14:textId="77777777" w:rsidTr="00316A4F">
        <w:trPr>
          <w:trHeight w:val="454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26E2FB2" w14:textId="77777777" w:rsidR="007E58A8" w:rsidRPr="007E58A8" w:rsidRDefault="007E58A8" w:rsidP="007E58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7E58A8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2.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828753D" w14:textId="77777777" w:rsidR="007E58A8" w:rsidRPr="007E58A8" w:rsidRDefault="007E58A8" w:rsidP="007E58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7E58A8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Gm. Gostynin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3267A21" w14:textId="3B6C2929" w:rsidR="007E58A8" w:rsidRPr="007E58A8" w:rsidRDefault="002B72A0" w:rsidP="007E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74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6281D13" w14:textId="6B2201CF" w:rsidR="007E58A8" w:rsidRPr="007E58A8" w:rsidRDefault="002B72A0" w:rsidP="007E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13,3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BF060FB" w14:textId="5B731AC9" w:rsidR="007E58A8" w:rsidRPr="007E58A8" w:rsidRDefault="002B72A0" w:rsidP="007E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</w:t>
            </w:r>
          </w:p>
        </w:tc>
        <w:tc>
          <w:tcPr>
            <w:tcW w:w="18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FC5596C" w14:textId="418391C3" w:rsidR="007E58A8" w:rsidRPr="007E58A8" w:rsidRDefault="002B72A0" w:rsidP="007E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13,0</w:t>
            </w:r>
          </w:p>
        </w:tc>
      </w:tr>
      <w:tr w:rsidR="007E58A8" w:rsidRPr="007E58A8" w14:paraId="114648BB" w14:textId="77777777" w:rsidTr="00316A4F">
        <w:trPr>
          <w:trHeight w:val="454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D4C8B15" w14:textId="77777777" w:rsidR="007E58A8" w:rsidRPr="007E58A8" w:rsidRDefault="007E58A8" w:rsidP="007E58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7E58A8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3.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C80A535" w14:textId="77777777" w:rsidR="007E58A8" w:rsidRPr="007E58A8" w:rsidRDefault="007E58A8" w:rsidP="007E58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7E58A8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Gm. Pacyna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E4EB067" w14:textId="17590ECA" w:rsidR="007E58A8" w:rsidRPr="007E58A8" w:rsidRDefault="002B72A0" w:rsidP="007E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BD24A92" w14:textId="03882F4C" w:rsidR="007E58A8" w:rsidRPr="007E58A8" w:rsidRDefault="002B72A0" w:rsidP="007E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13,7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D836CC7" w14:textId="61ECF34E" w:rsidR="007E58A8" w:rsidRPr="007E58A8" w:rsidRDefault="002B72A0" w:rsidP="007E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18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5F0C870" w14:textId="7D35B868" w:rsidR="007E58A8" w:rsidRPr="007E58A8" w:rsidRDefault="002B72A0" w:rsidP="007E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22,4</w:t>
            </w:r>
          </w:p>
        </w:tc>
      </w:tr>
      <w:tr w:rsidR="007E58A8" w:rsidRPr="007E58A8" w14:paraId="4EBBBD53" w14:textId="77777777" w:rsidTr="00316A4F">
        <w:trPr>
          <w:trHeight w:val="454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060F1D1" w14:textId="77777777" w:rsidR="007E58A8" w:rsidRPr="007E58A8" w:rsidRDefault="007E58A8" w:rsidP="007E58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7E58A8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4.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229CE7F" w14:textId="77777777" w:rsidR="007E58A8" w:rsidRPr="007E58A8" w:rsidRDefault="007E58A8" w:rsidP="007E58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7E58A8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M. Sanniki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8E3A360" w14:textId="05333EA9" w:rsidR="007E58A8" w:rsidRPr="007E58A8" w:rsidRDefault="002B72A0" w:rsidP="007E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FFF470F" w14:textId="5223984A" w:rsidR="007E58A8" w:rsidRPr="007E58A8" w:rsidRDefault="002B72A0" w:rsidP="007E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14,6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F55D23C" w14:textId="19F77A4B" w:rsidR="007E58A8" w:rsidRPr="007E58A8" w:rsidRDefault="002B72A0" w:rsidP="007E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A6EFBB9" w14:textId="5C877C93" w:rsidR="007E58A8" w:rsidRPr="007E58A8" w:rsidRDefault="002B72A0" w:rsidP="007E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14,8</w:t>
            </w:r>
          </w:p>
        </w:tc>
      </w:tr>
      <w:tr w:rsidR="007E58A8" w:rsidRPr="007E58A8" w14:paraId="395D3E3C" w14:textId="77777777" w:rsidTr="00316A4F">
        <w:trPr>
          <w:trHeight w:val="454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35B002F" w14:textId="77777777" w:rsidR="007E58A8" w:rsidRPr="007E58A8" w:rsidRDefault="007E58A8" w:rsidP="007E58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7E58A8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5.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522B530" w14:textId="77777777" w:rsidR="007E58A8" w:rsidRPr="007E58A8" w:rsidRDefault="007E58A8" w:rsidP="007E58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7E58A8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Gm. Sanniki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F8DA910" w14:textId="65A92B7C" w:rsidR="007E58A8" w:rsidRPr="007E58A8" w:rsidRDefault="002B72A0" w:rsidP="002B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89B8E40" w14:textId="39A2904E" w:rsidR="007E58A8" w:rsidRPr="007E58A8" w:rsidRDefault="002B72A0" w:rsidP="007E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9,8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2ACF302" w14:textId="6DAA562D" w:rsidR="007E58A8" w:rsidRPr="007E58A8" w:rsidRDefault="002B72A0" w:rsidP="007E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8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FF371AF" w14:textId="1B27ACD4" w:rsidR="007E58A8" w:rsidRPr="007E58A8" w:rsidRDefault="002B72A0" w:rsidP="007E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7,1</w:t>
            </w:r>
          </w:p>
        </w:tc>
      </w:tr>
      <w:tr w:rsidR="007E58A8" w:rsidRPr="007E58A8" w14:paraId="0497D74F" w14:textId="77777777" w:rsidTr="00316A4F">
        <w:trPr>
          <w:trHeight w:val="454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92960C8" w14:textId="77777777" w:rsidR="007E58A8" w:rsidRPr="007E58A8" w:rsidRDefault="007E58A8" w:rsidP="007E58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7E58A8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6.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372C274" w14:textId="77777777" w:rsidR="007E58A8" w:rsidRPr="007E58A8" w:rsidRDefault="007E58A8" w:rsidP="007E58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7E58A8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Gm. Szczawin Kościelny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49AC842" w14:textId="5332F36A" w:rsidR="007E58A8" w:rsidRPr="007E58A8" w:rsidRDefault="002B72A0" w:rsidP="007E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101904C" w14:textId="7C81D90B" w:rsidR="007E58A8" w:rsidRPr="007E58A8" w:rsidRDefault="002B72A0" w:rsidP="007E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13,4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409AB6B" w14:textId="7AF276B9" w:rsidR="007E58A8" w:rsidRPr="007E58A8" w:rsidRDefault="002B72A0" w:rsidP="007E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18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20212CB" w14:textId="4EAF9FD9" w:rsidR="007E58A8" w:rsidRPr="007E58A8" w:rsidRDefault="002B72A0" w:rsidP="007E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12,3</w:t>
            </w:r>
          </w:p>
        </w:tc>
      </w:tr>
      <w:tr w:rsidR="007E58A8" w:rsidRPr="007E58A8" w14:paraId="7451C570" w14:textId="77777777" w:rsidTr="00316A4F">
        <w:trPr>
          <w:trHeight w:val="454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02B91D8" w14:textId="77777777" w:rsidR="007E58A8" w:rsidRPr="007E58A8" w:rsidRDefault="007E58A8" w:rsidP="007E58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286E263" w14:textId="77777777" w:rsidR="007E58A8" w:rsidRPr="007E58A8" w:rsidRDefault="007E58A8" w:rsidP="007E58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7E58A8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Ogółem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BA7BE69" w14:textId="45575736" w:rsidR="007E58A8" w:rsidRPr="007E58A8" w:rsidRDefault="002B72A0" w:rsidP="007E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228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D40C92A" w14:textId="44E9C2B2" w:rsidR="007E58A8" w:rsidRPr="007E58A8" w:rsidRDefault="002B72A0" w:rsidP="007E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13,6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9723662" w14:textId="349C802E" w:rsidR="007E58A8" w:rsidRPr="007E58A8" w:rsidRDefault="002B72A0" w:rsidP="007E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125</w:t>
            </w:r>
          </w:p>
        </w:tc>
        <w:tc>
          <w:tcPr>
            <w:tcW w:w="18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D9D3D9E" w14:textId="28CE557F" w:rsidR="007E58A8" w:rsidRPr="007E58A8" w:rsidRDefault="002B72A0" w:rsidP="007E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14,2</w:t>
            </w:r>
          </w:p>
        </w:tc>
      </w:tr>
    </w:tbl>
    <w:p w14:paraId="22BAF937" w14:textId="77777777" w:rsidR="007E58A8" w:rsidRPr="00E15228" w:rsidRDefault="007E58A8" w:rsidP="007E58A8">
      <w:pPr>
        <w:widowControl w:val="0"/>
        <w:tabs>
          <w:tab w:val="left" w:pos="78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EE0000"/>
          <w:sz w:val="24"/>
          <w:szCs w:val="20"/>
          <w:lang w:eastAsia="pl-PL"/>
        </w:rPr>
      </w:pPr>
    </w:p>
    <w:p w14:paraId="5398DCAB" w14:textId="6007693B" w:rsidR="00E15228" w:rsidRPr="00E15228" w:rsidRDefault="00E15228" w:rsidP="00E15228">
      <w:pPr>
        <w:widowControl w:val="0"/>
        <w:tabs>
          <w:tab w:val="left" w:pos="78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152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Jak obrazuje </w:t>
      </w:r>
      <w:r w:rsidR="00750917" w:rsidRPr="00750917">
        <w:rPr>
          <w:rFonts w:ascii="Times New Roman" w:eastAsia="Times New Roman" w:hAnsi="Times New Roman" w:cs="Times New Roman"/>
          <w:sz w:val="24"/>
          <w:szCs w:val="20"/>
          <w:lang w:eastAsia="pl-PL"/>
        </w:rPr>
        <w:t>powyższa</w:t>
      </w:r>
      <w:r w:rsidRPr="00E152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tabela największy odsetek bezrobotnych z prawem do zasiłku występuje w Mieście </w:t>
      </w:r>
      <w:r w:rsidR="00750917" w:rsidRPr="0075091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Gostyninie </w:t>
      </w:r>
      <w:r w:rsidR="00750917" w:rsidRPr="00750917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750917" w:rsidRPr="00750917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14,8</w:t>
      </w:r>
      <w:r w:rsidRPr="00E15228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%</w:t>
      </w:r>
      <w:r w:rsidRPr="00E152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), a najmniejszy w Mieście </w:t>
      </w:r>
      <w:r w:rsidR="00750917" w:rsidRPr="00750917">
        <w:rPr>
          <w:rFonts w:ascii="Times New Roman" w:eastAsia="Times New Roman" w:hAnsi="Times New Roman" w:cs="Times New Roman"/>
          <w:sz w:val="24"/>
          <w:szCs w:val="20"/>
          <w:lang w:eastAsia="pl-PL"/>
        </w:rPr>
        <w:t>Sanniki (</w:t>
      </w:r>
      <w:r w:rsidR="00750917" w:rsidRPr="00750917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9,8</w:t>
      </w:r>
      <w:r w:rsidRPr="00E15228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%</w:t>
      </w:r>
      <w:r w:rsidRPr="00E15228">
        <w:rPr>
          <w:rFonts w:ascii="Times New Roman" w:eastAsia="Times New Roman" w:hAnsi="Times New Roman" w:cs="Times New Roman"/>
          <w:sz w:val="24"/>
          <w:szCs w:val="20"/>
          <w:lang w:eastAsia="pl-PL"/>
        </w:rPr>
        <w:t>).</w:t>
      </w:r>
    </w:p>
    <w:p w14:paraId="2A566CC8" w14:textId="45280381" w:rsidR="00E15228" w:rsidRDefault="00E15228" w:rsidP="00E152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152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Kobiety uprawnione do zasiłku dla bezrobotnych stanowią </w:t>
      </w:r>
      <w:r w:rsidR="00750917" w:rsidRPr="00750917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14,2</w:t>
      </w:r>
      <w:r w:rsidRPr="00E15228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%</w:t>
      </w:r>
      <w:r w:rsidRPr="00E1522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Pr="00E152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ogółu zarejestrowanych kobiet w powiecie. Największy odsetek uprawnionych kobiet obserwuje się w </w:t>
      </w:r>
      <w:r w:rsidR="00750917" w:rsidRPr="00750917">
        <w:rPr>
          <w:rFonts w:ascii="Times New Roman" w:eastAsia="Times New Roman" w:hAnsi="Times New Roman" w:cs="Times New Roman"/>
          <w:sz w:val="24"/>
          <w:szCs w:val="20"/>
          <w:lang w:eastAsia="pl-PL"/>
        </w:rPr>
        <w:t>mieście Gostynin (</w:t>
      </w:r>
      <w:r w:rsidR="00750917" w:rsidRPr="00750917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28,7</w:t>
      </w:r>
      <w:r w:rsidRPr="00E15228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%</w:t>
      </w:r>
      <w:r w:rsidRPr="00E152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), a najmniejszy w </w:t>
      </w:r>
      <w:r w:rsidR="00750917" w:rsidRPr="00750917">
        <w:rPr>
          <w:rFonts w:ascii="Times New Roman" w:eastAsia="Times New Roman" w:hAnsi="Times New Roman" w:cs="Times New Roman"/>
          <w:sz w:val="24"/>
          <w:szCs w:val="20"/>
          <w:lang w:eastAsia="pl-PL"/>
        </w:rPr>
        <w:t>gminie</w:t>
      </w:r>
      <w:r w:rsidRPr="00E152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Sanniki </w:t>
      </w:r>
      <w:r w:rsidR="00750917" w:rsidRPr="00750917">
        <w:rPr>
          <w:rFonts w:ascii="Times New Roman" w:eastAsia="Times New Roman" w:hAnsi="Times New Roman" w:cs="Times New Roman"/>
          <w:sz w:val="24"/>
          <w:szCs w:val="20"/>
          <w:lang w:eastAsia="pl-PL"/>
        </w:rPr>
        <w:t>(</w:t>
      </w:r>
      <w:r w:rsidR="00750917" w:rsidRPr="00750917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7,1</w:t>
      </w:r>
      <w:r w:rsidRPr="00E15228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%</w:t>
      </w:r>
      <w:r w:rsidRPr="00E15228">
        <w:rPr>
          <w:rFonts w:ascii="Times New Roman" w:eastAsia="Times New Roman" w:hAnsi="Times New Roman" w:cs="Times New Roman"/>
          <w:sz w:val="24"/>
          <w:szCs w:val="20"/>
          <w:lang w:eastAsia="pl-PL"/>
        </w:rPr>
        <w:t>).</w:t>
      </w:r>
    </w:p>
    <w:p w14:paraId="3897CA25" w14:textId="77777777" w:rsidR="0038648A" w:rsidRDefault="0038648A" w:rsidP="00E152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24BB1D4" w14:textId="77777777" w:rsidR="0038648A" w:rsidRDefault="0038648A" w:rsidP="00E152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BBD9685" w14:textId="77777777" w:rsidR="0038648A" w:rsidRDefault="0038648A" w:rsidP="00E152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B6CD36A" w14:textId="77777777" w:rsidR="0038648A" w:rsidRPr="00E15228" w:rsidRDefault="0038648A" w:rsidP="00E152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071013B" w14:textId="77777777" w:rsidR="0038648A" w:rsidRPr="0038648A" w:rsidRDefault="0038648A" w:rsidP="003864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pl-PL"/>
        </w:rPr>
      </w:pPr>
      <w:r w:rsidRPr="0038648A">
        <w:rPr>
          <w:rFonts w:ascii="Times New Roman" w:eastAsia="Times New Roman" w:hAnsi="Times New Roman" w:cs="Times New Roman"/>
          <w:b/>
          <w:iCs/>
          <w:sz w:val="24"/>
          <w:szCs w:val="20"/>
          <w:u w:val="single"/>
          <w:lang w:eastAsia="pl-PL"/>
        </w:rPr>
        <w:lastRenderedPageBreak/>
        <w:t>Dodatki</w:t>
      </w:r>
      <w:r w:rsidRPr="0038648A"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pl-PL"/>
        </w:rPr>
        <w:t xml:space="preserve"> </w:t>
      </w:r>
      <w:r w:rsidRPr="0038648A">
        <w:rPr>
          <w:rFonts w:ascii="Times New Roman" w:eastAsia="Times New Roman" w:hAnsi="Times New Roman" w:cs="Times New Roman"/>
          <w:b/>
          <w:iCs/>
          <w:sz w:val="24"/>
          <w:szCs w:val="20"/>
          <w:u w:val="single"/>
          <w:lang w:eastAsia="pl-PL"/>
        </w:rPr>
        <w:t>aktywizacyjne</w:t>
      </w:r>
    </w:p>
    <w:p w14:paraId="0A48EEF5" w14:textId="77777777" w:rsidR="0038648A" w:rsidRPr="0038648A" w:rsidRDefault="0038648A" w:rsidP="0038648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8648A">
        <w:rPr>
          <w:rFonts w:ascii="Times New Roman" w:eastAsia="Times New Roman" w:hAnsi="Times New Roman" w:cs="Times New Roman"/>
          <w:sz w:val="24"/>
          <w:szCs w:val="20"/>
          <w:lang w:eastAsia="pl-PL"/>
        </w:rPr>
        <w:t>Bezrobotnemu posiadającemu prawo do zasiłku, który z własnej inicjatywy podjął zatrudnienie lub inną pracę zarobkową przysługuje dodatek aktywizacyjny.</w:t>
      </w:r>
    </w:p>
    <w:p w14:paraId="2B03DB2A" w14:textId="4091090F" w:rsidR="0038648A" w:rsidRPr="0038648A" w:rsidRDefault="0038648A" w:rsidP="0038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38648A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miesiącu wrześniu</w:t>
      </w:r>
      <w:r w:rsidRPr="0038648A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2025 r. dodatek aktywizacyjny przyznano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 xml:space="preserve">13 </w:t>
      </w:r>
      <w:r w:rsidRPr="0038648A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osobom. W końcu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września</w:t>
      </w:r>
      <w:r w:rsidRPr="0038648A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2025r. do dodatku aktywizacyjnego uprawnionych było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>45</w:t>
      </w:r>
      <w:r w:rsidRPr="0038648A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 xml:space="preserve"> </w:t>
      </w:r>
      <w:r w:rsidRPr="0038648A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osób, w tym </w:t>
      </w:r>
      <w:r w:rsidRPr="0038648A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 xml:space="preserve">5 </w:t>
      </w:r>
      <w:r w:rsidRPr="0038648A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kobiet.</w:t>
      </w:r>
    </w:p>
    <w:p w14:paraId="4DFB950A" w14:textId="77777777" w:rsidR="0038648A" w:rsidRPr="0038648A" w:rsidRDefault="0038648A" w:rsidP="0038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14:paraId="47917A5C" w14:textId="77777777" w:rsidR="0038648A" w:rsidRPr="0038648A" w:rsidRDefault="0038648A" w:rsidP="003864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0"/>
          <w:u w:val="single"/>
          <w:lang w:eastAsia="pl-PL"/>
        </w:rPr>
      </w:pPr>
      <w:r w:rsidRPr="0038648A">
        <w:rPr>
          <w:rFonts w:ascii="Times New Roman" w:eastAsia="Times New Roman" w:hAnsi="Times New Roman" w:cs="Times New Roman"/>
          <w:b/>
          <w:iCs/>
          <w:sz w:val="24"/>
          <w:szCs w:val="20"/>
          <w:u w:val="single"/>
          <w:lang w:eastAsia="pl-PL"/>
        </w:rPr>
        <w:t>Osoby poszukujące pracy</w:t>
      </w:r>
    </w:p>
    <w:p w14:paraId="330FF5C9" w14:textId="2AFD2191" w:rsidR="0038648A" w:rsidRPr="0038648A" w:rsidRDefault="0038648A" w:rsidP="0038648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864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końcu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września</w:t>
      </w:r>
      <w:r w:rsidRPr="003864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2025r. zarejestrowanych było</w:t>
      </w:r>
      <w:r w:rsidRPr="0038648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212C7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67 </w:t>
      </w:r>
      <w:r w:rsidRPr="0038648A">
        <w:rPr>
          <w:rFonts w:ascii="Times New Roman" w:eastAsia="Times New Roman" w:hAnsi="Times New Roman" w:cs="Times New Roman"/>
          <w:sz w:val="24"/>
          <w:szCs w:val="20"/>
          <w:lang w:eastAsia="pl-PL"/>
        </w:rPr>
        <w:t>osób poszukujących pracy</w:t>
      </w:r>
      <w:r w:rsidR="00433C9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w tym </w:t>
      </w:r>
      <w:r w:rsidR="00433C9E" w:rsidRPr="00433C9E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30</w:t>
      </w:r>
      <w:r w:rsidR="00433C9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kobiet</w:t>
      </w:r>
      <w:r w:rsidR="00212C7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  <w:r w:rsidRPr="003864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porównaniu do poprzedniego miesiąca liczba osób poszukujących pracy </w:t>
      </w:r>
      <w:r w:rsidR="00212C7E">
        <w:rPr>
          <w:rFonts w:ascii="Times New Roman" w:eastAsia="Times New Roman" w:hAnsi="Times New Roman" w:cs="Times New Roman"/>
          <w:sz w:val="24"/>
          <w:szCs w:val="20"/>
          <w:lang w:eastAsia="pl-PL"/>
        </w:rPr>
        <w:t>zwiększyła się o 2 osoby</w:t>
      </w:r>
      <w:r w:rsidRPr="003864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</w:p>
    <w:p w14:paraId="0654FC1C" w14:textId="77777777" w:rsidR="0038648A" w:rsidRPr="0038648A" w:rsidRDefault="0038648A" w:rsidP="0038648A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pl-PL"/>
        </w:rPr>
      </w:pPr>
    </w:p>
    <w:p w14:paraId="05587AB8" w14:textId="77777777" w:rsidR="0038648A" w:rsidRPr="0038648A" w:rsidRDefault="0038648A" w:rsidP="003864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0"/>
          <w:u w:val="single"/>
          <w:lang w:eastAsia="pl-PL"/>
        </w:rPr>
      </w:pPr>
      <w:r w:rsidRPr="0038648A">
        <w:rPr>
          <w:rFonts w:ascii="Times New Roman" w:eastAsia="Times New Roman" w:hAnsi="Times New Roman" w:cs="Times New Roman"/>
          <w:b/>
          <w:iCs/>
          <w:sz w:val="24"/>
          <w:szCs w:val="20"/>
          <w:u w:val="single"/>
          <w:lang w:eastAsia="pl-PL"/>
        </w:rPr>
        <w:t>Niepełnosprawni</w:t>
      </w:r>
    </w:p>
    <w:p w14:paraId="2E688F54" w14:textId="6EBBA0C7" w:rsidR="0038648A" w:rsidRPr="0038648A" w:rsidRDefault="0038648A" w:rsidP="0038648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3864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</w:t>
      </w:r>
      <w:r w:rsidR="00433C9E" w:rsidRPr="001E1B75">
        <w:rPr>
          <w:rFonts w:ascii="Times New Roman" w:eastAsia="Times New Roman" w:hAnsi="Times New Roman" w:cs="Times New Roman"/>
          <w:sz w:val="24"/>
          <w:szCs w:val="20"/>
          <w:lang w:eastAsia="pl-PL"/>
        </w:rPr>
        <w:t>końcu września</w:t>
      </w:r>
      <w:r w:rsidRPr="003864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2025r. zarejestrowanych było </w:t>
      </w:r>
      <w:r w:rsidR="00433C9E" w:rsidRPr="001E1B75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56</w:t>
      </w:r>
      <w:r w:rsidRPr="0038648A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 </w:t>
      </w:r>
      <w:r w:rsidRPr="003864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osób bezrobotnych, niepełnosprawnych, w tym </w:t>
      </w:r>
      <w:r w:rsidR="00433C9E" w:rsidRPr="001E1B75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32</w:t>
      </w:r>
      <w:r w:rsidRPr="0038648A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 </w:t>
      </w:r>
      <w:r w:rsidRPr="003864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kobiet (w analogicznym okresie 2024r. </w:t>
      </w:r>
      <w:r w:rsidR="001E1B75" w:rsidRPr="001E1B75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75 </w:t>
      </w:r>
      <w:r w:rsidRPr="0038648A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bezrobotnych </w:t>
      </w:r>
      <w:r w:rsidRPr="003864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niepełnosprawnych, w tym </w:t>
      </w:r>
      <w:r w:rsidR="001E1B75" w:rsidRPr="001E1B75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41</w:t>
      </w:r>
      <w:r w:rsidRPr="0038648A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 </w:t>
      </w:r>
      <w:r w:rsidRPr="0038648A">
        <w:rPr>
          <w:rFonts w:ascii="Times New Roman" w:eastAsia="Times New Roman" w:hAnsi="Times New Roman" w:cs="Times New Roman"/>
          <w:sz w:val="24"/>
          <w:szCs w:val="20"/>
          <w:lang w:eastAsia="pl-PL"/>
        </w:rPr>
        <w:t>kobiet).</w:t>
      </w:r>
    </w:p>
    <w:p w14:paraId="7C4F62FA" w14:textId="22F69837" w:rsidR="0038648A" w:rsidRPr="0038648A" w:rsidRDefault="0038648A" w:rsidP="003864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864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Spośród ogółu zarejestrowanych osób bezrobotnych niepełnosprawnych </w:t>
      </w:r>
      <w:r w:rsidR="00433C9E" w:rsidRPr="001E1B75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14</w:t>
      </w:r>
      <w:r w:rsidRPr="0038648A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 </w:t>
      </w:r>
      <w:r w:rsidRPr="003864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posiadało prawo do zasiłku, w tym </w:t>
      </w:r>
      <w:r w:rsidR="00433C9E" w:rsidRPr="001E1B75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7 </w:t>
      </w:r>
      <w:r w:rsidRPr="003864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kobiet. Poszukujący pracy niepełnosprawni, niepozostający w zatrudnieniu stanowili </w:t>
      </w:r>
      <w:r w:rsidRPr="0038648A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23 </w:t>
      </w:r>
      <w:r w:rsidRPr="003864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osoby w tym </w:t>
      </w:r>
      <w:r w:rsidRPr="0038648A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7 </w:t>
      </w:r>
      <w:r w:rsidRPr="003864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kobiet. </w:t>
      </w:r>
    </w:p>
    <w:p w14:paraId="0C950C61" w14:textId="77777777" w:rsidR="0038648A" w:rsidRPr="0038648A" w:rsidRDefault="0038648A" w:rsidP="0038648A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0"/>
          <w:u w:val="single"/>
          <w:lang w:eastAsia="pl-PL"/>
        </w:rPr>
      </w:pPr>
    </w:p>
    <w:p w14:paraId="4D08ACF2" w14:textId="77777777" w:rsidR="0038648A" w:rsidRPr="0038648A" w:rsidRDefault="0038648A" w:rsidP="003864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0"/>
          <w:u w:val="single"/>
          <w:lang w:eastAsia="pl-PL"/>
        </w:rPr>
      </w:pPr>
      <w:r w:rsidRPr="0038648A">
        <w:rPr>
          <w:rFonts w:ascii="Times New Roman" w:eastAsia="Times New Roman" w:hAnsi="Times New Roman" w:cs="Times New Roman"/>
          <w:b/>
          <w:iCs/>
          <w:color w:val="000000"/>
          <w:sz w:val="24"/>
          <w:szCs w:val="20"/>
          <w:u w:val="single"/>
          <w:lang w:eastAsia="pl-PL"/>
        </w:rPr>
        <w:t xml:space="preserve">Pośrednictwo pracy </w:t>
      </w:r>
    </w:p>
    <w:p w14:paraId="60DF933C" w14:textId="7EF2FF2A" w:rsidR="0038648A" w:rsidRPr="0038648A" w:rsidRDefault="005E0887" w:rsidP="0038648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We wrześniu</w:t>
      </w:r>
      <w:r w:rsidR="0038648A" w:rsidRPr="0038648A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2025r. pośrednictwo pracy pozyskało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>24</w:t>
      </w:r>
      <w:r w:rsidR="0038648A" w:rsidRPr="0038648A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 xml:space="preserve"> </w:t>
      </w:r>
      <w:r w:rsidR="0038648A" w:rsidRPr="0038648A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oferty pracy, w tym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>5</w:t>
      </w:r>
      <w:r w:rsidR="0038648A" w:rsidRPr="0038648A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 xml:space="preserve"> </w:t>
      </w:r>
      <w:r w:rsidR="0038648A" w:rsidRPr="0038648A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miejsc pracy subsydiowanej. Od początku roku </w:t>
      </w:r>
      <w:r w:rsidR="004D605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>642</w:t>
      </w:r>
      <w:r w:rsidR="0038648A" w:rsidRPr="0038648A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oferty pracy, w tym </w:t>
      </w:r>
      <w:r w:rsidR="004D605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>418</w:t>
      </w:r>
      <w:r w:rsidR="0038648A" w:rsidRPr="0038648A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oferty pracy subsydiowanej.</w:t>
      </w:r>
    </w:p>
    <w:p w14:paraId="7C203E08" w14:textId="77777777" w:rsidR="0038648A" w:rsidRPr="0038648A" w:rsidRDefault="0038648A" w:rsidP="0038648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BF8C5EB" w14:textId="77777777" w:rsidR="0038648A" w:rsidRPr="0038648A" w:rsidRDefault="0038648A" w:rsidP="0038648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48A">
        <w:rPr>
          <w:rFonts w:ascii="Times New Roman" w:eastAsia="Calibri" w:hAnsi="Times New Roman" w:cs="Times New Roman"/>
          <w:sz w:val="24"/>
          <w:szCs w:val="24"/>
        </w:rPr>
        <w:t>Sporządziła:</w:t>
      </w:r>
    </w:p>
    <w:p w14:paraId="11CDC2E2" w14:textId="320076E5" w:rsidR="0038648A" w:rsidRPr="0038648A" w:rsidRDefault="004D6058" w:rsidP="0038648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Emilia Balcerzak</w:t>
      </w:r>
    </w:p>
    <w:p w14:paraId="1DBA0AFB" w14:textId="77777777" w:rsidR="0038648A" w:rsidRPr="0038648A" w:rsidRDefault="0038648A" w:rsidP="0038648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48A">
        <w:rPr>
          <w:rFonts w:ascii="Times New Roman" w:eastAsia="Calibri" w:hAnsi="Times New Roman" w:cs="Times New Roman"/>
          <w:sz w:val="24"/>
          <w:szCs w:val="24"/>
        </w:rPr>
        <w:t>Kierownik Działu</w:t>
      </w:r>
    </w:p>
    <w:p w14:paraId="26F012D7" w14:textId="390EF8EF" w:rsidR="00E17D2F" w:rsidRPr="006A20A9" w:rsidRDefault="00504F17" w:rsidP="00504F17">
      <w:pPr>
        <w:tabs>
          <w:tab w:val="right" w:pos="9071"/>
        </w:tabs>
        <w:spacing w:line="36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Pośrednictwa Pracy Doradztwa Zawodowego i Szkoleń</w:t>
      </w:r>
    </w:p>
    <w:sectPr w:rsidR="00E17D2F" w:rsidRPr="006A20A9" w:rsidSect="001D21E5">
      <w:footerReference w:type="default" r:id="rId10"/>
      <w:pgSz w:w="11906" w:h="16838"/>
      <w:pgMar w:top="1021" w:right="1021" w:bottom="992" w:left="1021" w:header="709" w:footer="1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62F1F" w14:textId="77777777" w:rsidR="00880ED1" w:rsidRDefault="00880ED1" w:rsidP="00FC4771">
      <w:pPr>
        <w:spacing w:after="0" w:line="240" w:lineRule="auto"/>
      </w:pPr>
      <w:r>
        <w:separator/>
      </w:r>
    </w:p>
  </w:endnote>
  <w:endnote w:type="continuationSeparator" w:id="0">
    <w:p w14:paraId="3E2D958D" w14:textId="77777777" w:rsidR="00880ED1" w:rsidRDefault="00880ED1" w:rsidP="00FC4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AE613" w14:textId="77777777" w:rsidR="00FC4771" w:rsidRPr="002550F8" w:rsidRDefault="00FC4771" w:rsidP="002550F8">
    <w:pPr>
      <w:pStyle w:val="Stopka"/>
      <w:jc w:val="center"/>
      <w:rPr>
        <w:rFonts w:ascii="Arial" w:hAnsi="Arial" w:cs="Arial"/>
        <w:sz w:val="14"/>
        <w:szCs w:val="14"/>
      </w:rPr>
    </w:pPr>
    <w:r w:rsidRPr="002550F8">
      <w:rPr>
        <w:rFonts w:ascii="Arial" w:hAnsi="Arial" w:cs="Arial"/>
        <w:sz w:val="14"/>
        <w:szCs w:val="14"/>
      </w:rPr>
      <w:t>ul. Płocka 66/68, 09-500 Gostynin, tel.: 24</w:t>
    </w:r>
    <w:r w:rsidR="003F7796">
      <w:rPr>
        <w:rFonts w:ascii="Arial" w:hAnsi="Arial" w:cs="Arial"/>
        <w:sz w:val="14"/>
        <w:szCs w:val="14"/>
      </w:rPr>
      <w:t> 269 71-56</w:t>
    </w:r>
    <w:r w:rsidRPr="002550F8">
      <w:rPr>
        <w:rFonts w:ascii="Arial" w:hAnsi="Arial" w:cs="Arial"/>
        <w:sz w:val="14"/>
        <w:szCs w:val="14"/>
      </w:rPr>
      <w:t xml:space="preserve">, </w:t>
    </w:r>
    <w:r w:rsidR="003F7796">
      <w:rPr>
        <w:rFonts w:ascii="Arial" w:hAnsi="Arial" w:cs="Arial"/>
        <w:sz w:val="14"/>
        <w:szCs w:val="14"/>
      </w:rPr>
      <w:t xml:space="preserve">fax: 24 269 71-79, </w:t>
    </w:r>
    <w:r w:rsidRPr="002550F8">
      <w:rPr>
        <w:rFonts w:ascii="Arial" w:hAnsi="Arial" w:cs="Arial"/>
        <w:sz w:val="14"/>
        <w:szCs w:val="14"/>
      </w:rPr>
      <w:t xml:space="preserve">e-mail: </w:t>
    </w:r>
    <w:hyperlink r:id="rId1" w:history="1">
      <w:r w:rsidRPr="002550F8">
        <w:rPr>
          <w:rStyle w:val="Hipercze"/>
          <w:rFonts w:ascii="Arial" w:hAnsi="Arial" w:cs="Arial"/>
          <w:color w:val="auto"/>
          <w:sz w:val="14"/>
          <w:szCs w:val="14"/>
          <w:u w:val="none"/>
        </w:rPr>
        <w:t>sekretariat@gostynin.praca.gov.pl</w:t>
      </w:r>
    </w:hyperlink>
    <w:r w:rsidRPr="002550F8">
      <w:rPr>
        <w:rFonts w:ascii="Arial" w:hAnsi="Arial" w:cs="Arial"/>
        <w:sz w:val="14"/>
        <w:szCs w:val="14"/>
      </w:rPr>
      <w:t xml:space="preserve">, www: </w:t>
    </w:r>
    <w:r w:rsidR="004F75B8">
      <w:rPr>
        <w:rFonts w:ascii="Arial" w:hAnsi="Arial" w:cs="Arial"/>
        <w:sz w:val="14"/>
        <w:szCs w:val="14"/>
      </w:rPr>
      <w:t>g</w:t>
    </w:r>
    <w:r w:rsidRPr="002550F8">
      <w:rPr>
        <w:rFonts w:ascii="Arial" w:hAnsi="Arial" w:cs="Arial"/>
        <w:sz w:val="14"/>
        <w:szCs w:val="14"/>
      </w:rPr>
      <w:t>ostynin.praca.gov.pl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FCD74" w14:textId="77777777" w:rsidR="00880ED1" w:rsidRDefault="00880ED1" w:rsidP="00FC4771">
      <w:pPr>
        <w:spacing w:after="0" w:line="240" w:lineRule="auto"/>
      </w:pPr>
      <w:r>
        <w:separator/>
      </w:r>
    </w:p>
  </w:footnote>
  <w:footnote w:type="continuationSeparator" w:id="0">
    <w:p w14:paraId="13631B65" w14:textId="77777777" w:rsidR="00880ED1" w:rsidRDefault="00880ED1" w:rsidP="00FC47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7C6A89AA"/>
    <w:name w:val="WW8Num1"/>
    <w:lvl w:ilvl="0">
      <w:start w:val="1"/>
      <w:numFmt w:val="bullet"/>
      <w:lvlText w:val="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430699AE"/>
    <w:name w:val="WW8Num2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</w:abstractNum>
  <w:abstractNum w:abstractNumId="2" w15:restartNumberingAfterBreak="0">
    <w:nsid w:val="00000003"/>
    <w:multiLevelType w:val="multilevel"/>
    <w:tmpl w:val="9B00C666"/>
    <w:name w:val="WW8Num3"/>
    <w:lvl w:ilvl="0">
      <w:start w:val="1"/>
      <w:numFmt w:val="bullet"/>
      <w:lvlText w:val="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500"/>
        </w:tabs>
        <w:ind w:left="150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220"/>
        </w:tabs>
        <w:ind w:left="222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2940"/>
        </w:tabs>
        <w:ind w:left="29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660"/>
        </w:tabs>
        <w:ind w:left="36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80"/>
        </w:tabs>
        <w:ind w:left="438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5100"/>
        </w:tabs>
        <w:ind w:left="510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820"/>
        </w:tabs>
        <w:ind w:left="582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540"/>
        </w:tabs>
        <w:ind w:left="654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9"/>
    <w:multiLevelType w:val="singleLevel"/>
    <w:tmpl w:val="FFFFFFFF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</w:abstractNum>
  <w:abstractNum w:abstractNumId="4" w15:restartNumberingAfterBreak="0">
    <w:nsid w:val="14FC3E0B"/>
    <w:multiLevelType w:val="hybridMultilevel"/>
    <w:tmpl w:val="2CAE6A0A"/>
    <w:lvl w:ilvl="0" w:tplc="6B5E5ED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C7B8C"/>
    <w:multiLevelType w:val="hybridMultilevel"/>
    <w:tmpl w:val="FFFFFFFF"/>
    <w:lvl w:ilvl="0" w:tplc="69BCB9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CE43FB"/>
    <w:multiLevelType w:val="hybridMultilevel"/>
    <w:tmpl w:val="65CE0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D6DC7"/>
    <w:multiLevelType w:val="hybridMultilevel"/>
    <w:tmpl w:val="7780025E"/>
    <w:lvl w:ilvl="0" w:tplc="331ACAD2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 w15:restartNumberingAfterBreak="0">
    <w:nsid w:val="3505349B"/>
    <w:multiLevelType w:val="hybridMultilevel"/>
    <w:tmpl w:val="984C17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D352F"/>
    <w:multiLevelType w:val="hybridMultilevel"/>
    <w:tmpl w:val="3B3A88CA"/>
    <w:lvl w:ilvl="0" w:tplc="0415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5B0389"/>
    <w:multiLevelType w:val="hybridMultilevel"/>
    <w:tmpl w:val="A0929DE0"/>
    <w:lvl w:ilvl="0" w:tplc="0415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B34C5F"/>
    <w:multiLevelType w:val="hybridMultilevel"/>
    <w:tmpl w:val="49328788"/>
    <w:name w:val="WW8Num22"/>
    <w:lvl w:ilvl="0" w:tplc="B2A29A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2C2A81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867690F"/>
    <w:multiLevelType w:val="hybridMultilevel"/>
    <w:tmpl w:val="89D09BF6"/>
    <w:lvl w:ilvl="0" w:tplc="3D205C2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69205">
    <w:abstractNumId w:val="13"/>
  </w:num>
  <w:num w:numId="2" w16cid:durableId="10938914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846616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167563">
    <w:abstractNumId w:val="5"/>
  </w:num>
  <w:num w:numId="5" w16cid:durableId="1971472755">
    <w:abstractNumId w:val="3"/>
  </w:num>
  <w:num w:numId="6" w16cid:durableId="1746806288">
    <w:abstractNumId w:val="7"/>
  </w:num>
  <w:num w:numId="7" w16cid:durableId="1863320697">
    <w:abstractNumId w:val="9"/>
  </w:num>
  <w:num w:numId="8" w16cid:durableId="1444232687">
    <w:abstractNumId w:val="10"/>
  </w:num>
  <w:num w:numId="9" w16cid:durableId="1830514589">
    <w:abstractNumId w:val="8"/>
  </w:num>
  <w:num w:numId="10" w16cid:durableId="202718992">
    <w:abstractNumId w:val="0"/>
  </w:num>
  <w:num w:numId="11" w16cid:durableId="2029020876">
    <w:abstractNumId w:val="1"/>
  </w:num>
  <w:num w:numId="12" w16cid:durableId="141628347">
    <w:abstractNumId w:val="4"/>
  </w:num>
  <w:num w:numId="13" w16cid:durableId="1336610652">
    <w:abstractNumId w:val="11"/>
  </w:num>
  <w:num w:numId="14" w16cid:durableId="714308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3BD"/>
    <w:rsid w:val="00011064"/>
    <w:rsid w:val="00017D8D"/>
    <w:rsid w:val="00027FCF"/>
    <w:rsid w:val="00030A1F"/>
    <w:rsid w:val="00034FBF"/>
    <w:rsid w:val="00061967"/>
    <w:rsid w:val="00063D81"/>
    <w:rsid w:val="0007296D"/>
    <w:rsid w:val="00095C5A"/>
    <w:rsid w:val="000977C4"/>
    <w:rsid w:val="000A2416"/>
    <w:rsid w:val="000D3DE5"/>
    <w:rsid w:val="000E03E5"/>
    <w:rsid w:val="000E637E"/>
    <w:rsid w:val="001223B2"/>
    <w:rsid w:val="00131F27"/>
    <w:rsid w:val="001425EB"/>
    <w:rsid w:val="00142F04"/>
    <w:rsid w:val="00144D80"/>
    <w:rsid w:val="001460E8"/>
    <w:rsid w:val="0015413E"/>
    <w:rsid w:val="00160222"/>
    <w:rsid w:val="00166A5E"/>
    <w:rsid w:val="00167AED"/>
    <w:rsid w:val="00171D5C"/>
    <w:rsid w:val="00177DD2"/>
    <w:rsid w:val="00180F66"/>
    <w:rsid w:val="0018428C"/>
    <w:rsid w:val="001A030F"/>
    <w:rsid w:val="001B3E5E"/>
    <w:rsid w:val="001B66BD"/>
    <w:rsid w:val="001C03A6"/>
    <w:rsid w:val="001C08A1"/>
    <w:rsid w:val="001C1392"/>
    <w:rsid w:val="001C1AAC"/>
    <w:rsid w:val="001C70B6"/>
    <w:rsid w:val="001D21E5"/>
    <w:rsid w:val="001E1B75"/>
    <w:rsid w:val="002012D1"/>
    <w:rsid w:val="002026B0"/>
    <w:rsid w:val="00206FF5"/>
    <w:rsid w:val="00212C7E"/>
    <w:rsid w:val="002250E3"/>
    <w:rsid w:val="002279F6"/>
    <w:rsid w:val="00231CD7"/>
    <w:rsid w:val="00233F6B"/>
    <w:rsid w:val="002550F8"/>
    <w:rsid w:val="00273DE4"/>
    <w:rsid w:val="002742B4"/>
    <w:rsid w:val="002859D6"/>
    <w:rsid w:val="00291F6F"/>
    <w:rsid w:val="00294A13"/>
    <w:rsid w:val="002A0A83"/>
    <w:rsid w:val="002A4F4E"/>
    <w:rsid w:val="002B4578"/>
    <w:rsid w:val="002B60D9"/>
    <w:rsid w:val="002B72A0"/>
    <w:rsid w:val="002B791B"/>
    <w:rsid w:val="002C5107"/>
    <w:rsid w:val="002D4366"/>
    <w:rsid w:val="002D6B9D"/>
    <w:rsid w:val="002E08B1"/>
    <w:rsid w:val="002E209A"/>
    <w:rsid w:val="002E4142"/>
    <w:rsid w:val="002F6913"/>
    <w:rsid w:val="00337528"/>
    <w:rsid w:val="003447C6"/>
    <w:rsid w:val="00353403"/>
    <w:rsid w:val="00375C0E"/>
    <w:rsid w:val="003805EE"/>
    <w:rsid w:val="0038648A"/>
    <w:rsid w:val="003918CD"/>
    <w:rsid w:val="003A16D1"/>
    <w:rsid w:val="003A703D"/>
    <w:rsid w:val="003C57E4"/>
    <w:rsid w:val="003D2F47"/>
    <w:rsid w:val="003D42AD"/>
    <w:rsid w:val="003F5E80"/>
    <w:rsid w:val="003F64C3"/>
    <w:rsid w:val="003F7796"/>
    <w:rsid w:val="0041246D"/>
    <w:rsid w:val="004125CD"/>
    <w:rsid w:val="0041327D"/>
    <w:rsid w:val="00415954"/>
    <w:rsid w:val="004333E6"/>
    <w:rsid w:val="00433C9E"/>
    <w:rsid w:val="00440696"/>
    <w:rsid w:val="0045275C"/>
    <w:rsid w:val="00457B6B"/>
    <w:rsid w:val="00460FED"/>
    <w:rsid w:val="00465DDC"/>
    <w:rsid w:val="00465FA3"/>
    <w:rsid w:val="0047143C"/>
    <w:rsid w:val="004753CA"/>
    <w:rsid w:val="0048589B"/>
    <w:rsid w:val="00487EBB"/>
    <w:rsid w:val="00487FC9"/>
    <w:rsid w:val="004943E6"/>
    <w:rsid w:val="004C2B18"/>
    <w:rsid w:val="004D6058"/>
    <w:rsid w:val="004E2DE1"/>
    <w:rsid w:val="004E3D54"/>
    <w:rsid w:val="004E5721"/>
    <w:rsid w:val="004F3CD9"/>
    <w:rsid w:val="004F75B8"/>
    <w:rsid w:val="00504F17"/>
    <w:rsid w:val="00544752"/>
    <w:rsid w:val="005448E4"/>
    <w:rsid w:val="00572E9B"/>
    <w:rsid w:val="00574920"/>
    <w:rsid w:val="0057603D"/>
    <w:rsid w:val="0057616A"/>
    <w:rsid w:val="005B147E"/>
    <w:rsid w:val="005B6EFF"/>
    <w:rsid w:val="005C12C4"/>
    <w:rsid w:val="005E0887"/>
    <w:rsid w:val="005E23EA"/>
    <w:rsid w:val="00603253"/>
    <w:rsid w:val="00612D42"/>
    <w:rsid w:val="0061392C"/>
    <w:rsid w:val="00625E42"/>
    <w:rsid w:val="006479D1"/>
    <w:rsid w:val="0067543B"/>
    <w:rsid w:val="00694BE4"/>
    <w:rsid w:val="006A20A9"/>
    <w:rsid w:val="006B406D"/>
    <w:rsid w:val="006D71BD"/>
    <w:rsid w:val="006E09B0"/>
    <w:rsid w:val="006E4199"/>
    <w:rsid w:val="006E6F70"/>
    <w:rsid w:val="006F2772"/>
    <w:rsid w:val="006F41F5"/>
    <w:rsid w:val="00701606"/>
    <w:rsid w:val="0072702B"/>
    <w:rsid w:val="00732D14"/>
    <w:rsid w:val="0074238A"/>
    <w:rsid w:val="00750917"/>
    <w:rsid w:val="00751E1C"/>
    <w:rsid w:val="00754FFD"/>
    <w:rsid w:val="0076267D"/>
    <w:rsid w:val="007769DA"/>
    <w:rsid w:val="007800AF"/>
    <w:rsid w:val="007A184F"/>
    <w:rsid w:val="007B27B3"/>
    <w:rsid w:val="007B7B9C"/>
    <w:rsid w:val="007C2905"/>
    <w:rsid w:val="007E58A8"/>
    <w:rsid w:val="007E67B3"/>
    <w:rsid w:val="008036BC"/>
    <w:rsid w:val="0082258F"/>
    <w:rsid w:val="00825E5B"/>
    <w:rsid w:val="00835726"/>
    <w:rsid w:val="008426FE"/>
    <w:rsid w:val="00843E59"/>
    <w:rsid w:val="00855D17"/>
    <w:rsid w:val="0086137C"/>
    <w:rsid w:val="00864589"/>
    <w:rsid w:val="00864FD0"/>
    <w:rsid w:val="00872E49"/>
    <w:rsid w:val="00880ED1"/>
    <w:rsid w:val="008910FC"/>
    <w:rsid w:val="008B4CDC"/>
    <w:rsid w:val="008B7B37"/>
    <w:rsid w:val="008C2405"/>
    <w:rsid w:val="008D5855"/>
    <w:rsid w:val="008D6BB6"/>
    <w:rsid w:val="00906505"/>
    <w:rsid w:val="009073A5"/>
    <w:rsid w:val="009227AC"/>
    <w:rsid w:val="00936BF1"/>
    <w:rsid w:val="009548BA"/>
    <w:rsid w:val="00954CF5"/>
    <w:rsid w:val="00966656"/>
    <w:rsid w:val="00971760"/>
    <w:rsid w:val="0098377C"/>
    <w:rsid w:val="00986999"/>
    <w:rsid w:val="009A79F1"/>
    <w:rsid w:val="009C1ED0"/>
    <w:rsid w:val="009D5B62"/>
    <w:rsid w:val="009E02B3"/>
    <w:rsid w:val="009E59FF"/>
    <w:rsid w:val="009F4077"/>
    <w:rsid w:val="009F4643"/>
    <w:rsid w:val="009F79F2"/>
    <w:rsid w:val="00A14E60"/>
    <w:rsid w:val="00A349A0"/>
    <w:rsid w:val="00A40A67"/>
    <w:rsid w:val="00A42DD4"/>
    <w:rsid w:val="00A53A09"/>
    <w:rsid w:val="00A625ED"/>
    <w:rsid w:val="00A73613"/>
    <w:rsid w:val="00A95305"/>
    <w:rsid w:val="00AA46B4"/>
    <w:rsid w:val="00AA69AB"/>
    <w:rsid w:val="00AB0EE7"/>
    <w:rsid w:val="00AC545C"/>
    <w:rsid w:val="00AD540A"/>
    <w:rsid w:val="00B217F7"/>
    <w:rsid w:val="00B23AC9"/>
    <w:rsid w:val="00B2591E"/>
    <w:rsid w:val="00B25A5A"/>
    <w:rsid w:val="00B30F6A"/>
    <w:rsid w:val="00B40AB5"/>
    <w:rsid w:val="00B7652D"/>
    <w:rsid w:val="00B87698"/>
    <w:rsid w:val="00B929F0"/>
    <w:rsid w:val="00BB79CC"/>
    <w:rsid w:val="00BC217A"/>
    <w:rsid w:val="00BC2B8A"/>
    <w:rsid w:val="00BD06E5"/>
    <w:rsid w:val="00BE6282"/>
    <w:rsid w:val="00BE639F"/>
    <w:rsid w:val="00BF6699"/>
    <w:rsid w:val="00C039A2"/>
    <w:rsid w:val="00C12487"/>
    <w:rsid w:val="00C232F6"/>
    <w:rsid w:val="00C25E6F"/>
    <w:rsid w:val="00C54240"/>
    <w:rsid w:val="00C5557B"/>
    <w:rsid w:val="00C76185"/>
    <w:rsid w:val="00C906EA"/>
    <w:rsid w:val="00CB0D6C"/>
    <w:rsid w:val="00CB6239"/>
    <w:rsid w:val="00CC689B"/>
    <w:rsid w:val="00CE7660"/>
    <w:rsid w:val="00CF742C"/>
    <w:rsid w:val="00D01C53"/>
    <w:rsid w:val="00D2390C"/>
    <w:rsid w:val="00D36D95"/>
    <w:rsid w:val="00D509A9"/>
    <w:rsid w:val="00D55A4F"/>
    <w:rsid w:val="00D61D29"/>
    <w:rsid w:val="00D62A70"/>
    <w:rsid w:val="00D63108"/>
    <w:rsid w:val="00D70D51"/>
    <w:rsid w:val="00D9335B"/>
    <w:rsid w:val="00DA6B13"/>
    <w:rsid w:val="00DB6470"/>
    <w:rsid w:val="00DC5AA5"/>
    <w:rsid w:val="00DC713E"/>
    <w:rsid w:val="00DE2330"/>
    <w:rsid w:val="00DE5E24"/>
    <w:rsid w:val="00DF0F99"/>
    <w:rsid w:val="00DF3B97"/>
    <w:rsid w:val="00DF7C7F"/>
    <w:rsid w:val="00E04E7F"/>
    <w:rsid w:val="00E06F4B"/>
    <w:rsid w:val="00E11651"/>
    <w:rsid w:val="00E15228"/>
    <w:rsid w:val="00E1710A"/>
    <w:rsid w:val="00E17D2F"/>
    <w:rsid w:val="00E27F89"/>
    <w:rsid w:val="00E47D8E"/>
    <w:rsid w:val="00E54127"/>
    <w:rsid w:val="00E633BF"/>
    <w:rsid w:val="00E6412D"/>
    <w:rsid w:val="00E75A32"/>
    <w:rsid w:val="00E75F13"/>
    <w:rsid w:val="00E76AAE"/>
    <w:rsid w:val="00E81869"/>
    <w:rsid w:val="00E8614D"/>
    <w:rsid w:val="00EA3127"/>
    <w:rsid w:val="00EC1448"/>
    <w:rsid w:val="00EC33D2"/>
    <w:rsid w:val="00ED57DC"/>
    <w:rsid w:val="00F01B68"/>
    <w:rsid w:val="00F059C8"/>
    <w:rsid w:val="00F16EA5"/>
    <w:rsid w:val="00F2783C"/>
    <w:rsid w:val="00F443BD"/>
    <w:rsid w:val="00F6281F"/>
    <w:rsid w:val="00F767A4"/>
    <w:rsid w:val="00F85D0E"/>
    <w:rsid w:val="00F91795"/>
    <w:rsid w:val="00F92D48"/>
    <w:rsid w:val="00F92E47"/>
    <w:rsid w:val="00FA0BE1"/>
    <w:rsid w:val="00FA2490"/>
    <w:rsid w:val="00FB2164"/>
    <w:rsid w:val="00FC4771"/>
    <w:rsid w:val="00FC53AE"/>
    <w:rsid w:val="00FE21A0"/>
    <w:rsid w:val="00FE2DEB"/>
    <w:rsid w:val="00FF3FE5"/>
    <w:rsid w:val="00FF576D"/>
    <w:rsid w:val="00FF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01619"/>
  <w15:docId w15:val="{3B0C6DEF-599A-4048-9168-30ABF624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030F"/>
  </w:style>
  <w:style w:type="paragraph" w:styleId="Nagwek1">
    <w:name w:val="heading 1"/>
    <w:basedOn w:val="Normalny"/>
    <w:next w:val="Normalny"/>
    <w:link w:val="Nagwek1Znak"/>
    <w:qFormat/>
    <w:rsid w:val="00E1710A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1710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4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4771"/>
  </w:style>
  <w:style w:type="paragraph" w:styleId="Stopka">
    <w:name w:val="footer"/>
    <w:basedOn w:val="Normalny"/>
    <w:link w:val="StopkaZnak"/>
    <w:uiPriority w:val="99"/>
    <w:unhideWhenUsed/>
    <w:rsid w:val="00FC4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4771"/>
  </w:style>
  <w:style w:type="paragraph" w:styleId="Tekstdymka">
    <w:name w:val="Balloon Text"/>
    <w:basedOn w:val="Normalny"/>
    <w:link w:val="TekstdymkaZnak"/>
    <w:uiPriority w:val="99"/>
    <w:semiHidden/>
    <w:unhideWhenUsed/>
    <w:rsid w:val="00FC4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77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C477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027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E1710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171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E1710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171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D06E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414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414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4142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B406D"/>
    <w:rPr>
      <w:color w:val="605E5C"/>
      <w:shd w:val="clear" w:color="auto" w:fill="E1DFDD"/>
    </w:rPr>
  </w:style>
  <w:style w:type="paragraph" w:styleId="Lista">
    <w:name w:val="List"/>
    <w:basedOn w:val="Normalny"/>
    <w:uiPriority w:val="99"/>
    <w:semiHidden/>
    <w:unhideWhenUsed/>
    <w:rsid w:val="00440696"/>
    <w:pPr>
      <w:ind w:left="283" w:hanging="283"/>
      <w:contextualSpacing/>
    </w:pPr>
  </w:style>
  <w:style w:type="paragraph" w:customStyle="1" w:styleId="Default">
    <w:name w:val="Default"/>
    <w:rsid w:val="006A20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2D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2D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2D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2D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2D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gostynin.praca.gov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formatyk\Desktop\MIKE\SzablonPUP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Zeszyt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Arkusz2!$A$2:$A$14</c:f>
              <c:strCache>
                <c:ptCount val="13"/>
                <c:pt idx="0">
                  <c:v>IX 2024</c:v>
                </c:pt>
                <c:pt idx="1">
                  <c:v>X 2024</c:v>
                </c:pt>
                <c:pt idx="2">
                  <c:v>XI 2024</c:v>
                </c:pt>
                <c:pt idx="3">
                  <c:v>XII 2024</c:v>
                </c:pt>
                <c:pt idx="4">
                  <c:v>I 2025</c:v>
                </c:pt>
                <c:pt idx="5">
                  <c:v>II 2025</c:v>
                </c:pt>
                <c:pt idx="6">
                  <c:v>III 2025</c:v>
                </c:pt>
                <c:pt idx="7">
                  <c:v>IV 2025</c:v>
                </c:pt>
                <c:pt idx="8">
                  <c:v>V 2025</c:v>
                </c:pt>
                <c:pt idx="9">
                  <c:v>VI 2025</c:v>
                </c:pt>
                <c:pt idx="10">
                  <c:v>VII 2025</c:v>
                </c:pt>
                <c:pt idx="11">
                  <c:v>VIII 2025</c:v>
                </c:pt>
                <c:pt idx="12">
                  <c:v>IX 2025</c:v>
                </c:pt>
              </c:strCache>
            </c:strRef>
          </c:cat>
          <c:val>
            <c:numRef>
              <c:f>Arkusz2!$B$2:$B$14</c:f>
              <c:numCache>
                <c:formatCode>General</c:formatCode>
                <c:ptCount val="13"/>
                <c:pt idx="0">
                  <c:v>1668</c:v>
                </c:pt>
                <c:pt idx="1">
                  <c:v>1608</c:v>
                </c:pt>
                <c:pt idx="2">
                  <c:v>1627</c:v>
                </c:pt>
                <c:pt idx="3">
                  <c:v>1680</c:v>
                </c:pt>
                <c:pt idx="4">
                  <c:v>1768</c:v>
                </c:pt>
                <c:pt idx="5">
                  <c:v>1817</c:v>
                </c:pt>
                <c:pt idx="6">
                  <c:v>1648</c:v>
                </c:pt>
                <c:pt idx="7">
                  <c:v>1540</c:v>
                </c:pt>
                <c:pt idx="8">
                  <c:v>1526</c:v>
                </c:pt>
                <c:pt idx="9">
                  <c:v>1558</c:v>
                </c:pt>
                <c:pt idx="10">
                  <c:v>1609</c:v>
                </c:pt>
                <c:pt idx="11">
                  <c:v>1645</c:v>
                </c:pt>
                <c:pt idx="12">
                  <c:v>1673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BE-4A4A-9AF6-61946D7F3EB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956853007"/>
        <c:axId val="1956853487"/>
        <c:axId val="1952120271"/>
      </c:bar3DChart>
      <c:catAx>
        <c:axId val="19568530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56853487"/>
        <c:crosses val="autoZero"/>
        <c:auto val="1"/>
        <c:lblAlgn val="ctr"/>
        <c:lblOffset val="100"/>
        <c:noMultiLvlLbl val="0"/>
      </c:catAx>
      <c:valAx>
        <c:axId val="195685348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56853007"/>
        <c:crosses val="autoZero"/>
        <c:crossBetween val="between"/>
      </c:valAx>
      <c:serAx>
        <c:axId val="1952120271"/>
        <c:scaling>
          <c:orientation val="minMax"/>
        </c:scaling>
        <c:delete val="1"/>
        <c:axPos val="b"/>
        <c:majorTickMark val="none"/>
        <c:minorTickMark val="none"/>
        <c:tickLblPos val="nextTo"/>
        <c:crossAx val="1956853487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B4680-8475-4086-8758-0FB7C4F63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SzablonPUP.dotx</Template>
  <TotalTime>299</TotalTime>
  <Pages>5</Pages>
  <Words>839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</dc:creator>
  <cp:lastModifiedBy>Emilia Balcerzak</cp:lastModifiedBy>
  <cp:revision>26</cp:revision>
  <cp:lastPrinted>2025-10-08T11:37:00Z</cp:lastPrinted>
  <dcterms:created xsi:type="dcterms:W3CDTF">2025-10-07T08:05:00Z</dcterms:created>
  <dcterms:modified xsi:type="dcterms:W3CDTF">2025-10-08T11:44:00Z</dcterms:modified>
</cp:coreProperties>
</file>