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1BC8C" w14:textId="77777777" w:rsidR="00063D81" w:rsidRDefault="00906505">
      <w:r w:rsidRPr="00906505">
        <w:rPr>
          <w:noProof/>
          <w:lang w:eastAsia="pl-PL"/>
        </w:rPr>
        <w:drawing>
          <wp:inline distT="0" distB="0" distL="0" distR="0" wp14:anchorId="7EF56E87" wp14:editId="289E240F">
            <wp:extent cx="5762625" cy="647700"/>
            <wp:effectExtent l="0" t="0" r="0" b="0"/>
            <wp:docPr id="173659647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A75E4" w14:textId="239D60AD" w:rsidR="00440696" w:rsidRPr="00440696" w:rsidRDefault="00440696" w:rsidP="006A20A9">
      <w:pPr>
        <w:pStyle w:val="Lista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B7D">
        <w:rPr>
          <w:rFonts w:ascii="Times New Roman" w:eastAsia="Times New Roman" w:hAnsi="Times New Roman" w:cs="Times New Roman"/>
          <w:sz w:val="24"/>
          <w:szCs w:val="24"/>
          <w:lang w:eastAsia="pl-PL"/>
        </w:rPr>
        <w:t>IRP</w:t>
      </w:r>
      <w:r w:rsidR="00A87B7D" w:rsidRPr="00A87B7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87B7D">
        <w:rPr>
          <w:rFonts w:ascii="Times New Roman" w:eastAsia="Times New Roman" w:hAnsi="Times New Roman" w:cs="Times New Roman"/>
          <w:sz w:val="24"/>
          <w:szCs w:val="24"/>
          <w:lang w:eastAsia="pl-PL"/>
        </w:rPr>
        <w:t>41</w:t>
      </w:r>
      <w:r w:rsidR="00A87B7D" w:rsidRPr="00A87B7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97A1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A87B7D" w:rsidRPr="00A87B7D">
        <w:rPr>
          <w:rFonts w:ascii="Times New Roman" w:eastAsia="Times New Roman" w:hAnsi="Times New Roman" w:cs="Times New Roman"/>
          <w:sz w:val="24"/>
          <w:szCs w:val="24"/>
          <w:lang w:eastAsia="pl-PL"/>
        </w:rPr>
        <w:t>.2026.E</w:t>
      </w:r>
      <w:r w:rsidR="00C04107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A87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</w:t>
      </w:r>
      <w:r w:rsidR="006A20A9" w:rsidRPr="00A87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A87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2255F2" w:rsidRPr="00A87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A87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Gostynin, dnia </w:t>
      </w:r>
      <w:r w:rsidR="00966E9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86760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966E95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B97A1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B73E1">
        <w:rPr>
          <w:rFonts w:ascii="Times New Roman" w:eastAsia="Times New Roman" w:hAnsi="Times New Roman" w:cs="Times New Roman"/>
          <w:sz w:val="24"/>
          <w:szCs w:val="24"/>
          <w:lang w:eastAsia="pl-PL"/>
        </w:rPr>
        <w:t>.2026</w:t>
      </w:r>
      <w:r w:rsidR="002255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0109A54B" w14:textId="77777777" w:rsidR="00440696" w:rsidRPr="00440696" w:rsidRDefault="00440696" w:rsidP="00440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16CC4A" w14:textId="77777777" w:rsidR="00440696" w:rsidRPr="00440696" w:rsidRDefault="00440696" w:rsidP="0044069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07A82CDF" w14:textId="77777777" w:rsidR="00440696" w:rsidRPr="00440696" w:rsidRDefault="00440696" w:rsidP="004406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</w:p>
    <w:p w14:paraId="59CE1ADC" w14:textId="77777777" w:rsidR="00440696" w:rsidRPr="00440696" w:rsidRDefault="00440696" w:rsidP="00C25E6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440696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BEZROBOCIE</w:t>
      </w:r>
    </w:p>
    <w:p w14:paraId="52E95E6F" w14:textId="77777777" w:rsidR="00440696" w:rsidRPr="00440696" w:rsidRDefault="00440696" w:rsidP="00C25E6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440696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NA TERENIE POWIATU GOSTYNIŃSKIEGO</w:t>
      </w:r>
    </w:p>
    <w:p w14:paraId="5DD8B378" w14:textId="46015D69" w:rsidR="00440696" w:rsidRPr="00440696" w:rsidRDefault="00440696" w:rsidP="00C25E6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440696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w końcu </w:t>
      </w:r>
      <w:r w:rsidR="00B97A1C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marca</w:t>
      </w:r>
      <w:r w:rsidR="00966E95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 2026</w:t>
      </w:r>
      <w:r w:rsidRPr="00440696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 r.</w:t>
      </w:r>
    </w:p>
    <w:p w14:paraId="5D69F90E" w14:textId="77777777" w:rsidR="00440696" w:rsidRPr="00440696" w:rsidRDefault="00440696" w:rsidP="0044069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04939543" w14:textId="77777777" w:rsidR="00440696" w:rsidRDefault="00440696" w:rsidP="0044069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4F31D8D6" w14:textId="77777777" w:rsidR="006A20A9" w:rsidRPr="00440696" w:rsidRDefault="006A20A9" w:rsidP="0044069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2CD1EF3A" w14:textId="30D5D5F7" w:rsidR="00440696" w:rsidRPr="00C25E6F" w:rsidRDefault="00440696" w:rsidP="00C25E6F">
      <w:pPr>
        <w:pStyle w:val="Akapitzlist"/>
        <w:widowControl w:val="0"/>
        <w:numPr>
          <w:ilvl w:val="0"/>
          <w:numId w:val="12"/>
        </w:num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5E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STAN BEZROBOCIA ORAZ STOPA BEZROBOCIA</w:t>
      </w:r>
    </w:p>
    <w:p w14:paraId="0CD34D47" w14:textId="77777777" w:rsidR="00440696" w:rsidRPr="00440696" w:rsidRDefault="00440696" w:rsidP="0044069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70E57A16" w14:textId="1B28BCE1" w:rsidR="00440696" w:rsidRPr="00440696" w:rsidRDefault="00440696" w:rsidP="00C25E6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440696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l-PL"/>
        </w:rPr>
        <w:t>Liczba</w:t>
      </w:r>
      <w:r w:rsidRPr="0044069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 xml:space="preserve"> </w:t>
      </w:r>
      <w:r w:rsidRPr="00440696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l-PL"/>
        </w:rPr>
        <w:t>bezrobotnych</w:t>
      </w:r>
    </w:p>
    <w:p w14:paraId="2E898C23" w14:textId="77777777" w:rsidR="00440696" w:rsidRPr="00440696" w:rsidRDefault="00440696" w:rsidP="00440696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</w:p>
    <w:p w14:paraId="6DD1F527" w14:textId="0FEB1A4E" w:rsidR="00440696" w:rsidRPr="00440696" w:rsidRDefault="00440696" w:rsidP="00C25E6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bezrobotnych zarejestrowanych w Powiatowym Urzędzie Pracy w Gostyninie w końcu </w:t>
      </w:r>
      <w:r w:rsidR="00C25E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97A1C">
        <w:rPr>
          <w:rFonts w:ascii="Times New Roman" w:eastAsia="Times New Roman" w:hAnsi="Times New Roman" w:cs="Times New Roman"/>
          <w:sz w:val="24"/>
          <w:szCs w:val="24"/>
          <w:lang w:eastAsia="pl-PL"/>
        </w:rPr>
        <w:t>marca</w:t>
      </w:r>
      <w:r w:rsidR="00966E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2026</w:t>
      </w:r>
      <w:r w:rsidR="002255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wyniosła </w:t>
      </w:r>
      <w:r w:rsidR="00966E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19</w:t>
      </w:r>
      <w:r w:rsidR="00C041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</w:t>
      </w:r>
      <w:r w:rsidR="00C160CD" w:rsidRPr="004406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>os</w:t>
      </w:r>
      <w:r w:rsidR="00031593">
        <w:rPr>
          <w:rFonts w:ascii="Times New Roman" w:eastAsia="Times New Roman" w:hAnsi="Times New Roman" w:cs="Times New Roman"/>
          <w:sz w:val="24"/>
          <w:szCs w:val="24"/>
          <w:lang w:eastAsia="pl-PL"/>
        </w:rPr>
        <w:t>ó</w:t>
      </w: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4406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2AB6BC3A" w14:textId="77777777" w:rsidR="00440696" w:rsidRPr="00440696" w:rsidRDefault="00440696" w:rsidP="004406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>W porównaniu do:</w:t>
      </w:r>
    </w:p>
    <w:p w14:paraId="3F5FB5A4" w14:textId="1BF00FD0" w:rsidR="00440696" w:rsidRPr="00440696" w:rsidRDefault="00440696" w:rsidP="00C25E6F">
      <w:pPr>
        <w:widowControl w:val="0"/>
        <w:numPr>
          <w:ilvl w:val="0"/>
          <w:numId w:val="10"/>
        </w:numPr>
        <w:tabs>
          <w:tab w:val="clear" w:pos="1070"/>
          <w:tab w:val="num" w:pos="361"/>
        </w:tabs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końca </w:t>
      </w:r>
      <w:r w:rsidR="00C041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lutego </w:t>
      </w:r>
      <w:r w:rsidR="00966E95">
        <w:rPr>
          <w:rFonts w:ascii="Times New Roman" w:eastAsia="Times New Roman" w:hAnsi="Times New Roman" w:cs="Times New Roman"/>
          <w:sz w:val="24"/>
          <w:szCs w:val="24"/>
          <w:lang w:eastAsia="pl-PL"/>
        </w:rPr>
        <w:t>2026</w:t>
      </w:r>
      <w:r w:rsidR="002255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C25E6F"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C041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mniejszyła </w:t>
      </w:r>
      <w:r w:rsidR="00C25E6F"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</w:t>
      </w: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</w:t>
      </w:r>
      <w:r w:rsidR="00966E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C041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="00C160CD" w:rsidRPr="004406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osób, tj. o </w:t>
      </w:r>
      <w:r w:rsidR="00966E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0,</w:t>
      </w:r>
      <w:r w:rsidR="00C041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="008B73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406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%</w:t>
      </w: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5C833BC" w14:textId="4D98A8FC" w:rsidR="00440696" w:rsidRPr="00440696" w:rsidRDefault="00440696" w:rsidP="00C25E6F">
      <w:pPr>
        <w:widowControl w:val="0"/>
        <w:numPr>
          <w:ilvl w:val="0"/>
          <w:numId w:val="10"/>
        </w:numPr>
        <w:tabs>
          <w:tab w:val="clear" w:pos="1070"/>
          <w:tab w:val="num" w:pos="361"/>
        </w:tabs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końca </w:t>
      </w:r>
      <w:r w:rsidR="00C04107">
        <w:rPr>
          <w:rFonts w:ascii="Times New Roman" w:eastAsia="Times New Roman" w:hAnsi="Times New Roman" w:cs="Times New Roman"/>
          <w:sz w:val="24"/>
          <w:szCs w:val="24"/>
          <w:lang w:eastAsia="pl-PL"/>
        </w:rPr>
        <w:t>marca</w:t>
      </w:r>
      <w:r w:rsidR="00966E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2025</w:t>
      </w:r>
      <w:r w:rsidR="002255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406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r. zwiększyła się o </w:t>
      </w:r>
      <w:r w:rsidR="00C04107" w:rsidRPr="00C041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282</w:t>
      </w:r>
      <w:r w:rsidRPr="004406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8B73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</w:t>
      </w:r>
      <w:r w:rsidR="00C041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8B73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</w:t>
      </w:r>
      <w:r w:rsidR="00C041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4406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tj. o </w:t>
      </w:r>
      <w:r w:rsidR="000E3393" w:rsidRPr="00D956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</w:t>
      </w:r>
      <w:r w:rsidR="00966E95" w:rsidRPr="00D956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7,1</w:t>
      </w:r>
      <w:r w:rsidRPr="00D956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%.</w:t>
      </w:r>
    </w:p>
    <w:p w14:paraId="7C75A75C" w14:textId="77777777" w:rsidR="00440696" w:rsidRPr="00440696" w:rsidRDefault="00440696" w:rsidP="0044069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17B4FA17" w14:textId="1627B910" w:rsidR="00440696" w:rsidRPr="00440696" w:rsidRDefault="00440696" w:rsidP="00C25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40696">
        <w:rPr>
          <w:rFonts w:ascii="Times New Roman" w:eastAsia="Times New Roman" w:hAnsi="Times New Roman" w:cs="Times New Roman"/>
          <w:b/>
          <w:iCs/>
          <w:sz w:val="24"/>
          <w:szCs w:val="20"/>
          <w:u w:val="single"/>
          <w:lang w:eastAsia="pl-PL"/>
        </w:rPr>
        <w:t xml:space="preserve">Stopa </w:t>
      </w:r>
      <w:r w:rsidRPr="00440696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l-PL"/>
        </w:rPr>
        <w:t xml:space="preserve">bezrobocia </w:t>
      </w:r>
      <w:r w:rsidRPr="00440696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shd w:val="clear" w:color="auto" w:fill="FDFDFD"/>
          <w:lang w:eastAsia="pl-PL"/>
        </w:rPr>
        <w:t>według regionu, województwa i powiatu</w:t>
      </w:r>
    </w:p>
    <w:p w14:paraId="14EAFC41" w14:textId="77777777" w:rsidR="00440696" w:rsidRPr="00440696" w:rsidRDefault="00440696" w:rsidP="004406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pl-PL"/>
        </w:rPr>
      </w:pPr>
    </w:p>
    <w:p w14:paraId="15DC106C" w14:textId="77777777" w:rsidR="00440696" w:rsidRDefault="00440696" w:rsidP="004406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06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pl-PL"/>
        </w:rPr>
        <w:t xml:space="preserve">Stopa bezrobocia </w:t>
      </w: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wyliczona przez GUS </w:t>
      </w:r>
      <w:r w:rsidRPr="004406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przedstawiała się w następujący sposób</w:t>
      </w: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94C19E8" w14:textId="77777777" w:rsidR="00D2390C" w:rsidRDefault="00D2390C" w:rsidP="004406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CF5DDC" w14:textId="77777777" w:rsidR="00D2390C" w:rsidRPr="00440696" w:rsidRDefault="00D2390C" w:rsidP="004406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4"/>
        <w:gridCol w:w="1175"/>
        <w:gridCol w:w="1487"/>
        <w:gridCol w:w="2653"/>
      </w:tblGrid>
      <w:tr w:rsidR="004943E6" w:rsidRPr="004943E6" w14:paraId="4B5CC978" w14:textId="77777777" w:rsidTr="00D2390C">
        <w:trPr>
          <w:jc w:val="center"/>
        </w:trPr>
        <w:tc>
          <w:tcPr>
            <w:tcW w:w="3044" w:type="dxa"/>
            <w:vAlign w:val="center"/>
          </w:tcPr>
          <w:p w14:paraId="23D19FDC" w14:textId="77777777" w:rsidR="004943E6" w:rsidRPr="004943E6" w:rsidRDefault="004943E6" w:rsidP="00494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94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Regiony/Województwa /Podregiony/Powiaty</w:t>
            </w:r>
          </w:p>
        </w:tc>
        <w:tc>
          <w:tcPr>
            <w:tcW w:w="1175" w:type="dxa"/>
            <w:vAlign w:val="center"/>
          </w:tcPr>
          <w:p w14:paraId="46D9FC09" w14:textId="7845BB77" w:rsidR="004943E6" w:rsidRPr="004943E6" w:rsidRDefault="008511FE" w:rsidP="004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02</w:t>
            </w:r>
            <w:r w:rsidR="00966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/2025</w:t>
            </w:r>
          </w:p>
          <w:p w14:paraId="33A6B778" w14:textId="77777777" w:rsidR="004943E6" w:rsidRPr="004943E6" w:rsidRDefault="004943E6" w:rsidP="004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94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487" w:type="dxa"/>
            <w:vAlign w:val="center"/>
          </w:tcPr>
          <w:p w14:paraId="1DD9340A" w14:textId="6D10949B" w:rsidR="004943E6" w:rsidRPr="004943E6" w:rsidRDefault="008511FE" w:rsidP="0049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02</w:t>
            </w:r>
            <w:r w:rsidR="00966E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/2026</w:t>
            </w:r>
          </w:p>
          <w:p w14:paraId="30AE1503" w14:textId="77777777" w:rsidR="004943E6" w:rsidRPr="004943E6" w:rsidRDefault="004943E6" w:rsidP="0049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2653" w:type="dxa"/>
            <w:vAlign w:val="center"/>
          </w:tcPr>
          <w:p w14:paraId="2168E278" w14:textId="77777777" w:rsidR="004943E6" w:rsidRPr="004943E6" w:rsidRDefault="004943E6" w:rsidP="00D23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3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Wzrost/spadek punktów procentowych</w:t>
            </w:r>
          </w:p>
          <w:p w14:paraId="4FC4C8EB" w14:textId="77777777" w:rsidR="004943E6" w:rsidRPr="004943E6" w:rsidRDefault="004943E6" w:rsidP="0049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3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%</w:t>
            </w:r>
          </w:p>
        </w:tc>
      </w:tr>
      <w:tr w:rsidR="004943E6" w:rsidRPr="004943E6" w14:paraId="2D58988C" w14:textId="77777777" w:rsidTr="00D2390C">
        <w:trPr>
          <w:trHeight w:val="77"/>
          <w:jc w:val="center"/>
        </w:trPr>
        <w:tc>
          <w:tcPr>
            <w:tcW w:w="8359" w:type="dxa"/>
            <w:gridSpan w:val="4"/>
            <w:shd w:val="clear" w:color="auto" w:fill="D9D9D9"/>
            <w:vAlign w:val="center"/>
          </w:tcPr>
          <w:p w14:paraId="41A9E23A" w14:textId="77777777" w:rsidR="004943E6" w:rsidRPr="004943E6" w:rsidRDefault="004943E6" w:rsidP="0049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943E6" w:rsidRPr="004943E6" w14:paraId="06FC9D27" w14:textId="77777777" w:rsidTr="00D2390C">
        <w:trPr>
          <w:jc w:val="center"/>
        </w:trPr>
        <w:tc>
          <w:tcPr>
            <w:tcW w:w="3044" w:type="dxa"/>
            <w:vAlign w:val="center"/>
          </w:tcPr>
          <w:p w14:paraId="3AE105A8" w14:textId="77777777" w:rsidR="004943E6" w:rsidRPr="004943E6" w:rsidRDefault="004943E6" w:rsidP="00494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94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POLSKA                                                                </w:t>
            </w:r>
          </w:p>
        </w:tc>
        <w:tc>
          <w:tcPr>
            <w:tcW w:w="1175" w:type="dxa"/>
            <w:vAlign w:val="bottom"/>
          </w:tcPr>
          <w:p w14:paraId="65A2CCDB" w14:textId="2008DD8D" w:rsidR="004943E6" w:rsidRPr="004943E6" w:rsidRDefault="00177B7F" w:rsidP="004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5,</w:t>
            </w:r>
            <w:r w:rsidR="00851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487" w:type="dxa"/>
            <w:shd w:val="clear" w:color="auto" w:fill="FFFFFF"/>
            <w:vAlign w:val="bottom"/>
          </w:tcPr>
          <w:p w14:paraId="3199CAB2" w14:textId="25943C32" w:rsidR="004943E6" w:rsidRPr="004943E6" w:rsidRDefault="00966E95" w:rsidP="004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6,</w:t>
            </w:r>
            <w:r w:rsidR="00851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53" w:type="dxa"/>
            <w:vAlign w:val="bottom"/>
          </w:tcPr>
          <w:p w14:paraId="7401E009" w14:textId="356BC147" w:rsidR="004943E6" w:rsidRPr="004943E6" w:rsidRDefault="00F62B36" w:rsidP="004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+0</w:t>
            </w:r>
            <w:r w:rsidR="008511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,6</w:t>
            </w:r>
          </w:p>
        </w:tc>
      </w:tr>
      <w:tr w:rsidR="004943E6" w:rsidRPr="004943E6" w14:paraId="566892C2" w14:textId="77777777" w:rsidTr="00D2390C">
        <w:trPr>
          <w:jc w:val="center"/>
        </w:trPr>
        <w:tc>
          <w:tcPr>
            <w:tcW w:w="3044" w:type="dxa"/>
            <w:vAlign w:val="bottom"/>
          </w:tcPr>
          <w:p w14:paraId="24259997" w14:textId="5E8AC9CE" w:rsidR="004943E6" w:rsidRPr="004943E6" w:rsidRDefault="006A20A9" w:rsidP="004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9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woj. mazowieckie                                                      </w:t>
            </w:r>
          </w:p>
        </w:tc>
        <w:tc>
          <w:tcPr>
            <w:tcW w:w="1175" w:type="dxa"/>
            <w:vAlign w:val="bottom"/>
          </w:tcPr>
          <w:p w14:paraId="51820714" w14:textId="26AEB28D" w:rsidR="004943E6" w:rsidRPr="004943E6" w:rsidRDefault="00966E95" w:rsidP="004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4,2</w:t>
            </w:r>
          </w:p>
        </w:tc>
        <w:tc>
          <w:tcPr>
            <w:tcW w:w="1487" w:type="dxa"/>
            <w:shd w:val="clear" w:color="auto" w:fill="FFFFFF"/>
            <w:vAlign w:val="bottom"/>
          </w:tcPr>
          <w:p w14:paraId="04566036" w14:textId="37C867FA" w:rsidR="004943E6" w:rsidRPr="004943E6" w:rsidRDefault="00966E95" w:rsidP="004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2653" w:type="dxa"/>
            <w:vAlign w:val="bottom"/>
          </w:tcPr>
          <w:p w14:paraId="00B5B836" w14:textId="34DAAA5D" w:rsidR="004943E6" w:rsidRPr="004943E6" w:rsidRDefault="00F62B36" w:rsidP="004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+0,3</w:t>
            </w:r>
          </w:p>
        </w:tc>
      </w:tr>
      <w:tr w:rsidR="004943E6" w:rsidRPr="004943E6" w14:paraId="77D787A4" w14:textId="77777777" w:rsidTr="00D2390C">
        <w:trPr>
          <w:jc w:val="center"/>
        </w:trPr>
        <w:tc>
          <w:tcPr>
            <w:tcW w:w="3044" w:type="dxa"/>
            <w:shd w:val="clear" w:color="auto" w:fill="FFC000"/>
            <w:vAlign w:val="center"/>
          </w:tcPr>
          <w:p w14:paraId="04D2FD97" w14:textId="4D9A64F0" w:rsidR="004943E6" w:rsidRPr="004943E6" w:rsidRDefault="006A20A9" w:rsidP="00494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A20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powiat gostyniński</w:t>
            </w:r>
            <w:r w:rsidRPr="004943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                                                    </w:t>
            </w:r>
          </w:p>
        </w:tc>
        <w:tc>
          <w:tcPr>
            <w:tcW w:w="1175" w:type="dxa"/>
            <w:shd w:val="clear" w:color="auto" w:fill="FFC000"/>
            <w:vAlign w:val="bottom"/>
          </w:tcPr>
          <w:p w14:paraId="2D573205" w14:textId="1738771C" w:rsidR="004943E6" w:rsidRPr="004943E6" w:rsidRDefault="008511FE" w:rsidP="004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12,0</w:t>
            </w:r>
          </w:p>
        </w:tc>
        <w:tc>
          <w:tcPr>
            <w:tcW w:w="1487" w:type="dxa"/>
            <w:shd w:val="clear" w:color="auto" w:fill="FFC000"/>
            <w:vAlign w:val="bottom"/>
          </w:tcPr>
          <w:p w14:paraId="0526AB15" w14:textId="2D95306C" w:rsidR="004943E6" w:rsidRPr="004943E6" w:rsidRDefault="00966E95" w:rsidP="004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12,7</w:t>
            </w:r>
          </w:p>
        </w:tc>
        <w:tc>
          <w:tcPr>
            <w:tcW w:w="2653" w:type="dxa"/>
            <w:shd w:val="clear" w:color="auto" w:fill="FFC000"/>
            <w:vAlign w:val="bottom"/>
          </w:tcPr>
          <w:p w14:paraId="377E001F" w14:textId="6EABFB00" w:rsidR="004943E6" w:rsidRPr="004943E6" w:rsidRDefault="00F62B36" w:rsidP="004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+0,</w:t>
            </w:r>
            <w:r w:rsidR="008511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7</w:t>
            </w:r>
          </w:p>
        </w:tc>
      </w:tr>
    </w:tbl>
    <w:p w14:paraId="4376EDB5" w14:textId="366ECBAA" w:rsidR="002A4F4E" w:rsidRPr="00144D80" w:rsidRDefault="002A4F4E" w:rsidP="0074238A">
      <w:pPr>
        <w:tabs>
          <w:tab w:val="right" w:pos="9071"/>
        </w:tabs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48A0BD9" w14:textId="77777777" w:rsidR="00F443BD" w:rsidRDefault="00F443BD" w:rsidP="002A4F4E">
      <w:pPr>
        <w:tabs>
          <w:tab w:val="right" w:pos="9071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6557F980" w14:textId="77777777" w:rsidR="006A20A9" w:rsidRDefault="006A20A9" w:rsidP="002A4F4E">
      <w:pPr>
        <w:tabs>
          <w:tab w:val="right" w:pos="9071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03A61AD7" w14:textId="77777777" w:rsidR="006A20A9" w:rsidRDefault="006A20A9" w:rsidP="002A4F4E">
      <w:pPr>
        <w:tabs>
          <w:tab w:val="right" w:pos="9071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0ACD64FA" w14:textId="77777777" w:rsidR="006A20A9" w:rsidRDefault="006A20A9" w:rsidP="002A4F4E">
      <w:pPr>
        <w:tabs>
          <w:tab w:val="right" w:pos="9071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1058D7C2" w14:textId="52B443A6" w:rsidR="006A20A9" w:rsidRPr="006A20A9" w:rsidRDefault="006A20A9" w:rsidP="006A20A9">
      <w:pPr>
        <w:pStyle w:val="Default"/>
        <w:rPr>
          <w:iCs/>
          <w:color w:val="auto"/>
        </w:rPr>
      </w:pPr>
      <w:r w:rsidRPr="006A20A9">
        <w:rPr>
          <w:b/>
          <w:iCs/>
          <w:color w:val="auto"/>
          <w:u w:val="single"/>
        </w:rPr>
        <w:lastRenderedPageBreak/>
        <w:t>Poziom bezrobocia</w:t>
      </w:r>
    </w:p>
    <w:p w14:paraId="3B59DB69" w14:textId="77777777" w:rsidR="006A20A9" w:rsidRPr="006A20A9" w:rsidRDefault="006A20A9" w:rsidP="006A20A9">
      <w:pPr>
        <w:pStyle w:val="Default"/>
        <w:rPr>
          <w:iCs/>
          <w:color w:val="auto"/>
        </w:rPr>
      </w:pPr>
    </w:p>
    <w:p w14:paraId="01430BE3" w14:textId="77777777" w:rsidR="006A20A9" w:rsidRPr="006A20A9" w:rsidRDefault="006A20A9" w:rsidP="006A20A9">
      <w:pPr>
        <w:pStyle w:val="Default"/>
        <w:rPr>
          <w:color w:val="auto"/>
        </w:rPr>
      </w:pPr>
      <w:r w:rsidRPr="006A20A9">
        <w:rPr>
          <w:color w:val="auto"/>
        </w:rPr>
        <w:t>Poziom bezrobocia z podziałem na gminy.</w:t>
      </w:r>
    </w:p>
    <w:p w14:paraId="27A246EC" w14:textId="3352F39F" w:rsidR="006A20A9" w:rsidRDefault="006A20A9" w:rsidP="006A20A9">
      <w:pPr>
        <w:tabs>
          <w:tab w:val="right" w:pos="9071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tbl>
      <w:tblPr>
        <w:tblW w:w="9790" w:type="dxa"/>
        <w:tblInd w:w="-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268"/>
        <w:gridCol w:w="992"/>
        <w:gridCol w:w="850"/>
        <w:gridCol w:w="851"/>
        <w:gridCol w:w="850"/>
        <w:gridCol w:w="851"/>
        <w:gridCol w:w="850"/>
        <w:gridCol w:w="993"/>
        <w:gridCol w:w="779"/>
      </w:tblGrid>
      <w:tr w:rsidR="006A20A9" w:rsidRPr="006A20A9" w14:paraId="7CCEE7DE" w14:textId="77777777" w:rsidTr="00D63108">
        <w:trPr>
          <w:trHeight w:hRule="exact" w:val="696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F98CBB" w14:textId="77777777" w:rsidR="006A20A9" w:rsidRPr="006A20A9" w:rsidRDefault="006A20A9" w:rsidP="00883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98BB79" w14:textId="77777777" w:rsidR="006A20A9" w:rsidRPr="006A20A9" w:rsidRDefault="006A20A9" w:rsidP="00D63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Gmina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5CED1F" w14:textId="7557C564" w:rsidR="006A20A9" w:rsidRPr="00D63108" w:rsidRDefault="00D63108" w:rsidP="00D6310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1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Poziom bezrobocia</w:t>
            </w:r>
          </w:p>
        </w:tc>
        <w:tc>
          <w:tcPr>
            <w:tcW w:w="3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181C6" w14:textId="77777777" w:rsidR="006A20A9" w:rsidRPr="00D63108" w:rsidRDefault="006A20A9" w:rsidP="00D6310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1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Wzrost/spadek</w:t>
            </w:r>
          </w:p>
          <w:p w14:paraId="01DC55A9" w14:textId="39029E20" w:rsidR="006A20A9" w:rsidRPr="00D63108" w:rsidRDefault="006A20A9" w:rsidP="00D631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1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 </w:t>
            </w:r>
            <w:r w:rsidR="00F05E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28.02</w:t>
            </w:r>
            <w:r w:rsidR="00797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.2026</w:t>
            </w:r>
            <w:r w:rsidR="003B15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631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r. </w:t>
            </w:r>
          </w:p>
        </w:tc>
      </w:tr>
      <w:tr w:rsidR="006A20A9" w:rsidRPr="006A20A9" w14:paraId="2045ECC7" w14:textId="77777777" w:rsidTr="008837F7">
        <w:trPr>
          <w:trHeight w:hRule="exact" w:val="713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A227B0" w14:textId="77777777" w:rsidR="006A20A9" w:rsidRPr="006A20A9" w:rsidRDefault="006A20A9" w:rsidP="00883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9550A" w14:textId="77777777" w:rsidR="006A20A9" w:rsidRPr="006A20A9" w:rsidRDefault="006A20A9" w:rsidP="00883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A0531F" w14:textId="1405386C" w:rsidR="006A20A9" w:rsidRPr="006A20A9" w:rsidRDefault="006A20A9" w:rsidP="008837F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Stan na </w:t>
            </w:r>
            <w:r w:rsidR="00D33B8E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797289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D33B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97289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A1BB15" w14:textId="51EF5542" w:rsidR="006A20A9" w:rsidRPr="006A20A9" w:rsidRDefault="006A20A9" w:rsidP="008837F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Stan na </w:t>
            </w:r>
            <w:r w:rsidR="00D33B8E">
              <w:rPr>
                <w:rFonts w:ascii="Times New Roman" w:hAnsi="Times New Roman" w:cs="Times New Roman"/>
                <w:b/>
                <w:sz w:val="24"/>
                <w:szCs w:val="24"/>
              </w:rPr>
              <w:t>31.03</w:t>
            </w:r>
            <w:r w:rsidR="00797289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="003B1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92E0FC" w14:textId="77777777" w:rsidR="006A20A9" w:rsidRPr="006A20A9" w:rsidRDefault="006A20A9" w:rsidP="00883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sz w:val="24"/>
                <w:szCs w:val="24"/>
              </w:rPr>
              <w:t>Liczba</w:t>
            </w:r>
          </w:p>
        </w:tc>
        <w:tc>
          <w:tcPr>
            <w:tcW w:w="1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DDA8C" w14:textId="77777777" w:rsidR="006A20A9" w:rsidRPr="006A20A9" w:rsidRDefault="006A20A9" w:rsidP="00883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A20A9" w:rsidRPr="006A20A9" w14:paraId="79461CD9" w14:textId="77777777" w:rsidTr="008837F7"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993F72" w14:textId="77777777" w:rsidR="006A20A9" w:rsidRPr="006A20A9" w:rsidRDefault="006A20A9" w:rsidP="00883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23D83F" w14:textId="77777777" w:rsidR="006A20A9" w:rsidRPr="006A20A9" w:rsidRDefault="006A20A9" w:rsidP="00883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2BCEF1" w14:textId="77777777" w:rsidR="006A20A9" w:rsidRPr="006A20A9" w:rsidRDefault="006A20A9" w:rsidP="008837F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AEB62A" w14:textId="77777777" w:rsidR="006A20A9" w:rsidRPr="006A20A9" w:rsidRDefault="006A20A9" w:rsidP="008837F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sz w:val="24"/>
                <w:szCs w:val="24"/>
              </w:rPr>
              <w:t>kobieta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8F2F17" w14:textId="77777777" w:rsidR="006A20A9" w:rsidRPr="006A20A9" w:rsidRDefault="006A20A9" w:rsidP="008837F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0E6A48" w14:textId="77777777" w:rsidR="006A20A9" w:rsidRPr="006A20A9" w:rsidRDefault="006A20A9" w:rsidP="008837F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sz w:val="24"/>
                <w:szCs w:val="24"/>
              </w:rPr>
              <w:t>kobieta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103FB2" w14:textId="77777777" w:rsidR="006A20A9" w:rsidRPr="006A20A9" w:rsidRDefault="006A20A9" w:rsidP="008837F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686D19" w14:textId="77777777" w:rsidR="006A20A9" w:rsidRPr="006A20A9" w:rsidRDefault="006A20A9" w:rsidP="008837F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sz w:val="24"/>
                <w:szCs w:val="24"/>
              </w:rPr>
              <w:t>kobieta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2E4554" w14:textId="77777777" w:rsidR="006A20A9" w:rsidRPr="006A20A9" w:rsidRDefault="006A20A9" w:rsidP="008837F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67AE9" w14:textId="77777777" w:rsidR="006A20A9" w:rsidRPr="006A20A9" w:rsidRDefault="006A20A9" w:rsidP="008837F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sz w:val="24"/>
                <w:szCs w:val="24"/>
              </w:rPr>
              <w:t>kobieta</w:t>
            </w:r>
          </w:p>
        </w:tc>
      </w:tr>
      <w:tr w:rsidR="00D33B8E" w:rsidRPr="006A20A9" w14:paraId="63256B15" w14:textId="77777777" w:rsidTr="007910DD">
        <w:trPr>
          <w:trHeight w:val="476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CDB9BB" w14:textId="77777777" w:rsidR="00D33B8E" w:rsidRPr="006A20A9" w:rsidRDefault="00D33B8E" w:rsidP="00D33B8E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5AE904" w14:textId="77777777" w:rsidR="00D33B8E" w:rsidRPr="006A20A9" w:rsidRDefault="00D33B8E" w:rsidP="00D33B8E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Gostynin miasto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6AA0D20" w14:textId="22678997" w:rsidR="00D33B8E" w:rsidRPr="006A20A9" w:rsidRDefault="00D33B8E" w:rsidP="00D3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4C67A31" w14:textId="7916392C" w:rsidR="00D33B8E" w:rsidRPr="006A20A9" w:rsidRDefault="00D33B8E" w:rsidP="00D3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D4A5D0D" w14:textId="5A3019E2" w:rsidR="00D33B8E" w:rsidRPr="006A20A9" w:rsidRDefault="00D33B8E" w:rsidP="00D33B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="00291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E09EDA" w14:textId="66326CB3" w:rsidR="00D33B8E" w:rsidRPr="006A20A9" w:rsidRDefault="00D33B8E" w:rsidP="00D33B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291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3AF706" w14:textId="6B1B8B29" w:rsidR="00D33B8E" w:rsidRPr="006A20A9" w:rsidRDefault="00D33B8E" w:rsidP="00D33B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291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237540" w14:textId="0E5FEE3A" w:rsidR="00D33B8E" w:rsidRPr="006A20A9" w:rsidRDefault="00291584" w:rsidP="00D33B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D3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55EA73" w14:textId="7A5FC53C" w:rsidR="00D33B8E" w:rsidRPr="006A20A9" w:rsidRDefault="00D33B8E" w:rsidP="00D33B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+0,</w:t>
            </w:r>
            <w:r w:rsidR="000E3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FFB38" w14:textId="6C8D7319" w:rsidR="00D33B8E" w:rsidRPr="006A20A9" w:rsidRDefault="000E3393" w:rsidP="00D33B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+0,3%</w:t>
            </w:r>
          </w:p>
        </w:tc>
      </w:tr>
      <w:tr w:rsidR="00D33B8E" w:rsidRPr="006A20A9" w14:paraId="2EE3AD4D" w14:textId="77777777" w:rsidTr="007910DD">
        <w:trPr>
          <w:trHeight w:val="476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89F95E" w14:textId="77777777" w:rsidR="00D33B8E" w:rsidRPr="006A20A9" w:rsidRDefault="00D33B8E" w:rsidP="00D33B8E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3064D7" w14:textId="77777777" w:rsidR="00D33B8E" w:rsidRPr="006A20A9" w:rsidRDefault="00D33B8E" w:rsidP="00D33B8E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Gostynin gmina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994FD7" w14:textId="649C4C96" w:rsidR="00D33B8E" w:rsidRPr="006A20A9" w:rsidRDefault="00D33B8E" w:rsidP="00D3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C98CCBE" w14:textId="5B32FD38" w:rsidR="00D33B8E" w:rsidRPr="006A20A9" w:rsidRDefault="00D33B8E" w:rsidP="00D3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F33C22" w14:textId="0BDCF38C" w:rsidR="00D33B8E" w:rsidRPr="006A20A9" w:rsidRDefault="00D33B8E" w:rsidP="00D33B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A56DD82" w14:textId="3453672C" w:rsidR="00D33B8E" w:rsidRPr="006A20A9" w:rsidRDefault="00D33B8E" w:rsidP="00D33B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7CB969" w14:textId="697A1CB4" w:rsidR="00D33B8E" w:rsidRPr="006A20A9" w:rsidRDefault="00D33B8E" w:rsidP="00D33B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291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E1F4A4" w14:textId="3FD5504D" w:rsidR="00D33B8E" w:rsidRPr="006A20A9" w:rsidRDefault="00D33B8E" w:rsidP="00D33B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291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732F63" w14:textId="0799C0BD" w:rsidR="00D33B8E" w:rsidRPr="006A20A9" w:rsidRDefault="00D33B8E" w:rsidP="00D33B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0E3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DD3D0" w14:textId="4A07800A" w:rsidR="00D33B8E" w:rsidRPr="006A20A9" w:rsidRDefault="00D33B8E" w:rsidP="00D33B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0E3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D33B8E" w:rsidRPr="006A20A9" w14:paraId="4DC5A8D8" w14:textId="77777777" w:rsidTr="007910DD">
        <w:trPr>
          <w:trHeight w:val="476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7C3B89" w14:textId="77777777" w:rsidR="00D33B8E" w:rsidRPr="006A20A9" w:rsidRDefault="00D33B8E" w:rsidP="00D33B8E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04EB70" w14:textId="77777777" w:rsidR="00D33B8E" w:rsidRPr="006A20A9" w:rsidRDefault="00D33B8E" w:rsidP="00D33B8E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Pacyna gmina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3C8D41F" w14:textId="4E29284E" w:rsidR="00D33B8E" w:rsidRPr="006A20A9" w:rsidRDefault="00D33B8E" w:rsidP="00D3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A7E7816" w14:textId="1BFC25CF" w:rsidR="00D33B8E" w:rsidRPr="006A20A9" w:rsidRDefault="00D33B8E" w:rsidP="00D3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0D1C121" w14:textId="3698C8B3" w:rsidR="00D33B8E" w:rsidRPr="006A20A9" w:rsidRDefault="00D33B8E" w:rsidP="00D33B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9EAE05D" w14:textId="3A3BC3AE" w:rsidR="00D33B8E" w:rsidRPr="006A20A9" w:rsidRDefault="00D33B8E" w:rsidP="00D33B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AE0D4D" w14:textId="3D739333" w:rsidR="00D33B8E" w:rsidRPr="006A20A9" w:rsidRDefault="00C04107" w:rsidP="00D33B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4121AE" w14:textId="2F487723" w:rsidR="00D33B8E" w:rsidRPr="006A20A9" w:rsidRDefault="00C04107" w:rsidP="00D33B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B600D5" w14:textId="341B17A4" w:rsidR="00D33B8E" w:rsidRPr="006A20A9" w:rsidRDefault="000E3393" w:rsidP="00D33B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-5,9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A9F14" w14:textId="2422A572" w:rsidR="00D33B8E" w:rsidRPr="006A20A9" w:rsidRDefault="000E3393" w:rsidP="00D33B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A7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D33B8E" w:rsidRPr="006A20A9" w14:paraId="740D9E14" w14:textId="77777777" w:rsidTr="007910DD">
        <w:trPr>
          <w:trHeight w:val="476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EB337F" w14:textId="77777777" w:rsidR="00D33B8E" w:rsidRPr="006A20A9" w:rsidRDefault="00D33B8E" w:rsidP="00D33B8E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235E7D" w14:textId="77777777" w:rsidR="00D33B8E" w:rsidRPr="006A20A9" w:rsidRDefault="00D33B8E" w:rsidP="00D33B8E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Sanniki miasto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BECA299" w14:textId="33433823" w:rsidR="00D33B8E" w:rsidRPr="006A20A9" w:rsidRDefault="00D33B8E" w:rsidP="00D3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026A279" w14:textId="34CD6A90" w:rsidR="00D33B8E" w:rsidRPr="006A20A9" w:rsidRDefault="00D33B8E" w:rsidP="00D3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533BC19" w14:textId="114771CD" w:rsidR="00D33B8E" w:rsidRPr="006A20A9" w:rsidRDefault="00D33B8E" w:rsidP="00D33B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CC3D124" w14:textId="483AA214" w:rsidR="00D33B8E" w:rsidRPr="006A20A9" w:rsidRDefault="00D33B8E" w:rsidP="00D33B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3B258C" w14:textId="1C601F2A" w:rsidR="00D33B8E" w:rsidRPr="006A20A9" w:rsidRDefault="00C04107" w:rsidP="00D33B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1C5309" w14:textId="402784B7" w:rsidR="00D33B8E" w:rsidRPr="006A20A9" w:rsidRDefault="00C04107" w:rsidP="00D33B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AA5EC2" w14:textId="3D9F942C" w:rsidR="00D33B8E" w:rsidRPr="006A20A9" w:rsidRDefault="00DA7274" w:rsidP="00D33B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-1,8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1EDD3" w14:textId="638503F1" w:rsidR="00D33B8E" w:rsidRPr="006A20A9" w:rsidRDefault="00DA7274" w:rsidP="00D33B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-3,3</w:t>
            </w:r>
          </w:p>
        </w:tc>
      </w:tr>
      <w:tr w:rsidR="00D33B8E" w:rsidRPr="006A20A9" w14:paraId="04E04AE4" w14:textId="77777777" w:rsidTr="007910DD">
        <w:trPr>
          <w:trHeight w:val="476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764AB8" w14:textId="77777777" w:rsidR="00D33B8E" w:rsidRPr="006A20A9" w:rsidRDefault="00D33B8E" w:rsidP="00D33B8E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1D4C95" w14:textId="77777777" w:rsidR="00D33B8E" w:rsidRPr="006A20A9" w:rsidRDefault="00D33B8E" w:rsidP="00D33B8E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Sanniki gmina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10FE4DE" w14:textId="477DD39B" w:rsidR="00D33B8E" w:rsidRPr="006A20A9" w:rsidRDefault="00D33B8E" w:rsidP="00D3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9CBF256" w14:textId="412BAB1D" w:rsidR="00D33B8E" w:rsidRPr="006A20A9" w:rsidRDefault="00D33B8E" w:rsidP="00D3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01CB758" w14:textId="0D362768" w:rsidR="00D33B8E" w:rsidRPr="006A20A9" w:rsidRDefault="00D33B8E" w:rsidP="00D33B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B2663C" w14:textId="60717FAC" w:rsidR="00D33B8E" w:rsidRPr="006A20A9" w:rsidRDefault="00D33B8E" w:rsidP="00D33B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08FFA3" w14:textId="7A48B114" w:rsidR="00D33B8E" w:rsidRPr="006A20A9" w:rsidRDefault="00D33B8E" w:rsidP="00D33B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C04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43E303" w14:textId="0C82A99A" w:rsidR="00D33B8E" w:rsidRPr="006A20A9" w:rsidRDefault="00D33B8E" w:rsidP="00D33B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C04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68B8E9" w14:textId="28241DFE" w:rsidR="00D33B8E" w:rsidRPr="006A20A9" w:rsidRDefault="00DA7274" w:rsidP="00D33B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+1,4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AC625" w14:textId="6CDAB3FD" w:rsidR="00D33B8E" w:rsidRPr="006A20A9" w:rsidRDefault="00D33B8E" w:rsidP="00D33B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DA7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</w:tr>
      <w:tr w:rsidR="00D33B8E" w:rsidRPr="006A20A9" w14:paraId="4C012139" w14:textId="77777777" w:rsidTr="007910DD">
        <w:trPr>
          <w:trHeight w:val="476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A5D150" w14:textId="77777777" w:rsidR="00D33B8E" w:rsidRPr="006A20A9" w:rsidRDefault="00D33B8E" w:rsidP="00D33B8E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5BC4A7" w14:textId="77777777" w:rsidR="00D33B8E" w:rsidRPr="006A20A9" w:rsidRDefault="00D33B8E" w:rsidP="00D33B8E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Szczawin Kościelny gmina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294054C" w14:textId="43504E27" w:rsidR="00D33B8E" w:rsidRPr="006A20A9" w:rsidRDefault="00D33B8E" w:rsidP="00D3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39C0B27" w14:textId="7AD3071B" w:rsidR="00D33B8E" w:rsidRPr="006A20A9" w:rsidRDefault="00D33B8E" w:rsidP="00D3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464A923" w14:textId="797350CE" w:rsidR="00D33B8E" w:rsidRPr="006A20A9" w:rsidRDefault="00D33B8E" w:rsidP="00D33B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4B998FB" w14:textId="7D955AEE" w:rsidR="00D33B8E" w:rsidRPr="006A20A9" w:rsidRDefault="00D33B8E" w:rsidP="00D33B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2E92ED" w14:textId="321531A8" w:rsidR="00D33B8E" w:rsidRPr="006A20A9" w:rsidRDefault="00C04107" w:rsidP="00D33B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C75B59" w14:textId="448A8852" w:rsidR="00D33B8E" w:rsidRPr="006A20A9" w:rsidRDefault="00C04107" w:rsidP="00D33B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084997" w14:textId="5E84363A" w:rsidR="00D33B8E" w:rsidRPr="006A20A9" w:rsidRDefault="00DA7274" w:rsidP="00D33B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+0,9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BDAAF" w14:textId="1675295F" w:rsidR="00D33B8E" w:rsidRPr="006A20A9" w:rsidRDefault="00DA7274" w:rsidP="00D33B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+1,7</w:t>
            </w:r>
          </w:p>
        </w:tc>
      </w:tr>
      <w:tr w:rsidR="00D33B8E" w:rsidRPr="006A20A9" w14:paraId="1BF7D6AA" w14:textId="77777777" w:rsidTr="007910DD">
        <w:trPr>
          <w:trHeight w:val="476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6463A4" w14:textId="77777777" w:rsidR="00D33B8E" w:rsidRPr="006A20A9" w:rsidRDefault="00D33B8E" w:rsidP="00D33B8E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4F85E9" w14:textId="77777777" w:rsidR="00D33B8E" w:rsidRPr="006A20A9" w:rsidRDefault="00D33B8E" w:rsidP="00D33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D114BC" w14:textId="77777777" w:rsidR="00D33B8E" w:rsidRPr="006A20A9" w:rsidRDefault="00D33B8E" w:rsidP="00D33B8E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Ogółem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54904" w14:textId="0CC487F4" w:rsidR="00D33B8E" w:rsidRPr="006A20A9" w:rsidRDefault="00D33B8E" w:rsidP="00D3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ED454" w14:textId="6AA059E7" w:rsidR="00D33B8E" w:rsidRPr="006A20A9" w:rsidRDefault="00D33B8E" w:rsidP="00D3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464FE" w14:textId="33E84A4F" w:rsidR="00D33B8E" w:rsidRPr="006A20A9" w:rsidRDefault="00D33B8E" w:rsidP="00D33B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  <w:r w:rsidR="00F34A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35EBF" w14:textId="462E98EC" w:rsidR="00D33B8E" w:rsidRPr="006A20A9" w:rsidRDefault="00D33B8E" w:rsidP="00D33B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F34A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B687FF" w14:textId="653D35D6" w:rsidR="00D33B8E" w:rsidRPr="006A20A9" w:rsidRDefault="00F05EFF" w:rsidP="00D33B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8C2DD6" w14:textId="0EAB593A" w:rsidR="00D33B8E" w:rsidRPr="006A20A9" w:rsidRDefault="00D33B8E" w:rsidP="00D33B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F05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C7294F" w14:textId="75822827" w:rsidR="00D33B8E" w:rsidRPr="006A20A9" w:rsidRDefault="00DA7274" w:rsidP="00D33B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3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888E1" w14:textId="4442BA71" w:rsidR="00D33B8E" w:rsidRPr="006A20A9" w:rsidRDefault="00D33B8E" w:rsidP="00D33B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 w:rsidR="00DA7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</w:t>
            </w:r>
          </w:p>
        </w:tc>
      </w:tr>
    </w:tbl>
    <w:p w14:paraId="40EAAE92" w14:textId="77777777" w:rsidR="006A20A9" w:rsidRDefault="006A20A9" w:rsidP="006A20A9">
      <w:pPr>
        <w:tabs>
          <w:tab w:val="right" w:pos="9071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3683CA4E" w14:textId="43A902EB" w:rsidR="00DF3B97" w:rsidRDefault="009E02B3" w:rsidP="006A20A9">
      <w:pPr>
        <w:tabs>
          <w:tab w:val="right" w:pos="9071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9E02B3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Bezrobotni w poszczególnych miesiącach</w:t>
      </w:r>
    </w:p>
    <w:p w14:paraId="0217316C" w14:textId="58327249" w:rsidR="00461A93" w:rsidRPr="009E02B3" w:rsidRDefault="00D95636" w:rsidP="00D95636">
      <w:pPr>
        <w:tabs>
          <w:tab w:val="right" w:pos="9071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noProof/>
        </w:rPr>
        <w:drawing>
          <wp:inline distT="0" distB="0" distL="0" distR="0" wp14:anchorId="22574C56" wp14:editId="0A1855B7">
            <wp:extent cx="4572000" cy="2743200"/>
            <wp:effectExtent l="0" t="0" r="0" b="0"/>
            <wp:docPr id="52944671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0F5DA658-B0B8-40E0-7E09-16BBB137AC0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1399768" w14:textId="77777777" w:rsidR="00D95636" w:rsidRDefault="00E17D2F" w:rsidP="00E17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</w:p>
    <w:p w14:paraId="72FE4540" w14:textId="3BE1D1C7" w:rsidR="00E17D2F" w:rsidRPr="003D2F47" w:rsidRDefault="00E17D2F" w:rsidP="00E17D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</w:t>
      </w:r>
      <w:r w:rsidRPr="003D2F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Napływ i odpływ bezrobotnych.</w:t>
      </w:r>
    </w:p>
    <w:p w14:paraId="1FB38B4F" w14:textId="77777777" w:rsidR="00E17D2F" w:rsidRPr="003D2F47" w:rsidRDefault="00E17D2F" w:rsidP="00E17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F40E45" w14:textId="22B674C6" w:rsidR="00E17D2F" w:rsidRPr="003D2F47" w:rsidRDefault="00E17D2F" w:rsidP="00E17D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W miesiącu </w:t>
      </w:r>
      <w:r w:rsidR="00D95636">
        <w:rPr>
          <w:rFonts w:ascii="Times New Roman" w:eastAsia="Times New Roman" w:hAnsi="Times New Roman" w:cs="Times New Roman"/>
          <w:sz w:val="24"/>
          <w:szCs w:val="24"/>
          <w:lang w:eastAsia="pl-PL"/>
        </w:rPr>
        <w:t>marcu</w:t>
      </w:r>
      <w:r w:rsidR="00572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2026</w:t>
      </w:r>
      <w:r w:rsidR="002255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>r. zarejestrował</w:t>
      </w:r>
      <w:r w:rsidR="00A95305"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</w:t>
      </w:r>
      <w:r w:rsidR="00263422" w:rsidRPr="002634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138</w:t>
      </w:r>
      <w:r w:rsidR="00F61CFE" w:rsidRPr="003D2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95305"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>osób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bezrobotn</w:t>
      </w:r>
      <w:r w:rsidR="00A95305"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</w:t>
      </w:r>
      <w:r w:rsidR="00263422" w:rsidRPr="002634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75</w:t>
      </w:r>
      <w:r w:rsidR="00F61CFE" w:rsidRPr="003D2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kobiet </w:t>
      </w:r>
      <w:bookmarkStart w:id="0" w:name="_Hlk192574863"/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(od początku roku </w:t>
      </w:r>
      <w:r w:rsidR="00370ACD" w:rsidRPr="00370A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497</w:t>
      </w:r>
      <w:r w:rsidR="00F61CFE" w:rsidRPr="00370A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</w:t>
      </w:r>
      <w:r w:rsidR="00370ACD" w:rsidRPr="00370A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248</w:t>
      </w:r>
      <w:r w:rsidR="00F61CFE" w:rsidRPr="003D2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>kobiet).</w:t>
      </w:r>
    </w:p>
    <w:bookmarkEnd w:id="0"/>
    <w:p w14:paraId="3ED44C3A" w14:textId="3024861D" w:rsidR="00E17D2F" w:rsidRPr="003D2F47" w:rsidRDefault="00E17D2F" w:rsidP="00C268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ewidencji wyłączono </w:t>
      </w:r>
      <w:r w:rsidR="00C268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0315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55</w:t>
      </w:r>
      <w:r w:rsidR="00F61CFE" w:rsidRPr="003D2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D2F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osób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bezrobotnych w tym </w:t>
      </w:r>
      <w:r w:rsidR="00031593" w:rsidRPr="000315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77</w:t>
      </w:r>
      <w:r w:rsidR="00F61CFE" w:rsidRPr="003D2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kobiet (od początku roku </w:t>
      </w:r>
      <w:r w:rsidR="00382FFA" w:rsidRPr="00382F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417</w:t>
      </w:r>
      <w:r w:rsidR="00C268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51322"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tym </w:t>
      </w:r>
      <w:r w:rsidR="00382FFA" w:rsidRPr="00382F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220</w:t>
      </w:r>
      <w:r w:rsidR="00F51322" w:rsidRPr="00382F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>kobiet)</w:t>
      </w:r>
      <w:r w:rsidRPr="003D2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tego pracę podjęło </w:t>
      </w:r>
      <w:r w:rsidR="00382FFA" w:rsidRPr="00382F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114</w:t>
      </w:r>
      <w:r w:rsidR="00F51322" w:rsidRPr="003D2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osób, w tym </w:t>
      </w:r>
      <w:r w:rsidR="00382FFA" w:rsidRPr="00382F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54</w:t>
      </w:r>
      <w:r w:rsidR="00F51322" w:rsidRPr="003D2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>kobiet</w:t>
      </w:r>
      <w:r w:rsidR="00382FFA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(od początku roku </w:t>
      </w:r>
      <w:r w:rsidR="00382FFA" w:rsidRPr="00382F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269</w:t>
      </w:r>
      <w:r w:rsidR="008A64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</w:t>
      </w:r>
      <w:r w:rsidR="00C268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382F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35</w:t>
      </w:r>
      <w:r w:rsidR="00F51322" w:rsidRPr="003D2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kobiet).  </w:t>
      </w:r>
    </w:p>
    <w:p w14:paraId="0D1D79B8" w14:textId="77777777" w:rsidR="003D2F47" w:rsidRPr="003D2F47" w:rsidRDefault="003D2F47" w:rsidP="00E17D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73C846" w14:textId="77777777" w:rsidR="003D2F47" w:rsidRDefault="003D2F47" w:rsidP="003D2F47">
      <w:pPr>
        <w:numPr>
          <w:ilvl w:val="0"/>
          <w:numId w:val="11"/>
        </w:num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D2F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WYBRANE KATEGORIE BEZROBOTNYCH</w:t>
      </w:r>
    </w:p>
    <w:p w14:paraId="3948D7F5" w14:textId="77777777" w:rsidR="003D2F47" w:rsidRDefault="003D2F47" w:rsidP="003D2F47">
      <w:p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9869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2"/>
        <w:gridCol w:w="2825"/>
        <w:gridCol w:w="1222"/>
      </w:tblGrid>
      <w:tr w:rsidR="003D2F47" w:rsidRPr="003D2F47" w14:paraId="23913F54" w14:textId="77777777" w:rsidTr="00481F7C"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A5BB07" w14:textId="77777777" w:rsidR="003D2F47" w:rsidRPr="003D2F47" w:rsidRDefault="003D2F47" w:rsidP="003D2F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bookmarkStart w:id="1" w:name="_Hlk101782912"/>
            <w:r w:rsidRPr="003D2F4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Wyszczególnienie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4B52B" w14:textId="77777777" w:rsidR="003D2F47" w:rsidRPr="003D2F47" w:rsidRDefault="003D2F47" w:rsidP="003D2F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Stan  </w:t>
            </w:r>
          </w:p>
          <w:p w14:paraId="20A6D9E3" w14:textId="14F044B4" w:rsidR="003D2F47" w:rsidRPr="003D2F47" w:rsidRDefault="003D2F47" w:rsidP="003D2F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na koniec </w:t>
            </w:r>
            <w:r w:rsidR="00382FF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marca</w:t>
            </w:r>
            <w:r w:rsidR="00481F7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 2026</w:t>
            </w:r>
            <w:r w:rsidR="003B159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 </w:t>
            </w:r>
            <w:r w:rsidRPr="003D2F4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r. 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193D6" w14:textId="77777777" w:rsidR="003D2F47" w:rsidRPr="003D2F47" w:rsidRDefault="003D2F47" w:rsidP="003D2F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Udział %</w:t>
            </w:r>
          </w:p>
        </w:tc>
      </w:tr>
      <w:tr w:rsidR="003D2F47" w:rsidRPr="003D2F47" w14:paraId="0FDA7784" w14:textId="77777777" w:rsidTr="00481F7C">
        <w:trPr>
          <w:trHeight w:val="223"/>
        </w:trPr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37310A" w14:textId="77777777" w:rsidR="003D2F47" w:rsidRPr="003D2F47" w:rsidRDefault="003D2F47" w:rsidP="003D2F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6116F6" w14:textId="77777777" w:rsidR="003D2F47" w:rsidRPr="003D2F47" w:rsidRDefault="003D2F47" w:rsidP="003D2F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ABC66" w14:textId="77777777" w:rsidR="003D2F47" w:rsidRPr="003D2F47" w:rsidRDefault="003D2F47" w:rsidP="003D2F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</w:tr>
      <w:tr w:rsidR="003D2F47" w:rsidRPr="003D2F47" w14:paraId="35A7BA17" w14:textId="77777777" w:rsidTr="00481F7C">
        <w:trPr>
          <w:trHeight w:val="340"/>
        </w:trPr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27A9FE" w14:textId="77777777" w:rsidR="003D2F47" w:rsidRPr="003D2F47" w:rsidRDefault="003D2F47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bezrobotni ogółem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B1411A" w14:textId="1E5610F4" w:rsidR="003D2F47" w:rsidRPr="003D2F47" w:rsidRDefault="00CB3420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481F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  <w:r w:rsidR="00382FF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B5564" w14:textId="77777777" w:rsidR="003D2F47" w:rsidRPr="003D2F47" w:rsidRDefault="003D2F47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</w:t>
            </w:r>
          </w:p>
        </w:tc>
      </w:tr>
      <w:tr w:rsidR="003D2F47" w:rsidRPr="003D2F47" w14:paraId="158D3E60" w14:textId="77777777" w:rsidTr="00481F7C">
        <w:trPr>
          <w:trHeight w:val="340"/>
        </w:trPr>
        <w:tc>
          <w:tcPr>
            <w:tcW w:w="98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AD93F" w14:textId="77777777" w:rsidR="003D2F47" w:rsidRPr="003D2F47" w:rsidRDefault="003D2F47" w:rsidP="003D2F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</w:tc>
      </w:tr>
      <w:tr w:rsidR="003D2F47" w:rsidRPr="003D2F47" w14:paraId="5B87218B" w14:textId="77777777" w:rsidTr="00481F7C">
        <w:trPr>
          <w:trHeight w:val="144"/>
        </w:trPr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9E9F59" w14:textId="4822F5AC" w:rsidR="003D2F47" w:rsidRPr="003D2F47" w:rsidRDefault="00481F7C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kobiety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53F531" w14:textId="0F081AD3" w:rsidR="003D2F47" w:rsidRPr="003D2F47" w:rsidRDefault="00481F7C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  <w:r w:rsidR="00382FF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24D2B" w14:textId="07733E0B" w:rsidR="003D2F47" w:rsidRPr="003D2F47" w:rsidRDefault="00986016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  <w:r w:rsidR="00366C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9,2</w:t>
            </w:r>
          </w:p>
        </w:tc>
      </w:tr>
      <w:tr w:rsidR="003D2F47" w:rsidRPr="003D2F47" w14:paraId="0F46A316" w14:textId="77777777" w:rsidTr="00481F7C">
        <w:trPr>
          <w:trHeight w:val="340"/>
        </w:trPr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1EB0CD" w14:textId="77777777" w:rsidR="003D2F47" w:rsidRPr="003D2F47" w:rsidRDefault="003D2F47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poprzednio pracujący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71AA79" w14:textId="77FF067E" w:rsidR="003D2F47" w:rsidRPr="003D2F47" w:rsidRDefault="00481F7C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  <w:r w:rsidR="00382FF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5C36A" w14:textId="78925CCF" w:rsidR="003D2F47" w:rsidRPr="003D2F47" w:rsidRDefault="00986016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86,5</w:t>
            </w:r>
          </w:p>
        </w:tc>
      </w:tr>
      <w:tr w:rsidR="003D2F47" w:rsidRPr="003D2F47" w14:paraId="5DCC14D8" w14:textId="77777777" w:rsidTr="00481F7C">
        <w:trPr>
          <w:trHeight w:val="340"/>
        </w:trPr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EB33D9" w14:textId="77777777" w:rsidR="003D2F47" w:rsidRPr="003D2F47" w:rsidRDefault="003D2F47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zwolnieni z przyczyn zakładu pracy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30CFCC" w14:textId="4FCCA649" w:rsidR="003D2F47" w:rsidRPr="003D2F47" w:rsidRDefault="00382FFA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88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06EEC" w14:textId="43ACD586" w:rsidR="003D2F47" w:rsidRPr="003D2F47" w:rsidRDefault="00366C6A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  <w:r w:rsidR="009860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,6</w:t>
            </w:r>
          </w:p>
        </w:tc>
      </w:tr>
      <w:tr w:rsidR="003D2F47" w:rsidRPr="003D2F47" w14:paraId="12E8E8E4" w14:textId="77777777" w:rsidTr="00481F7C">
        <w:trPr>
          <w:trHeight w:val="340"/>
        </w:trPr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489CC0" w14:textId="77777777" w:rsidR="003D2F47" w:rsidRPr="003D2F47" w:rsidRDefault="003D2F47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dotychczas nie pracujący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B25C5F" w14:textId="1589957B" w:rsidR="003D2F47" w:rsidRPr="003D2F47" w:rsidRDefault="00481F7C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  <w:r w:rsidR="00382FF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E94A2" w14:textId="1E575F91" w:rsidR="003D2F47" w:rsidRPr="003D2F47" w:rsidRDefault="00986016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13,5</w:t>
            </w:r>
          </w:p>
        </w:tc>
      </w:tr>
      <w:tr w:rsidR="003D2F47" w:rsidRPr="003D2F47" w14:paraId="3E4956DE" w14:textId="77777777" w:rsidTr="00481F7C">
        <w:trPr>
          <w:trHeight w:val="340"/>
        </w:trPr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3B24BC" w14:textId="77777777" w:rsidR="003D2F47" w:rsidRPr="003D2F47" w:rsidRDefault="003D2F47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zamieszkali na wsi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FCF2B9" w14:textId="3DB433B4" w:rsidR="003D2F47" w:rsidRPr="003D2F47" w:rsidRDefault="00481F7C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114</w:t>
            </w:r>
            <w:r w:rsidR="00382FF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8866A" w14:textId="7D74149C" w:rsidR="003D2F47" w:rsidRPr="003D2F47" w:rsidRDefault="00986016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59,</w:t>
            </w:r>
            <w:r w:rsidR="00366C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3D2F47" w:rsidRPr="003D2F47" w14:paraId="129092C8" w14:textId="77777777" w:rsidTr="00481F7C">
        <w:trPr>
          <w:trHeight w:val="340"/>
        </w:trPr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8B629E" w14:textId="40C722A3" w:rsidR="003D2F47" w:rsidRPr="006D71BD" w:rsidRDefault="006D71BD" w:rsidP="006D71BD">
            <w:pPr>
              <w:pStyle w:val="Akapitzlist"/>
              <w:numPr>
                <w:ilvl w:val="0"/>
                <w:numId w:val="13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tym </w:t>
            </w:r>
            <w:r w:rsidR="003D2F47" w:rsidRPr="006D71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kobiety zamieszkałe na wsi 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53346C" w14:textId="53868340" w:rsidR="003D2F47" w:rsidRPr="003D2F47" w:rsidRDefault="00481F7C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  <w:r w:rsidR="00382FF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78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ED1B9" w14:textId="1334352B" w:rsidR="003D2F47" w:rsidRPr="003D2F47" w:rsidRDefault="00366C6A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50,4</w:t>
            </w:r>
          </w:p>
        </w:tc>
      </w:tr>
      <w:tr w:rsidR="003D2F47" w:rsidRPr="003D2F47" w14:paraId="0C63FEBF" w14:textId="77777777" w:rsidTr="00481F7C">
        <w:trPr>
          <w:trHeight w:val="340"/>
        </w:trPr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5BBDB3" w14:textId="30590D82" w:rsidR="003D2F47" w:rsidRPr="003D2F47" w:rsidRDefault="003D2F47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osoby </w:t>
            </w:r>
            <w:r w:rsidR="00481F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okresie do 12 m-</w:t>
            </w:r>
            <w:proofErr w:type="spellStart"/>
            <w:r w:rsidR="00481F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cy</w:t>
            </w:r>
            <w:proofErr w:type="spellEnd"/>
            <w:r w:rsidR="00481F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od dnia ukończenia nauki (absolwenci)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895AF7" w14:textId="09B236C8" w:rsidR="003D2F47" w:rsidRPr="003D2F47" w:rsidRDefault="00382FFA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36E86" w14:textId="73EC2FE1" w:rsidR="003D2F47" w:rsidRPr="003D2F47" w:rsidRDefault="00C43BCF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3,</w:t>
            </w:r>
            <w:r w:rsidR="00366C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3D2F47" w:rsidRPr="003D2F47" w14:paraId="49DCB54C" w14:textId="77777777" w:rsidTr="00481F7C">
        <w:trPr>
          <w:trHeight w:val="340"/>
        </w:trPr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30A6B9" w14:textId="77777777" w:rsidR="003D2F47" w:rsidRPr="003D2F47" w:rsidRDefault="003D2F47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cudzoziemcy  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78F009" w14:textId="48074A79" w:rsidR="003D2F47" w:rsidRPr="003D2F47" w:rsidRDefault="00382FFA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D413E" w14:textId="5C5DC968" w:rsidR="003D2F47" w:rsidRPr="003D2F47" w:rsidRDefault="00C43BCF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</w:t>
            </w:r>
            <w:r w:rsidR="00366C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3D2F47" w:rsidRPr="003D2F47" w14:paraId="26532438" w14:textId="77777777" w:rsidTr="00481F7C">
        <w:trPr>
          <w:trHeight w:val="243"/>
        </w:trPr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241348" w14:textId="77777777" w:rsidR="003D2F47" w:rsidRPr="003D2F47" w:rsidRDefault="003D2F47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 kwalifikacji zawodowych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046F80" w14:textId="2C74B15C" w:rsidR="003D2F47" w:rsidRPr="003D2F47" w:rsidRDefault="00481F7C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  <w:r w:rsidR="00382FF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639C5" w14:textId="676AE463" w:rsidR="003D2F47" w:rsidRPr="003D2F47" w:rsidRDefault="00C43BCF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47,</w:t>
            </w:r>
            <w:r w:rsidR="00366C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3D2F47" w:rsidRPr="003D2F47" w14:paraId="4EEF5276" w14:textId="77777777" w:rsidTr="00481F7C">
        <w:trPr>
          <w:trHeight w:val="340"/>
        </w:trPr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A1302A" w14:textId="77777777" w:rsidR="003D2F47" w:rsidRPr="003D2F47" w:rsidRDefault="003D2F47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 doświadczenia zawodowego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C1A175" w14:textId="3C8C7FD0" w:rsidR="003D2F47" w:rsidRPr="003D2F47" w:rsidRDefault="00382FFA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419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BFC6A" w14:textId="323A0902" w:rsidR="003D2F47" w:rsidRPr="003D2F47" w:rsidRDefault="00C43BCF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6,8</w:t>
            </w:r>
          </w:p>
        </w:tc>
      </w:tr>
      <w:tr w:rsidR="003D2F47" w:rsidRPr="003D2F47" w14:paraId="663BC12C" w14:textId="77777777" w:rsidTr="00481F7C">
        <w:trPr>
          <w:trHeight w:val="340"/>
        </w:trPr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3B5E8B" w14:textId="31E67746" w:rsidR="003D2F47" w:rsidRPr="003D2F47" w:rsidRDefault="006D71BD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="003D2F47"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30 roku życia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A6E6FE" w14:textId="3D8CB31B" w:rsidR="003D2F47" w:rsidRPr="003D2F47" w:rsidRDefault="00481F7C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  <w:r w:rsidR="00382FF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878B6" w14:textId="42C6E18E" w:rsidR="003D2F47" w:rsidRPr="003D2F47" w:rsidRDefault="00C43BCF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366C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="00366C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3D2F47" w:rsidRPr="003D2F47" w14:paraId="3E808B1B" w14:textId="77777777" w:rsidTr="00481F7C">
        <w:trPr>
          <w:trHeight w:val="340"/>
        </w:trPr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6E93C5" w14:textId="45755175" w:rsidR="003D2F47" w:rsidRPr="006D71BD" w:rsidRDefault="003D2F47" w:rsidP="006D71BD">
            <w:pPr>
              <w:pStyle w:val="Akapitzlist"/>
              <w:numPr>
                <w:ilvl w:val="0"/>
                <w:numId w:val="13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71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 do 25 roku życia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27BDCA" w14:textId="3E51811C" w:rsidR="003D2F47" w:rsidRPr="003D2F47" w:rsidRDefault="00481F7C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382FF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8C454" w14:textId="6E1AD4DA" w:rsidR="003D2F47" w:rsidRPr="003D2F47" w:rsidRDefault="00C43BCF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366C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="00366C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</w:tr>
      <w:tr w:rsidR="003D2F47" w:rsidRPr="003D2F47" w14:paraId="709F96A3" w14:textId="77777777" w:rsidTr="00481F7C">
        <w:trPr>
          <w:trHeight w:val="340"/>
        </w:trPr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655450" w14:textId="77777777" w:rsidR="003D2F47" w:rsidRPr="003D2F47" w:rsidRDefault="003D2F47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długotrwale bezrobotne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60622C" w14:textId="517B672D" w:rsidR="003D2F47" w:rsidRPr="003D2F47" w:rsidRDefault="00481F7C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109</w:t>
            </w:r>
            <w:r w:rsidR="00382FF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2F50B" w14:textId="7F3A74E2" w:rsidR="003D2F47" w:rsidRPr="003D2F47" w:rsidRDefault="00C43BCF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  <w:r w:rsidR="00366C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="00366C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3D2F47" w:rsidRPr="003D2F47" w14:paraId="52D67215" w14:textId="77777777" w:rsidTr="00481F7C">
        <w:trPr>
          <w:trHeight w:val="495"/>
        </w:trPr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62DDEE" w14:textId="77777777" w:rsidR="003D2F47" w:rsidRPr="003D2F47" w:rsidRDefault="003D2F47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powyżej 50 roku życia 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E8D0E6" w14:textId="59C31AE9" w:rsidR="003D2F47" w:rsidRPr="003D2F47" w:rsidRDefault="00481F7C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  <w:r w:rsidR="00382FF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2CE6F" w14:textId="06B5D6E3" w:rsidR="003D2F47" w:rsidRPr="003D2F47" w:rsidRDefault="00C43BCF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366C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="00366C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3D2F47" w:rsidRPr="003D2F47" w14:paraId="518EFC62" w14:textId="77777777" w:rsidTr="00481F7C">
        <w:trPr>
          <w:trHeight w:val="340"/>
        </w:trPr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E36FEA" w14:textId="31D6D7C4" w:rsidR="003D2F47" w:rsidRPr="003D2F47" w:rsidRDefault="00481F7C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posiadające Kartę Dużej Rodziny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492725" w14:textId="7DDEBA1C" w:rsidR="003D2F47" w:rsidRPr="003D2F47" w:rsidRDefault="00481F7C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  <w:r w:rsidR="00382FF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F86B2" w14:textId="189AAA47" w:rsidR="003D2F47" w:rsidRPr="003D2F47" w:rsidRDefault="00C43BCF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3,</w:t>
            </w:r>
            <w:r w:rsidR="00366C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3D2F47" w:rsidRPr="003D2F47" w14:paraId="7D416597" w14:textId="77777777" w:rsidTr="00481F7C">
        <w:trPr>
          <w:trHeight w:val="340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E46C" w14:textId="0D53534D" w:rsidR="003D2F47" w:rsidRPr="003D2F47" w:rsidRDefault="00481F7C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samotnie wychowujący co najmniej jedno dziecko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CCD0" w14:textId="0800DCBA" w:rsidR="003D2F47" w:rsidRPr="003D2F47" w:rsidRDefault="00481F7C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  <w:r w:rsidR="00382FF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2FA3" w14:textId="40B23AA2" w:rsidR="003D2F47" w:rsidRPr="003D2F47" w:rsidRDefault="00C43BCF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8,</w:t>
            </w:r>
            <w:r w:rsidR="00366C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  <w:tr w:rsidR="003D2F47" w:rsidRPr="003D2F47" w14:paraId="436C04F4" w14:textId="77777777" w:rsidTr="00481F7C">
        <w:trPr>
          <w:trHeight w:val="340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48D7" w14:textId="7606266B" w:rsidR="003D2F47" w:rsidRPr="003D2F47" w:rsidRDefault="00481F7C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niepełnosprawni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4B07" w14:textId="0F5D4E06" w:rsidR="003D2F47" w:rsidRPr="003D2F47" w:rsidRDefault="00481F7C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  <w:r w:rsidR="00382FF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2D1A" w14:textId="23813248" w:rsidR="003D2F47" w:rsidRPr="003D2F47" w:rsidRDefault="00C43BCF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3,</w:t>
            </w:r>
            <w:r w:rsidR="00366C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bookmarkEnd w:id="1"/>
    </w:tbl>
    <w:p w14:paraId="00BF778D" w14:textId="77777777" w:rsidR="003D2F47" w:rsidRPr="003D2F47" w:rsidRDefault="003D2F47" w:rsidP="003D2F47">
      <w:p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DE9A9A3" w14:textId="77777777" w:rsidR="00337528" w:rsidRPr="00337528" w:rsidRDefault="00337528" w:rsidP="003375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pl-PL"/>
        </w:rPr>
      </w:pPr>
      <w:r w:rsidRPr="00337528">
        <w:rPr>
          <w:rFonts w:ascii="Times New Roman" w:eastAsia="Times New Roman" w:hAnsi="Times New Roman" w:cs="Times New Roman"/>
          <w:b/>
          <w:iCs/>
          <w:sz w:val="24"/>
          <w:szCs w:val="20"/>
          <w:u w:val="single"/>
          <w:lang w:eastAsia="pl-PL"/>
        </w:rPr>
        <w:t>Kobiety</w:t>
      </w:r>
      <w:r w:rsidRPr="00337528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pl-PL"/>
        </w:rPr>
        <w:t>:</w:t>
      </w:r>
    </w:p>
    <w:p w14:paraId="481DA4C9" w14:textId="05906ECD" w:rsidR="00337528" w:rsidRPr="00337528" w:rsidRDefault="00337528" w:rsidP="0033752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3375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dniu </w:t>
      </w:r>
      <w:r w:rsidR="009D7EDE">
        <w:rPr>
          <w:rFonts w:ascii="Times New Roman" w:eastAsia="Times New Roman" w:hAnsi="Times New Roman" w:cs="Times New Roman"/>
          <w:sz w:val="24"/>
          <w:szCs w:val="20"/>
          <w:lang w:eastAsia="pl-PL"/>
        </w:rPr>
        <w:t>31.03</w:t>
      </w:r>
      <w:r w:rsidR="0045749B">
        <w:rPr>
          <w:rFonts w:ascii="Times New Roman" w:eastAsia="Times New Roman" w:hAnsi="Times New Roman" w:cs="Times New Roman"/>
          <w:sz w:val="24"/>
          <w:szCs w:val="20"/>
          <w:lang w:eastAsia="pl-PL"/>
        </w:rPr>
        <w:t>.2026</w:t>
      </w:r>
      <w:r w:rsidR="002255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3375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r., liczba kobiet zarejestrowanych w urzędzie pracy wyniosła </w:t>
      </w:r>
      <w:r w:rsidR="0045749B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9</w:t>
      </w:r>
      <w:r w:rsidR="009D7EDE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49</w:t>
      </w:r>
      <w:r w:rsidRPr="003375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Pr="003375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</w:t>
      </w:r>
      <w:r w:rsidRPr="003375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4574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9D7E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="004574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9D7E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3375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375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% </w:t>
      </w:r>
      <w:r w:rsidRPr="00337528">
        <w:rPr>
          <w:rFonts w:ascii="Times New Roman" w:eastAsia="Times New Roman" w:hAnsi="Times New Roman" w:cs="Times New Roman"/>
          <w:sz w:val="24"/>
          <w:szCs w:val="24"/>
          <w:lang w:eastAsia="pl-PL"/>
        </w:rPr>
        <w:t>ogółu zarejestrowanych bezrobotnych</w:t>
      </w:r>
      <w:r w:rsidRPr="00337528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Pr="00337528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Prawo do zasiłku posiadał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o</w:t>
      </w:r>
      <w:r w:rsidRPr="00337528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</w:t>
      </w:r>
      <w:r w:rsidR="0045749B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1</w:t>
      </w:r>
      <w:r w:rsidR="009D7ED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30</w:t>
      </w:r>
      <w:r w:rsidR="00F51322" w:rsidRPr="0033752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 xml:space="preserve"> </w:t>
      </w:r>
      <w:r w:rsidRPr="00337528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kobiet tj. </w:t>
      </w:r>
      <w:r w:rsidR="0045749B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13,</w:t>
      </w:r>
      <w:r w:rsidR="009D7ED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7</w:t>
      </w:r>
      <w:r w:rsidRPr="0033752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%</w:t>
      </w:r>
      <w:r w:rsidRPr="00337528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ogółu kobiet.</w:t>
      </w:r>
    </w:p>
    <w:p w14:paraId="3447934E" w14:textId="77777777" w:rsidR="00337528" w:rsidRDefault="00337528" w:rsidP="00337528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0"/>
          <w:u w:val="single"/>
          <w:lang w:eastAsia="pl-PL"/>
        </w:rPr>
      </w:pPr>
    </w:p>
    <w:p w14:paraId="6B8E6D8E" w14:textId="77777777" w:rsidR="00337528" w:rsidRDefault="00337528" w:rsidP="00337528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0"/>
          <w:u w:val="single"/>
          <w:lang w:eastAsia="pl-PL"/>
        </w:rPr>
      </w:pPr>
    </w:p>
    <w:p w14:paraId="4FB7919D" w14:textId="77777777" w:rsidR="00FD3F40" w:rsidRDefault="00FD3F40" w:rsidP="00337528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0"/>
          <w:u w:val="single"/>
          <w:lang w:eastAsia="pl-PL"/>
        </w:rPr>
      </w:pPr>
    </w:p>
    <w:p w14:paraId="763F5C1D" w14:textId="77777777" w:rsidR="00337528" w:rsidRPr="00337528" w:rsidRDefault="00337528" w:rsidP="00337528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0"/>
          <w:u w:val="single"/>
          <w:lang w:eastAsia="pl-PL"/>
        </w:rPr>
      </w:pPr>
    </w:p>
    <w:p w14:paraId="38EADA79" w14:textId="77777777" w:rsidR="00337528" w:rsidRPr="00337528" w:rsidRDefault="00337528" w:rsidP="003375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0"/>
          <w:u w:val="single"/>
          <w:lang w:eastAsia="pl-PL"/>
        </w:rPr>
      </w:pPr>
      <w:r w:rsidRPr="00337528">
        <w:rPr>
          <w:rFonts w:ascii="Times New Roman" w:eastAsia="Times New Roman" w:hAnsi="Times New Roman" w:cs="Times New Roman"/>
          <w:b/>
          <w:iCs/>
          <w:sz w:val="24"/>
          <w:szCs w:val="20"/>
          <w:u w:val="single"/>
          <w:lang w:eastAsia="pl-PL"/>
        </w:rPr>
        <w:lastRenderedPageBreak/>
        <w:t>Bezrobotni zamieszkali na wsi:</w:t>
      </w:r>
    </w:p>
    <w:p w14:paraId="24CC2435" w14:textId="089678AF" w:rsidR="00337528" w:rsidRPr="00337528" w:rsidRDefault="00337528" w:rsidP="0033752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3375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Wśród zarejestrowanych bezrobotnych </w:t>
      </w:r>
      <w:r w:rsidR="00FD3F40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114</w:t>
      </w:r>
      <w:r w:rsidR="00366C6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6</w:t>
      </w:r>
      <w:r w:rsidR="003D02AB" w:rsidRPr="0033752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Pr="00337528">
        <w:rPr>
          <w:rFonts w:ascii="Times New Roman" w:eastAsia="Times New Roman" w:hAnsi="Times New Roman" w:cs="Times New Roman"/>
          <w:sz w:val="24"/>
          <w:szCs w:val="20"/>
          <w:lang w:eastAsia="pl-PL"/>
        </w:rPr>
        <w:t>tj.</w:t>
      </w:r>
      <w:r w:rsidRPr="0033752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="005438A0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59,</w:t>
      </w:r>
      <w:r w:rsidR="00366C6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4</w:t>
      </w:r>
      <w:r w:rsidRPr="0033752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%</w:t>
      </w:r>
      <w:r w:rsidRPr="003375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zamieszkiwało na wsi.</w:t>
      </w:r>
    </w:p>
    <w:p w14:paraId="7BF32C0A" w14:textId="154E2BE6" w:rsidR="00337528" w:rsidRPr="00337528" w:rsidRDefault="00337528" w:rsidP="0033752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3375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grupie tej </w:t>
      </w:r>
      <w:r w:rsidR="00FD3F40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5</w:t>
      </w:r>
      <w:r w:rsidR="00366C6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78</w:t>
      </w:r>
      <w:r w:rsidR="003D02AB" w:rsidRPr="0033752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Pr="003375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osób to kobiety, które stanowią </w:t>
      </w:r>
      <w:r w:rsidR="00366C6A" w:rsidRPr="00366C6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50,4</w:t>
      </w:r>
      <w:r w:rsidRPr="0033752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%</w:t>
      </w:r>
      <w:r w:rsidRPr="003375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zarejestrowanych bezrobotnych zamieszkałych na wsi.</w:t>
      </w:r>
      <w:r w:rsidR="00A45C3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337528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Wśród mieszkańców wsi </w:t>
      </w:r>
      <w:r w:rsidR="00FD3F4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16</w:t>
      </w:r>
      <w:r w:rsidR="00366C6A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0</w:t>
      </w:r>
      <w:r w:rsidR="003D02AB" w:rsidRPr="0033752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 xml:space="preserve"> </w:t>
      </w:r>
      <w:r w:rsidRPr="00337528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os</w:t>
      </w:r>
      <w:r w:rsidR="00366C6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ó</w:t>
      </w:r>
      <w:r w:rsidR="0072702B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b</w:t>
      </w:r>
      <w:r w:rsidRPr="00337528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posiadał</w:t>
      </w:r>
      <w:r w:rsidR="00366C6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o</w:t>
      </w:r>
      <w:r w:rsidRPr="00337528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prawo do zasiłku, co stanowi </w:t>
      </w:r>
      <w:r w:rsidR="005438A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1</w:t>
      </w:r>
      <w:r w:rsidR="00B6287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4</w:t>
      </w:r>
      <w:r w:rsidR="005438A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,</w:t>
      </w:r>
      <w:r w:rsidR="00B6287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0</w:t>
      </w:r>
      <w:r w:rsidRPr="0033752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%</w:t>
      </w:r>
      <w:r w:rsidRPr="00337528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zarejestrowanych bezrobotnych zamieszkujących tereny wiejskie i </w:t>
      </w:r>
      <w:r w:rsidR="00FD3F4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6</w:t>
      </w:r>
      <w:r w:rsidR="00B62878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0</w:t>
      </w:r>
      <w:r w:rsidR="00FD3F4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,</w:t>
      </w:r>
      <w:r w:rsidR="00B62878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2</w:t>
      </w:r>
      <w:r w:rsidRPr="00337528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%</w:t>
      </w:r>
      <w:r w:rsidRPr="00337528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ogółu bezrobotnych uprawnionych do zasiłku.</w:t>
      </w:r>
    </w:p>
    <w:p w14:paraId="49861FBA" w14:textId="77777777" w:rsidR="003D2F47" w:rsidRPr="003D2F47" w:rsidRDefault="003D2F47" w:rsidP="00E17D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C13D2B" w14:textId="77777777" w:rsidR="00E15228" w:rsidRPr="00E15228" w:rsidRDefault="00E15228" w:rsidP="00E152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0"/>
          <w:u w:val="single"/>
          <w:lang w:eastAsia="pl-PL"/>
        </w:rPr>
      </w:pPr>
      <w:r w:rsidRPr="00E15228">
        <w:rPr>
          <w:rFonts w:ascii="Times New Roman" w:eastAsia="Times New Roman" w:hAnsi="Times New Roman" w:cs="Times New Roman"/>
          <w:b/>
          <w:iCs/>
          <w:sz w:val="24"/>
          <w:szCs w:val="20"/>
          <w:u w:val="single"/>
          <w:lang w:eastAsia="pl-PL"/>
        </w:rPr>
        <w:t xml:space="preserve">Bezrobotni z prawem do zasiłku: </w:t>
      </w:r>
    </w:p>
    <w:p w14:paraId="7A547D4C" w14:textId="5A3A8D3C" w:rsidR="00E15228" w:rsidRPr="00E15228" w:rsidRDefault="00E15228" w:rsidP="00E152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152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końcu </w:t>
      </w:r>
      <w:r w:rsidR="00B62878">
        <w:rPr>
          <w:rFonts w:ascii="Times New Roman" w:eastAsia="Times New Roman" w:hAnsi="Times New Roman" w:cs="Times New Roman"/>
          <w:sz w:val="24"/>
          <w:szCs w:val="20"/>
          <w:lang w:eastAsia="pl-PL"/>
        </w:rPr>
        <w:t>marca</w:t>
      </w:r>
      <w:r w:rsidR="009848A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2026</w:t>
      </w:r>
      <w:r w:rsidR="002255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E152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r. </w:t>
      </w:r>
      <w:r w:rsidR="009848A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26</w:t>
      </w:r>
      <w:r w:rsidR="00B6287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6</w:t>
      </w:r>
      <w:r w:rsidR="0040567A" w:rsidRPr="00E1522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="005438A0">
        <w:rPr>
          <w:rFonts w:ascii="Times New Roman" w:eastAsia="Times New Roman" w:hAnsi="Times New Roman" w:cs="Times New Roman"/>
          <w:sz w:val="24"/>
          <w:szCs w:val="20"/>
          <w:lang w:eastAsia="pl-PL"/>
        </w:rPr>
        <w:t>os</w:t>
      </w:r>
      <w:r w:rsidR="00B62878">
        <w:rPr>
          <w:rFonts w:ascii="Times New Roman" w:eastAsia="Times New Roman" w:hAnsi="Times New Roman" w:cs="Times New Roman"/>
          <w:sz w:val="24"/>
          <w:szCs w:val="20"/>
          <w:lang w:eastAsia="pl-PL"/>
        </w:rPr>
        <w:t>ó</w:t>
      </w:r>
      <w:r w:rsidR="005438A0">
        <w:rPr>
          <w:rFonts w:ascii="Times New Roman" w:eastAsia="Times New Roman" w:hAnsi="Times New Roman" w:cs="Times New Roman"/>
          <w:sz w:val="24"/>
          <w:szCs w:val="20"/>
          <w:lang w:eastAsia="pl-PL"/>
        </w:rPr>
        <w:t>b</w:t>
      </w:r>
      <w:r w:rsidRPr="00E152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posiadał</w:t>
      </w:r>
      <w:r w:rsidR="00B62878">
        <w:rPr>
          <w:rFonts w:ascii="Times New Roman" w:eastAsia="Times New Roman" w:hAnsi="Times New Roman" w:cs="Times New Roman"/>
          <w:sz w:val="24"/>
          <w:szCs w:val="20"/>
          <w:lang w:eastAsia="pl-PL"/>
        </w:rPr>
        <w:t>o</w:t>
      </w:r>
      <w:r w:rsidRPr="00E152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prawo do zasiłku, co stanowi </w:t>
      </w:r>
      <w:r w:rsidR="009848A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13,</w:t>
      </w:r>
      <w:r w:rsidR="00B6287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8</w:t>
      </w:r>
      <w:r w:rsidRPr="00E1522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%</w:t>
      </w:r>
      <w:r w:rsidRPr="00E152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ogółu bezrobotnych.</w:t>
      </w:r>
    </w:p>
    <w:p w14:paraId="1657D55B" w14:textId="77777777" w:rsidR="00E15228" w:rsidRPr="00E15228" w:rsidRDefault="00E15228" w:rsidP="00E152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15228">
        <w:rPr>
          <w:rFonts w:ascii="Times New Roman" w:eastAsia="Times New Roman" w:hAnsi="Times New Roman" w:cs="Times New Roman"/>
          <w:sz w:val="24"/>
          <w:szCs w:val="20"/>
          <w:lang w:eastAsia="pl-PL"/>
        </w:rPr>
        <w:t>W porównaniu do:</w:t>
      </w:r>
    </w:p>
    <w:p w14:paraId="42A0CA91" w14:textId="029D682B" w:rsidR="00E15228" w:rsidRPr="00A87B7D" w:rsidRDefault="00E15228" w:rsidP="00E15228">
      <w:pPr>
        <w:widowControl w:val="0"/>
        <w:numPr>
          <w:ilvl w:val="0"/>
          <w:numId w:val="14"/>
        </w:numPr>
        <w:tabs>
          <w:tab w:val="left" w:pos="78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E152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końca </w:t>
      </w:r>
      <w:r w:rsidR="00B62878">
        <w:rPr>
          <w:rFonts w:ascii="Times New Roman" w:eastAsia="Times New Roman" w:hAnsi="Times New Roman" w:cs="Times New Roman"/>
          <w:sz w:val="24"/>
          <w:szCs w:val="20"/>
          <w:lang w:eastAsia="pl-PL"/>
        </w:rPr>
        <w:t>lutego</w:t>
      </w:r>
      <w:r w:rsidR="00344D1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2026</w:t>
      </w:r>
      <w:r w:rsidR="003B159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E152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r. liczba uprawnionych do </w:t>
      </w:r>
      <w:r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zasiłku </w:t>
      </w:r>
      <w:r w:rsidR="00B62878">
        <w:rPr>
          <w:rFonts w:ascii="Times New Roman" w:eastAsia="Times New Roman" w:hAnsi="Times New Roman" w:cs="Times New Roman"/>
          <w:sz w:val="24"/>
          <w:szCs w:val="20"/>
          <w:lang w:eastAsia="pl-PL"/>
        </w:rPr>
        <w:t>wzrosła</w:t>
      </w:r>
      <w:r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 </w:t>
      </w:r>
      <w:r w:rsidR="00B62878" w:rsidRPr="00B6287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</w:t>
      </w:r>
      <w:r w:rsidR="00150663" w:rsidRPr="00A87B7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os</w:t>
      </w:r>
      <w:r w:rsidR="00B6287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o</w:t>
      </w:r>
      <w:r w:rsidR="00150663" w:rsidRPr="00A87B7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b</w:t>
      </w:r>
      <w:r w:rsidR="00B6287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ę</w:t>
      </w:r>
      <w:r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tj. </w:t>
      </w:r>
      <w:r w:rsidR="00B62878" w:rsidRPr="00B6287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0</w:t>
      </w:r>
      <w:r w:rsidR="005438A0" w:rsidRPr="00A87B7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,</w:t>
      </w:r>
      <w:r w:rsidR="00B6287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4</w:t>
      </w:r>
      <w:r w:rsidRPr="00A87B7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%,</w:t>
      </w:r>
    </w:p>
    <w:p w14:paraId="2D87F398" w14:textId="07EB898D" w:rsidR="00E15228" w:rsidRPr="00A87B7D" w:rsidRDefault="00E15228" w:rsidP="00E15228">
      <w:pPr>
        <w:widowControl w:val="0"/>
        <w:numPr>
          <w:ilvl w:val="0"/>
          <w:numId w:val="14"/>
        </w:numPr>
        <w:tabs>
          <w:tab w:val="left" w:pos="78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końca </w:t>
      </w:r>
      <w:r w:rsidR="00B62878">
        <w:rPr>
          <w:rFonts w:ascii="Times New Roman" w:eastAsia="Times New Roman" w:hAnsi="Times New Roman" w:cs="Times New Roman"/>
          <w:sz w:val="24"/>
          <w:szCs w:val="20"/>
          <w:lang w:eastAsia="pl-PL"/>
        </w:rPr>
        <w:t>marca</w:t>
      </w:r>
      <w:r w:rsidR="00344D13"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2025</w:t>
      </w:r>
      <w:r w:rsidR="003B1598"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r. liczba uprawnionych do zasiłku </w:t>
      </w:r>
      <w:r w:rsidR="004D6904"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>wzrosł</w:t>
      </w:r>
      <w:r w:rsidR="003A16D1"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>a</w:t>
      </w:r>
      <w:r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się o </w:t>
      </w:r>
      <w:r w:rsidR="00B62878" w:rsidRPr="00B6287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36</w:t>
      </w:r>
      <w:r w:rsidR="000B3F49" w:rsidRPr="00A87B7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osób </w:t>
      </w:r>
      <w:r w:rsidR="007E58A8"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>tj.</w:t>
      </w:r>
      <w:r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B62878" w:rsidRPr="00B6287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15</w:t>
      </w:r>
      <w:r w:rsidR="002050BE" w:rsidRPr="00A87B7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,</w:t>
      </w:r>
      <w:r w:rsidR="00B6287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7</w:t>
      </w:r>
      <w:r w:rsidRPr="00A87B7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%</w:t>
      </w:r>
      <w:r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6A83CAB9" w14:textId="77777777" w:rsidR="007E58A8" w:rsidRDefault="007E58A8" w:rsidP="007E58A8">
      <w:pPr>
        <w:widowControl w:val="0"/>
        <w:tabs>
          <w:tab w:val="left" w:pos="78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0"/>
          <w:lang w:eastAsia="pl-PL"/>
        </w:rPr>
      </w:pPr>
    </w:p>
    <w:tbl>
      <w:tblPr>
        <w:tblW w:w="9780" w:type="dxa"/>
        <w:tblInd w:w="-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1701"/>
        <w:gridCol w:w="1843"/>
        <w:gridCol w:w="1843"/>
        <w:gridCol w:w="1841"/>
      </w:tblGrid>
      <w:tr w:rsidR="007E58A8" w:rsidRPr="007E58A8" w14:paraId="51F2C2B8" w14:textId="77777777" w:rsidTr="00316A4F">
        <w:trPr>
          <w:tblHeader/>
        </w:trPr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8D004EF" w14:textId="77777777" w:rsidR="007E58A8" w:rsidRPr="007E58A8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pl-PL"/>
              </w:rPr>
            </w:pPr>
            <w:r w:rsidRPr="007E58A8"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pl-PL"/>
              </w:rPr>
              <w:t>Lp.</w:t>
            </w:r>
          </w:p>
          <w:p w14:paraId="5F5A49D2" w14:textId="77777777" w:rsidR="007E58A8" w:rsidRPr="007E58A8" w:rsidRDefault="007E58A8" w:rsidP="007E58A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5CEE704" w14:textId="77777777" w:rsidR="007E58A8" w:rsidRPr="007E58A8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pl-PL"/>
              </w:rPr>
            </w:pPr>
            <w:r w:rsidRPr="007E58A8"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pl-PL"/>
              </w:rPr>
              <w:t>Gmina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D81433F" w14:textId="77777777" w:rsidR="007E58A8" w:rsidRPr="007E58A8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pl-PL"/>
              </w:rPr>
            </w:pPr>
            <w:r w:rsidRPr="007E58A8"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pl-PL"/>
              </w:rPr>
              <w:t>Bezrobotni z prawem do zasiłku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2FD839B" w14:textId="77777777" w:rsidR="007E58A8" w:rsidRPr="007E58A8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pl-PL"/>
              </w:rPr>
            </w:pPr>
            <w:r w:rsidRPr="007E58A8"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pl-PL"/>
              </w:rPr>
              <w:t>% udział do ogółu bezrobotnych z poszcz. gmin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2AEA23B" w14:textId="77777777" w:rsidR="007E58A8" w:rsidRPr="007E58A8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pl-PL"/>
              </w:rPr>
            </w:pPr>
            <w:r w:rsidRPr="007E58A8"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pl-PL"/>
              </w:rPr>
              <w:t>Bezrobotne kobiety z prawem do zasiłku</w:t>
            </w:r>
          </w:p>
        </w:tc>
        <w:tc>
          <w:tcPr>
            <w:tcW w:w="1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09291DE" w14:textId="77777777" w:rsidR="007E58A8" w:rsidRPr="007E58A8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pl-PL"/>
              </w:rPr>
            </w:pPr>
            <w:r w:rsidRPr="007E58A8"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pl-PL"/>
              </w:rPr>
              <w:t>% udział do ogółu bezrobotnych kobiet z poszcz. gmin</w:t>
            </w:r>
          </w:p>
        </w:tc>
      </w:tr>
      <w:tr w:rsidR="007E58A8" w:rsidRPr="00A87B7D" w14:paraId="74FC69A7" w14:textId="77777777" w:rsidTr="00316A4F">
        <w:trPr>
          <w:trHeight w:val="454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924FB36" w14:textId="77777777" w:rsidR="007E58A8" w:rsidRPr="00A87B7D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AC635CF" w14:textId="77777777" w:rsidR="007E58A8" w:rsidRPr="00A87B7D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M. Gostynin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10B3552" w14:textId="23F674BF" w:rsidR="007E58A8" w:rsidRPr="00A87B7D" w:rsidRDefault="00B62878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6094C94" w14:textId="17D5BC3C" w:rsidR="007E58A8" w:rsidRPr="00A87B7D" w:rsidRDefault="00A87B7D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13,</w:t>
            </w:r>
            <w:r w:rsidR="00A133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DCB8FAC" w14:textId="5B22442F" w:rsidR="007E58A8" w:rsidRPr="00A87B7D" w:rsidRDefault="00A87B7D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  <w:r w:rsidR="00B6287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553A563" w14:textId="717BC280" w:rsidR="007E58A8" w:rsidRPr="00A87B7D" w:rsidRDefault="00A87B7D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A133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  <w:r w:rsidRPr="00A87B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="00A133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7E58A8" w:rsidRPr="00A87B7D" w14:paraId="11044EB7" w14:textId="77777777" w:rsidTr="00316A4F">
        <w:trPr>
          <w:trHeight w:val="454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26E2FB2" w14:textId="77777777" w:rsidR="007E58A8" w:rsidRPr="00A87B7D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2.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828753D" w14:textId="77777777" w:rsidR="007E58A8" w:rsidRPr="00A87B7D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Gm. Gostynin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3267A21" w14:textId="5B386588" w:rsidR="007E58A8" w:rsidRPr="00A87B7D" w:rsidRDefault="00B62878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6281D13" w14:textId="71E400CA" w:rsidR="007E58A8" w:rsidRPr="00A87B7D" w:rsidRDefault="00A87B7D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15,</w:t>
            </w:r>
            <w:r w:rsidR="00A133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BF060FB" w14:textId="0512F869" w:rsidR="007E58A8" w:rsidRPr="00A87B7D" w:rsidRDefault="00A87B7D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  <w:r w:rsidR="00B6287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FC5596C" w14:textId="335E64FD" w:rsidR="007E58A8" w:rsidRPr="00A87B7D" w:rsidRDefault="00A87B7D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A133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  <w:r w:rsidRPr="00A87B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="00A133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  <w:tr w:rsidR="007E58A8" w:rsidRPr="00A87B7D" w14:paraId="114648BB" w14:textId="77777777" w:rsidTr="00316A4F">
        <w:trPr>
          <w:trHeight w:val="454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D4C8B15" w14:textId="77777777" w:rsidR="007E58A8" w:rsidRPr="00A87B7D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3.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C80A535" w14:textId="77777777" w:rsidR="007E58A8" w:rsidRPr="00A87B7D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Gm. Pacyna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E4EB067" w14:textId="33A77CA6" w:rsidR="007E58A8" w:rsidRPr="00A87B7D" w:rsidRDefault="00A87B7D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B6287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BD24A92" w14:textId="267FD24B" w:rsidR="007E58A8" w:rsidRPr="00A87B7D" w:rsidRDefault="00A87B7D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16,</w:t>
            </w:r>
            <w:r w:rsidR="00A133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D836CC7" w14:textId="17D31290" w:rsidR="007E58A8" w:rsidRPr="00A87B7D" w:rsidRDefault="00A87B7D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1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5F0C870" w14:textId="4BF1028D" w:rsidR="007E58A8" w:rsidRPr="00A87B7D" w:rsidRDefault="00A87B7D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22,</w:t>
            </w:r>
            <w:r w:rsidR="00A133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7E58A8" w:rsidRPr="00A87B7D" w14:paraId="4EBBBD53" w14:textId="77777777" w:rsidTr="00316A4F">
        <w:trPr>
          <w:trHeight w:val="454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060F1D1" w14:textId="77777777" w:rsidR="007E58A8" w:rsidRPr="00A87B7D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4.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229CE7F" w14:textId="77777777" w:rsidR="007E58A8" w:rsidRPr="00A87B7D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M. Sanniki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8E3A360" w14:textId="47DD08BB" w:rsidR="007E58A8" w:rsidRPr="00A87B7D" w:rsidRDefault="00B62878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FFF470F" w14:textId="452D0A1B" w:rsidR="007E58A8" w:rsidRPr="00A87B7D" w:rsidRDefault="00A87B7D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A133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0,9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F55D23C" w14:textId="1B3243E4" w:rsidR="007E58A8" w:rsidRPr="00A87B7D" w:rsidRDefault="00B62878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A6EFBB9" w14:textId="7320E9EA" w:rsidR="007E58A8" w:rsidRPr="00A87B7D" w:rsidRDefault="00A87B7D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A133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  <w:r w:rsidRPr="00A87B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="00A133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  <w:tr w:rsidR="007E58A8" w:rsidRPr="00A87B7D" w14:paraId="395D3E3C" w14:textId="77777777" w:rsidTr="00316A4F">
        <w:trPr>
          <w:trHeight w:val="454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35B002F" w14:textId="77777777" w:rsidR="007E58A8" w:rsidRPr="00A87B7D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5.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522B530" w14:textId="77777777" w:rsidR="007E58A8" w:rsidRPr="00A87B7D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Gm. Sanniki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F8DA910" w14:textId="66C3B7AE" w:rsidR="007E58A8" w:rsidRPr="00A87B7D" w:rsidRDefault="00A87B7D" w:rsidP="002B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B6287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89B8E40" w14:textId="29F94031" w:rsidR="007E58A8" w:rsidRPr="00A87B7D" w:rsidRDefault="00A13349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9,2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2ACF302" w14:textId="7BEC09EB" w:rsidR="007E58A8" w:rsidRPr="00A87B7D" w:rsidRDefault="00B62878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FF371AF" w14:textId="45B00F06" w:rsidR="007E58A8" w:rsidRPr="00A87B7D" w:rsidRDefault="00A87B7D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A133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0,5</w:t>
            </w:r>
          </w:p>
        </w:tc>
      </w:tr>
      <w:tr w:rsidR="007E58A8" w:rsidRPr="00A87B7D" w14:paraId="0497D74F" w14:textId="77777777" w:rsidTr="00316A4F">
        <w:trPr>
          <w:trHeight w:val="454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92960C8" w14:textId="77777777" w:rsidR="007E58A8" w:rsidRPr="00A87B7D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6.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372C274" w14:textId="77777777" w:rsidR="007E58A8" w:rsidRPr="00A87B7D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Gm. Szczawin Kościelny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49AC842" w14:textId="687B7426" w:rsidR="007E58A8" w:rsidRPr="00A87B7D" w:rsidRDefault="00A87B7D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B6287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101904C" w14:textId="02186C38" w:rsidR="007E58A8" w:rsidRPr="00A87B7D" w:rsidRDefault="00A87B7D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9D7ED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1,1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409AB6B" w14:textId="5145BB38" w:rsidR="007E58A8" w:rsidRPr="00A87B7D" w:rsidRDefault="00A87B7D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1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20212CB" w14:textId="54874CB2" w:rsidR="007E58A8" w:rsidRPr="00A87B7D" w:rsidRDefault="00A87B7D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9,</w:t>
            </w:r>
            <w:r w:rsidR="009D7ED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7E58A8" w:rsidRPr="00A87B7D" w14:paraId="7451C570" w14:textId="77777777" w:rsidTr="00316A4F">
        <w:trPr>
          <w:trHeight w:val="454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02B91D8" w14:textId="77777777" w:rsidR="007E58A8" w:rsidRPr="00A87B7D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286E263" w14:textId="77777777" w:rsidR="007E58A8" w:rsidRPr="00A87B7D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Ogółem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BA7BE69" w14:textId="4CF7D0FA" w:rsidR="007E58A8" w:rsidRPr="00A87B7D" w:rsidRDefault="00A87B7D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26</w:t>
            </w:r>
            <w:r w:rsidR="00B628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D40C92A" w14:textId="4BF5BDB1" w:rsidR="007E58A8" w:rsidRPr="00A87B7D" w:rsidRDefault="00A87B7D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13,</w:t>
            </w:r>
            <w:r w:rsidR="009D7E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9723662" w14:textId="498D48F7" w:rsidR="007E58A8" w:rsidRPr="00A87B7D" w:rsidRDefault="00A87B7D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  <w:r w:rsidR="00B628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1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D9D3D9E" w14:textId="61F29494" w:rsidR="007E58A8" w:rsidRPr="00A87B7D" w:rsidRDefault="00A87B7D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13,</w:t>
            </w:r>
            <w:r w:rsidR="009D7E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</w:t>
            </w:r>
          </w:p>
        </w:tc>
      </w:tr>
    </w:tbl>
    <w:p w14:paraId="22BAF937" w14:textId="77777777" w:rsidR="007E58A8" w:rsidRPr="00A87B7D" w:rsidRDefault="007E58A8" w:rsidP="007E58A8">
      <w:pPr>
        <w:widowControl w:val="0"/>
        <w:tabs>
          <w:tab w:val="left" w:pos="78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EE0000"/>
          <w:sz w:val="24"/>
          <w:szCs w:val="20"/>
          <w:lang w:eastAsia="pl-PL"/>
        </w:rPr>
      </w:pPr>
    </w:p>
    <w:p w14:paraId="5398DCAB" w14:textId="3D5E1CAD" w:rsidR="00E15228" w:rsidRPr="00A87B7D" w:rsidRDefault="00E15228" w:rsidP="00E15228">
      <w:pPr>
        <w:widowControl w:val="0"/>
        <w:tabs>
          <w:tab w:val="left" w:pos="78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Jak obrazuje </w:t>
      </w:r>
      <w:r w:rsidR="00750917"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>powyższa</w:t>
      </w:r>
      <w:r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tabela największy odsetek bezrobotnych z prawem do zasiłku występuje w </w:t>
      </w:r>
      <w:r w:rsidR="00395B92"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>gminie</w:t>
      </w:r>
      <w:r w:rsidR="00F92FE9"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9D7EDE">
        <w:rPr>
          <w:rFonts w:ascii="Times New Roman" w:eastAsia="Times New Roman" w:hAnsi="Times New Roman" w:cs="Times New Roman"/>
          <w:sz w:val="24"/>
          <w:szCs w:val="20"/>
          <w:lang w:eastAsia="pl-PL"/>
        </w:rPr>
        <w:t>Pacyna</w:t>
      </w:r>
      <w:r w:rsidR="00F92FE9"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750917" w:rsidRPr="00A87B7D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395B92" w:rsidRPr="00A87B7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</w:t>
      </w:r>
      <w:r w:rsidR="009D7EDE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6</w:t>
      </w:r>
      <w:r w:rsidR="00395B92" w:rsidRPr="00A87B7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,</w:t>
      </w:r>
      <w:r w:rsidR="009D7EDE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4</w:t>
      </w:r>
      <w:r w:rsidRPr="00A87B7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%</w:t>
      </w:r>
      <w:r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), a najmniejszy w </w:t>
      </w:r>
      <w:r w:rsidR="00E546D2"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>g</w:t>
      </w:r>
      <w:r w:rsidR="00A45C34"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>minie</w:t>
      </w:r>
      <w:r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750917"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Sanniki </w:t>
      </w:r>
      <w:r w:rsidR="009D7EDE">
        <w:rPr>
          <w:rFonts w:ascii="Times New Roman" w:eastAsia="Times New Roman" w:hAnsi="Times New Roman" w:cs="Times New Roman"/>
          <w:sz w:val="24"/>
          <w:szCs w:val="20"/>
          <w:lang w:eastAsia="pl-PL"/>
        </w:rPr>
        <w:t>(</w:t>
      </w:r>
      <w:r w:rsidR="009D7EDE" w:rsidRPr="009D7EDE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9</w:t>
      </w:r>
      <w:r w:rsidR="00A87B7D" w:rsidRPr="00A87B7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,</w:t>
      </w:r>
      <w:r w:rsidR="009D7EDE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</w:t>
      </w:r>
      <w:r w:rsidRPr="00A87B7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%</w:t>
      </w:r>
      <w:r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>).</w:t>
      </w:r>
    </w:p>
    <w:p w14:paraId="2A566CC8" w14:textId="63ED47B9" w:rsidR="00E15228" w:rsidRDefault="00E15228" w:rsidP="00E152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Kobiety uprawnione do zasiłku dla bezrobotnych stanowią </w:t>
      </w:r>
      <w:r w:rsidR="00A87B7D" w:rsidRPr="00A87B7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13,</w:t>
      </w:r>
      <w:r w:rsidR="009D7EDE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7</w:t>
      </w:r>
      <w:r w:rsidRPr="00A87B7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%</w:t>
      </w:r>
      <w:r w:rsidRPr="00A87B7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ogółu zarejestrowanych kobiet w powiecie. </w:t>
      </w:r>
      <w:bookmarkStart w:id="2" w:name="_Hlk216428910"/>
      <w:r w:rsidR="00F92FE9"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Największy odsetek uprawnionych kobiet obserwuje się w </w:t>
      </w:r>
      <w:r w:rsidR="001B4E88"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>gminie Pacyna</w:t>
      </w:r>
      <w:r w:rsidR="00F92FE9"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(</w:t>
      </w:r>
      <w:r w:rsidR="00A87B7D" w:rsidRPr="00A87B7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22,</w:t>
      </w:r>
      <w:r w:rsidR="009D7EDE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4</w:t>
      </w:r>
      <w:r w:rsidR="00F92FE9" w:rsidRPr="00A87B7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%</w:t>
      </w:r>
      <w:r w:rsidR="00F92FE9"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), a najmniejszy w </w:t>
      </w:r>
      <w:r w:rsidR="00A87B7D"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>gminie Szczawin Kościelny</w:t>
      </w:r>
      <w:r w:rsidR="00F92FE9"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(</w:t>
      </w:r>
      <w:r w:rsidR="00A87B7D" w:rsidRPr="00A87B7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9,</w:t>
      </w:r>
      <w:r w:rsidR="009D7EDE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</w:t>
      </w:r>
      <w:r w:rsidR="00F92FE9" w:rsidRPr="00A87B7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%</w:t>
      </w:r>
      <w:r w:rsidR="00F92FE9"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>).</w:t>
      </w:r>
      <w:bookmarkEnd w:id="2"/>
    </w:p>
    <w:p w14:paraId="76C9B695" w14:textId="77777777" w:rsidR="00A45C34" w:rsidRDefault="00A45C34" w:rsidP="00E152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897CA25" w14:textId="77777777" w:rsidR="0038648A" w:rsidRDefault="0038648A" w:rsidP="00E152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24BB1D4" w14:textId="77777777" w:rsidR="0038648A" w:rsidRDefault="0038648A" w:rsidP="00E152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BBD9685" w14:textId="77777777" w:rsidR="0038648A" w:rsidRDefault="0038648A" w:rsidP="00E152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B6CD36A" w14:textId="77777777" w:rsidR="0038648A" w:rsidRPr="00E15228" w:rsidRDefault="0038648A" w:rsidP="00E152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071013B" w14:textId="77777777" w:rsidR="0038648A" w:rsidRPr="0038648A" w:rsidRDefault="0038648A" w:rsidP="003864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pl-PL"/>
        </w:rPr>
      </w:pPr>
      <w:r w:rsidRPr="0038648A">
        <w:rPr>
          <w:rFonts w:ascii="Times New Roman" w:eastAsia="Times New Roman" w:hAnsi="Times New Roman" w:cs="Times New Roman"/>
          <w:b/>
          <w:iCs/>
          <w:sz w:val="24"/>
          <w:szCs w:val="20"/>
          <w:u w:val="single"/>
          <w:lang w:eastAsia="pl-PL"/>
        </w:rPr>
        <w:t>Dodatki</w:t>
      </w:r>
      <w:r w:rsidRPr="0038648A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pl-PL"/>
        </w:rPr>
        <w:t xml:space="preserve"> </w:t>
      </w:r>
      <w:r w:rsidRPr="0038648A">
        <w:rPr>
          <w:rFonts w:ascii="Times New Roman" w:eastAsia="Times New Roman" w:hAnsi="Times New Roman" w:cs="Times New Roman"/>
          <w:b/>
          <w:iCs/>
          <w:sz w:val="24"/>
          <w:szCs w:val="20"/>
          <w:u w:val="single"/>
          <w:lang w:eastAsia="pl-PL"/>
        </w:rPr>
        <w:t>aktywizacyjne</w:t>
      </w:r>
    </w:p>
    <w:p w14:paraId="0A48EEF5" w14:textId="77777777" w:rsidR="0038648A" w:rsidRPr="0038648A" w:rsidRDefault="0038648A" w:rsidP="003864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>Bezrobotnemu posiadającemu prawo do zasiłku, który z własnej inicjatywy podjął zatrudnienie lub inną pracę zarobkową przysługuje dodatek aktywizacyjny.</w:t>
      </w:r>
    </w:p>
    <w:p w14:paraId="2B03DB2A" w14:textId="589E4364" w:rsidR="0038648A" w:rsidRPr="0038648A" w:rsidRDefault="0038648A" w:rsidP="0038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miesiącu </w:t>
      </w:r>
      <w:r w:rsidR="009D7EDE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marcu</w:t>
      </w:r>
      <w:r w:rsidR="00191607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2026</w:t>
      </w:r>
      <w:r w:rsidR="002255F2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</w:t>
      </w:r>
      <w:r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r. dodatek aktywizacyjny przyznano </w:t>
      </w:r>
      <w:r w:rsidR="00191607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2</w:t>
      </w:r>
      <w:r w:rsidR="009D7EDE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2</w:t>
      </w:r>
      <w:r w:rsidR="00A037D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</w:t>
      </w:r>
      <w:r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osobom</w:t>
      </w:r>
      <w:r w:rsidR="00C244E6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, w ty</w:t>
      </w:r>
      <w:r w:rsidR="00F93CB7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m</w:t>
      </w:r>
      <w:r w:rsidR="00C244E6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</w:t>
      </w:r>
      <w:r w:rsidR="009D7EDE" w:rsidRPr="009D7EDE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8</w:t>
      </w:r>
      <w:r w:rsidR="00042357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</w:t>
      </w:r>
      <w:r w:rsidR="00C244E6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kobietom</w:t>
      </w:r>
      <w:r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.</w:t>
      </w:r>
      <w:r w:rsidR="00F93CB7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br/>
      </w:r>
      <w:r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W końcu </w:t>
      </w:r>
      <w:r w:rsidR="007F70DB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marca</w:t>
      </w:r>
      <w:r w:rsidR="00191607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2026</w:t>
      </w:r>
      <w:r w:rsidR="002255F2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</w:t>
      </w:r>
      <w:r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r. do dodatku aktywizacyjnego uprawnionych było </w:t>
      </w:r>
      <w:r w:rsidR="00191607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3</w:t>
      </w:r>
      <w:r w:rsidR="009D7EDE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9</w:t>
      </w:r>
      <w:r w:rsidR="00A037D0" w:rsidRPr="0038648A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</w:t>
      </w:r>
      <w:r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osób, w tym </w:t>
      </w:r>
      <w:r w:rsidR="00395B92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1</w:t>
      </w:r>
      <w:r w:rsidR="009D7EDE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8</w:t>
      </w:r>
      <w:r w:rsidR="00A037D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</w:t>
      </w:r>
      <w:r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kobiet.</w:t>
      </w:r>
    </w:p>
    <w:p w14:paraId="4DFB950A" w14:textId="77777777" w:rsidR="0038648A" w:rsidRPr="0038648A" w:rsidRDefault="0038648A" w:rsidP="0038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14:paraId="47917A5C" w14:textId="77777777" w:rsidR="0038648A" w:rsidRPr="0038648A" w:rsidRDefault="0038648A" w:rsidP="003864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0"/>
          <w:u w:val="single"/>
          <w:lang w:eastAsia="pl-PL"/>
        </w:rPr>
      </w:pPr>
      <w:r w:rsidRPr="0038648A">
        <w:rPr>
          <w:rFonts w:ascii="Times New Roman" w:eastAsia="Times New Roman" w:hAnsi="Times New Roman" w:cs="Times New Roman"/>
          <w:b/>
          <w:iCs/>
          <w:sz w:val="24"/>
          <w:szCs w:val="20"/>
          <w:u w:val="single"/>
          <w:lang w:eastAsia="pl-PL"/>
        </w:rPr>
        <w:t>Osoby poszukujące pracy</w:t>
      </w:r>
    </w:p>
    <w:p w14:paraId="330FF5C9" w14:textId="74848AE2" w:rsidR="0038648A" w:rsidRPr="0038648A" w:rsidRDefault="0038648A" w:rsidP="003864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końcu </w:t>
      </w:r>
      <w:r w:rsidR="009D7EDE">
        <w:rPr>
          <w:rFonts w:ascii="Times New Roman" w:eastAsia="Times New Roman" w:hAnsi="Times New Roman" w:cs="Times New Roman"/>
          <w:sz w:val="24"/>
          <w:szCs w:val="20"/>
          <w:lang w:eastAsia="pl-PL"/>
        </w:rPr>
        <w:t>marca</w:t>
      </w:r>
      <w:r w:rsidR="00D2782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2026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>r. zarejestrowanych było</w:t>
      </w:r>
      <w:r w:rsidRPr="0038648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D6459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65 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>osób poszukujących pracy</w:t>
      </w:r>
      <w:r w:rsidR="00433C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w tym </w:t>
      </w:r>
      <w:r w:rsidR="00D6459E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31</w:t>
      </w:r>
      <w:r w:rsidR="00A037D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433C9E">
        <w:rPr>
          <w:rFonts w:ascii="Times New Roman" w:eastAsia="Times New Roman" w:hAnsi="Times New Roman" w:cs="Times New Roman"/>
          <w:sz w:val="24"/>
          <w:szCs w:val="20"/>
          <w:lang w:eastAsia="pl-PL"/>
        </w:rPr>
        <w:t>kobiet</w:t>
      </w:r>
      <w:r w:rsidR="00212C7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porównaniu do poprzedniego miesiąca liczba osób poszukujących pracy </w:t>
      </w:r>
      <w:r w:rsidR="007F70DB">
        <w:rPr>
          <w:rFonts w:ascii="Times New Roman" w:eastAsia="Times New Roman" w:hAnsi="Times New Roman" w:cs="Times New Roman"/>
          <w:sz w:val="24"/>
          <w:szCs w:val="20"/>
          <w:lang w:eastAsia="pl-PL"/>
        </w:rPr>
        <w:t>nie zmieniła się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</w:p>
    <w:p w14:paraId="0654FC1C" w14:textId="77777777" w:rsidR="0038648A" w:rsidRPr="0038648A" w:rsidRDefault="0038648A" w:rsidP="0038648A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pl-PL"/>
        </w:rPr>
      </w:pPr>
    </w:p>
    <w:p w14:paraId="05587AB8" w14:textId="77777777" w:rsidR="0038648A" w:rsidRPr="0038648A" w:rsidRDefault="0038648A" w:rsidP="003864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0"/>
          <w:u w:val="single"/>
          <w:lang w:eastAsia="pl-PL"/>
        </w:rPr>
      </w:pPr>
      <w:r w:rsidRPr="0038648A">
        <w:rPr>
          <w:rFonts w:ascii="Times New Roman" w:eastAsia="Times New Roman" w:hAnsi="Times New Roman" w:cs="Times New Roman"/>
          <w:b/>
          <w:iCs/>
          <w:sz w:val="24"/>
          <w:szCs w:val="20"/>
          <w:u w:val="single"/>
          <w:lang w:eastAsia="pl-PL"/>
        </w:rPr>
        <w:t>Niepełnosprawni</w:t>
      </w:r>
    </w:p>
    <w:p w14:paraId="2E688F54" w14:textId="513C56FB" w:rsidR="0038648A" w:rsidRPr="0038648A" w:rsidRDefault="0038648A" w:rsidP="002D1F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</w:t>
      </w:r>
      <w:r w:rsidR="00433C9E" w:rsidRPr="001E1B7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końcu </w:t>
      </w:r>
      <w:r w:rsidR="009D7EDE">
        <w:rPr>
          <w:rFonts w:ascii="Times New Roman" w:eastAsia="Times New Roman" w:hAnsi="Times New Roman" w:cs="Times New Roman"/>
          <w:sz w:val="24"/>
          <w:szCs w:val="20"/>
          <w:lang w:eastAsia="pl-PL"/>
        </w:rPr>
        <w:t>marca</w:t>
      </w:r>
      <w:r w:rsidR="00563BB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2026</w:t>
      </w:r>
      <w:r w:rsidR="002D1F9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>r. zarejestrowan</w:t>
      </w:r>
      <w:r w:rsidR="009D7EDE">
        <w:rPr>
          <w:rFonts w:ascii="Times New Roman" w:eastAsia="Times New Roman" w:hAnsi="Times New Roman" w:cs="Times New Roman"/>
          <w:sz w:val="24"/>
          <w:szCs w:val="20"/>
          <w:lang w:eastAsia="pl-PL"/>
        </w:rPr>
        <w:t>e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był</w:t>
      </w:r>
      <w:r w:rsidR="009D7EDE">
        <w:rPr>
          <w:rFonts w:ascii="Times New Roman" w:eastAsia="Times New Roman" w:hAnsi="Times New Roman" w:cs="Times New Roman"/>
          <w:sz w:val="24"/>
          <w:szCs w:val="20"/>
          <w:lang w:eastAsia="pl-PL"/>
        </w:rPr>
        <w:t>y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563BB7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6</w:t>
      </w:r>
      <w:r w:rsidR="009D7EDE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</w:t>
      </w:r>
      <w:r w:rsidR="001D6AB5" w:rsidRPr="0038648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>os</w:t>
      </w:r>
      <w:r w:rsidR="009D7EDE">
        <w:rPr>
          <w:rFonts w:ascii="Times New Roman" w:eastAsia="Times New Roman" w:hAnsi="Times New Roman" w:cs="Times New Roman"/>
          <w:sz w:val="24"/>
          <w:szCs w:val="20"/>
          <w:lang w:eastAsia="pl-PL"/>
        </w:rPr>
        <w:t>o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>b</w:t>
      </w:r>
      <w:r w:rsidR="009D7EDE">
        <w:rPr>
          <w:rFonts w:ascii="Times New Roman" w:eastAsia="Times New Roman" w:hAnsi="Times New Roman" w:cs="Times New Roman"/>
          <w:sz w:val="24"/>
          <w:szCs w:val="20"/>
          <w:lang w:eastAsia="pl-PL"/>
        </w:rPr>
        <w:t>y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bezrobotn</w:t>
      </w:r>
      <w:r w:rsidR="009D7EDE">
        <w:rPr>
          <w:rFonts w:ascii="Times New Roman" w:eastAsia="Times New Roman" w:hAnsi="Times New Roman" w:cs="Times New Roman"/>
          <w:sz w:val="24"/>
          <w:szCs w:val="20"/>
          <w:lang w:eastAsia="pl-PL"/>
        </w:rPr>
        <w:t>e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>, niepełnosprawn</w:t>
      </w:r>
      <w:r w:rsidR="009D7EDE">
        <w:rPr>
          <w:rFonts w:ascii="Times New Roman" w:eastAsia="Times New Roman" w:hAnsi="Times New Roman" w:cs="Times New Roman"/>
          <w:sz w:val="24"/>
          <w:szCs w:val="20"/>
          <w:lang w:eastAsia="pl-PL"/>
        </w:rPr>
        <w:t>e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w tym </w:t>
      </w:r>
      <w:r w:rsidR="00563BB7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3</w:t>
      </w:r>
      <w:r w:rsidR="009D7EDE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</w:t>
      </w:r>
      <w:r w:rsidR="001D6AB5" w:rsidRPr="0038648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>kobiet</w:t>
      </w:r>
      <w:r w:rsidR="009D7EDE">
        <w:rPr>
          <w:rFonts w:ascii="Times New Roman" w:eastAsia="Times New Roman" w:hAnsi="Times New Roman" w:cs="Times New Roman"/>
          <w:sz w:val="24"/>
          <w:szCs w:val="20"/>
          <w:lang w:eastAsia="pl-PL"/>
        </w:rPr>
        <w:t>y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(w analogicznym okresie 202</w:t>
      </w:r>
      <w:r w:rsidR="00563BB7">
        <w:rPr>
          <w:rFonts w:ascii="Times New Roman" w:eastAsia="Times New Roman" w:hAnsi="Times New Roman" w:cs="Times New Roman"/>
          <w:sz w:val="24"/>
          <w:szCs w:val="20"/>
          <w:lang w:eastAsia="pl-PL"/>
        </w:rPr>
        <w:t>5</w:t>
      </w:r>
      <w:r w:rsidR="002255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r. </w:t>
      </w:r>
      <w:r w:rsidR="00563BB7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4</w:t>
      </w:r>
      <w:r w:rsidR="002E330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9</w:t>
      </w:r>
      <w:r w:rsidR="001D6AB5" w:rsidRPr="001E1B7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Pr="0038648A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bezrobotnych 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niepełnosprawnych, w tym </w:t>
      </w:r>
      <w:r w:rsidR="00563BB7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3</w:t>
      </w:r>
      <w:r w:rsidR="002E330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0</w:t>
      </w:r>
      <w:r w:rsidR="001D6AB5" w:rsidRPr="0038648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>kobiet).</w:t>
      </w:r>
    </w:p>
    <w:p w14:paraId="7C4F62FA" w14:textId="5BB49A10" w:rsidR="0038648A" w:rsidRPr="0038648A" w:rsidRDefault="0038648A" w:rsidP="002D1F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Spośród ogółu zarejestrowanych osób bezrobotnych niepełnosprawnych </w:t>
      </w:r>
      <w:r w:rsidR="00563BB7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</w:t>
      </w:r>
      <w:r w:rsidR="002E330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</w:t>
      </w:r>
      <w:r w:rsidR="001D6AB5" w:rsidRPr="0038648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posiadało prawo do zasiłku, w tym </w:t>
      </w:r>
      <w:r w:rsidR="002E3305" w:rsidRPr="002E330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8</w:t>
      </w:r>
      <w:r w:rsidR="001D6AB5" w:rsidRPr="002E330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kobiet. Poszukujący pracy niepełnosprawni, niepozostający w zatrudnieniu stanowili </w:t>
      </w:r>
      <w:r w:rsidR="001D6AB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24</w:t>
      </w:r>
      <w:r w:rsidR="001D6AB5" w:rsidRPr="0038648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osoby w tym </w:t>
      </w:r>
      <w:r w:rsidR="001D6AB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9</w:t>
      </w:r>
      <w:r w:rsidR="001D6AB5" w:rsidRPr="0038648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kobiet. </w:t>
      </w:r>
    </w:p>
    <w:p w14:paraId="0C950C61" w14:textId="77777777" w:rsidR="0038648A" w:rsidRPr="0038648A" w:rsidRDefault="0038648A" w:rsidP="0038648A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0"/>
          <w:u w:val="single"/>
          <w:lang w:eastAsia="pl-PL"/>
        </w:rPr>
      </w:pPr>
    </w:p>
    <w:p w14:paraId="4D08ACF2" w14:textId="77777777" w:rsidR="0038648A" w:rsidRPr="0038648A" w:rsidRDefault="0038648A" w:rsidP="003864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0"/>
          <w:u w:val="single"/>
          <w:lang w:eastAsia="pl-PL"/>
        </w:rPr>
      </w:pPr>
      <w:r w:rsidRPr="0038648A">
        <w:rPr>
          <w:rFonts w:ascii="Times New Roman" w:eastAsia="Times New Roman" w:hAnsi="Times New Roman" w:cs="Times New Roman"/>
          <w:b/>
          <w:iCs/>
          <w:color w:val="000000"/>
          <w:sz w:val="24"/>
          <w:szCs w:val="20"/>
          <w:u w:val="single"/>
          <w:lang w:eastAsia="pl-PL"/>
        </w:rPr>
        <w:t xml:space="preserve">Pośrednictwo pracy </w:t>
      </w:r>
    </w:p>
    <w:p w14:paraId="60DF933C" w14:textId="12E7BF38" w:rsidR="0038648A" w:rsidRPr="0038648A" w:rsidRDefault="005E0887" w:rsidP="003864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W</w:t>
      </w:r>
      <w:r w:rsidR="000865EE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</w:t>
      </w:r>
      <w:r w:rsidR="002E3305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marcu</w:t>
      </w:r>
      <w:r w:rsidR="00563BB7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2026</w:t>
      </w:r>
      <w:r w:rsidR="002255F2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</w:t>
      </w:r>
      <w:r w:rsidR="0038648A"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r. pośrednictwo pracy pozyskało </w:t>
      </w:r>
      <w:r w:rsidR="002E3305" w:rsidRPr="002E3305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50</w:t>
      </w:r>
      <w:r w:rsidR="002E4303" w:rsidRPr="0038648A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</w:t>
      </w:r>
      <w:r w:rsidR="0038648A"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ofert pracy, w tym </w:t>
      </w:r>
      <w:r w:rsidR="00563BB7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3</w:t>
      </w:r>
      <w:r w:rsidR="002E3305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3</w:t>
      </w:r>
      <w:r w:rsidR="002E4303" w:rsidRPr="0038648A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</w:t>
      </w:r>
      <w:r w:rsidR="0038648A"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miejsc</w:t>
      </w:r>
      <w:r w:rsidR="00A73CD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a</w:t>
      </w:r>
      <w:r w:rsidR="0038648A"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pracy subsydiowanej. Od początku roku </w:t>
      </w:r>
      <w:r w:rsidR="00563BB7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1</w:t>
      </w:r>
      <w:r w:rsidR="002E3305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7</w:t>
      </w:r>
      <w:r w:rsidR="00563BB7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2</w:t>
      </w:r>
      <w:r w:rsidR="002E4303"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</w:t>
      </w:r>
      <w:r w:rsidR="0038648A"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oferty pracy, w tym </w:t>
      </w:r>
      <w:r w:rsidR="002E3305" w:rsidRPr="002E3305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123</w:t>
      </w:r>
      <w:r w:rsidR="002E4303"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</w:t>
      </w:r>
      <w:r w:rsidR="0038648A"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oferty pracy subsydiowanej.</w:t>
      </w:r>
    </w:p>
    <w:p w14:paraId="7C203E08" w14:textId="77777777" w:rsidR="0038648A" w:rsidRPr="0038648A" w:rsidRDefault="0038648A" w:rsidP="003864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BF8C5EB" w14:textId="77777777" w:rsidR="0038648A" w:rsidRPr="0038648A" w:rsidRDefault="0038648A" w:rsidP="0038648A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648A">
        <w:rPr>
          <w:rFonts w:ascii="Times New Roman" w:eastAsia="Calibri" w:hAnsi="Times New Roman" w:cs="Times New Roman"/>
          <w:sz w:val="24"/>
          <w:szCs w:val="24"/>
        </w:rPr>
        <w:t>Sporządziła:</w:t>
      </w:r>
    </w:p>
    <w:p w14:paraId="11CDC2E2" w14:textId="666626F1" w:rsidR="0038648A" w:rsidRPr="0038648A" w:rsidRDefault="004D6058" w:rsidP="0038648A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2E3305">
        <w:rPr>
          <w:rFonts w:ascii="Times New Roman" w:eastAsia="Calibri" w:hAnsi="Times New Roman" w:cs="Times New Roman"/>
          <w:sz w:val="24"/>
          <w:szCs w:val="24"/>
        </w:rPr>
        <w:t xml:space="preserve">lżbieta </w:t>
      </w:r>
      <w:proofErr w:type="spellStart"/>
      <w:r w:rsidR="002E3305">
        <w:rPr>
          <w:rFonts w:ascii="Times New Roman" w:eastAsia="Calibri" w:hAnsi="Times New Roman" w:cs="Times New Roman"/>
          <w:sz w:val="24"/>
          <w:szCs w:val="24"/>
        </w:rPr>
        <w:t>Sielaczek</w:t>
      </w:r>
      <w:proofErr w:type="spellEnd"/>
      <w:r w:rsidR="002E330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DBA0AFB" w14:textId="77777777" w:rsidR="0038648A" w:rsidRPr="0038648A" w:rsidRDefault="0038648A" w:rsidP="0038648A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648A">
        <w:rPr>
          <w:rFonts w:ascii="Times New Roman" w:eastAsia="Calibri" w:hAnsi="Times New Roman" w:cs="Times New Roman"/>
          <w:sz w:val="24"/>
          <w:szCs w:val="24"/>
        </w:rPr>
        <w:t>Kierownik Działu</w:t>
      </w:r>
    </w:p>
    <w:p w14:paraId="26F012D7" w14:textId="5677C29C" w:rsidR="00E17D2F" w:rsidRPr="006A20A9" w:rsidRDefault="002E3305" w:rsidP="00504F17">
      <w:pPr>
        <w:tabs>
          <w:tab w:val="right" w:pos="9071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Instrumentów Rynku Pracy</w:t>
      </w:r>
    </w:p>
    <w:sectPr w:rsidR="00E17D2F" w:rsidRPr="006A20A9" w:rsidSect="001D21E5">
      <w:footerReference w:type="default" r:id="rId10"/>
      <w:pgSz w:w="11906" w:h="16838"/>
      <w:pgMar w:top="1021" w:right="1021" w:bottom="992" w:left="1021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E50BD" w14:textId="77777777" w:rsidR="00021034" w:rsidRDefault="00021034" w:rsidP="00FC4771">
      <w:pPr>
        <w:spacing w:after="0" w:line="240" w:lineRule="auto"/>
      </w:pPr>
      <w:r>
        <w:separator/>
      </w:r>
    </w:p>
  </w:endnote>
  <w:endnote w:type="continuationSeparator" w:id="0">
    <w:p w14:paraId="690018D8" w14:textId="77777777" w:rsidR="00021034" w:rsidRDefault="00021034" w:rsidP="00FC4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E613" w14:textId="77777777" w:rsidR="00FC4771" w:rsidRPr="002550F8" w:rsidRDefault="00FC4771" w:rsidP="002550F8">
    <w:pPr>
      <w:pStyle w:val="Stopka"/>
      <w:jc w:val="center"/>
      <w:rPr>
        <w:rFonts w:ascii="Arial" w:hAnsi="Arial" w:cs="Arial"/>
        <w:sz w:val="14"/>
        <w:szCs w:val="14"/>
      </w:rPr>
    </w:pPr>
    <w:r w:rsidRPr="002550F8">
      <w:rPr>
        <w:rFonts w:ascii="Arial" w:hAnsi="Arial" w:cs="Arial"/>
        <w:sz w:val="14"/>
        <w:szCs w:val="14"/>
      </w:rPr>
      <w:t>ul. Płocka 66/68, 09-500 Gostynin, tel.: 24</w:t>
    </w:r>
    <w:r w:rsidR="003F7796">
      <w:rPr>
        <w:rFonts w:ascii="Arial" w:hAnsi="Arial" w:cs="Arial"/>
        <w:sz w:val="14"/>
        <w:szCs w:val="14"/>
      </w:rPr>
      <w:t> 269 71-56</w:t>
    </w:r>
    <w:r w:rsidRPr="002550F8">
      <w:rPr>
        <w:rFonts w:ascii="Arial" w:hAnsi="Arial" w:cs="Arial"/>
        <w:sz w:val="14"/>
        <w:szCs w:val="14"/>
      </w:rPr>
      <w:t xml:space="preserve">, </w:t>
    </w:r>
    <w:r w:rsidR="003F7796">
      <w:rPr>
        <w:rFonts w:ascii="Arial" w:hAnsi="Arial" w:cs="Arial"/>
        <w:sz w:val="14"/>
        <w:szCs w:val="14"/>
      </w:rPr>
      <w:t xml:space="preserve">fax: 24 269 71-79, </w:t>
    </w:r>
    <w:r w:rsidRPr="002550F8">
      <w:rPr>
        <w:rFonts w:ascii="Arial" w:hAnsi="Arial" w:cs="Arial"/>
        <w:sz w:val="14"/>
        <w:szCs w:val="14"/>
      </w:rPr>
      <w:t xml:space="preserve">e-mail: </w:t>
    </w:r>
    <w:hyperlink r:id="rId1" w:history="1">
      <w:r w:rsidRPr="002550F8">
        <w:rPr>
          <w:rStyle w:val="Hipercze"/>
          <w:rFonts w:ascii="Arial" w:hAnsi="Arial" w:cs="Arial"/>
          <w:color w:val="auto"/>
          <w:sz w:val="14"/>
          <w:szCs w:val="14"/>
          <w:u w:val="none"/>
        </w:rPr>
        <w:t>sekretariat@gostynin.praca.gov.pl</w:t>
      </w:r>
    </w:hyperlink>
    <w:r w:rsidRPr="002550F8">
      <w:rPr>
        <w:rFonts w:ascii="Arial" w:hAnsi="Arial" w:cs="Arial"/>
        <w:sz w:val="14"/>
        <w:szCs w:val="14"/>
      </w:rPr>
      <w:t xml:space="preserve">, www: </w:t>
    </w:r>
    <w:r w:rsidR="004F75B8">
      <w:rPr>
        <w:rFonts w:ascii="Arial" w:hAnsi="Arial" w:cs="Arial"/>
        <w:sz w:val="14"/>
        <w:szCs w:val="14"/>
      </w:rPr>
      <w:t>g</w:t>
    </w:r>
    <w:r w:rsidRPr="002550F8">
      <w:rPr>
        <w:rFonts w:ascii="Arial" w:hAnsi="Arial" w:cs="Arial"/>
        <w:sz w:val="14"/>
        <w:szCs w:val="14"/>
      </w:rPr>
      <w:t>ostynin.praca.gov.pl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C2072" w14:textId="77777777" w:rsidR="00021034" w:rsidRDefault="00021034" w:rsidP="00FC4771">
      <w:pPr>
        <w:spacing w:after="0" w:line="240" w:lineRule="auto"/>
      </w:pPr>
      <w:r>
        <w:separator/>
      </w:r>
    </w:p>
  </w:footnote>
  <w:footnote w:type="continuationSeparator" w:id="0">
    <w:p w14:paraId="012A431F" w14:textId="77777777" w:rsidR="00021034" w:rsidRDefault="00021034" w:rsidP="00FC4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7C6A89AA"/>
    <w:name w:val="WW8Num1"/>
    <w:lvl w:ilvl="0">
      <w:start w:val="1"/>
      <w:numFmt w:val="bullet"/>
      <w:lvlText w:val="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430699AE"/>
    <w:name w:val="WW8Num2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</w:abstractNum>
  <w:abstractNum w:abstractNumId="2" w15:restartNumberingAfterBreak="0">
    <w:nsid w:val="00000003"/>
    <w:multiLevelType w:val="multilevel"/>
    <w:tmpl w:val="9B00C666"/>
    <w:name w:val="WW8Num3"/>
    <w:lvl w:ilvl="0">
      <w:start w:val="1"/>
      <w:numFmt w:val="bullet"/>
      <w:lvlText w:val="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500"/>
        </w:tabs>
        <w:ind w:left="150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220"/>
        </w:tabs>
        <w:ind w:left="222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2940"/>
        </w:tabs>
        <w:ind w:left="29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660"/>
        </w:tabs>
        <w:ind w:left="36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80"/>
        </w:tabs>
        <w:ind w:left="438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5100"/>
        </w:tabs>
        <w:ind w:left="510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820"/>
        </w:tabs>
        <w:ind w:left="582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540"/>
        </w:tabs>
        <w:ind w:left="654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9"/>
    <w:multiLevelType w:val="singleLevel"/>
    <w:tmpl w:val="FFFFFFFF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</w:abstractNum>
  <w:abstractNum w:abstractNumId="4" w15:restartNumberingAfterBreak="0">
    <w:nsid w:val="14FC3E0B"/>
    <w:multiLevelType w:val="hybridMultilevel"/>
    <w:tmpl w:val="2CAE6A0A"/>
    <w:lvl w:ilvl="0" w:tplc="6B5E5ED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C7B8C"/>
    <w:multiLevelType w:val="hybridMultilevel"/>
    <w:tmpl w:val="FFFFFFFF"/>
    <w:lvl w:ilvl="0" w:tplc="69BCB9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8CE43FB"/>
    <w:multiLevelType w:val="hybridMultilevel"/>
    <w:tmpl w:val="65CE0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D6DC7"/>
    <w:multiLevelType w:val="hybridMultilevel"/>
    <w:tmpl w:val="7780025E"/>
    <w:lvl w:ilvl="0" w:tplc="331ACAD2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 w15:restartNumberingAfterBreak="0">
    <w:nsid w:val="3505349B"/>
    <w:multiLevelType w:val="hybridMultilevel"/>
    <w:tmpl w:val="984C1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D352F"/>
    <w:multiLevelType w:val="hybridMultilevel"/>
    <w:tmpl w:val="3B3A88CA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5B0389"/>
    <w:multiLevelType w:val="hybridMultilevel"/>
    <w:tmpl w:val="A0929DE0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B34C5F"/>
    <w:multiLevelType w:val="hybridMultilevel"/>
    <w:tmpl w:val="49328788"/>
    <w:name w:val="WW8Num22"/>
    <w:lvl w:ilvl="0" w:tplc="B2A29A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2C2A81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867690F"/>
    <w:multiLevelType w:val="hybridMultilevel"/>
    <w:tmpl w:val="89D09BF6"/>
    <w:lvl w:ilvl="0" w:tplc="3D205C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69205">
    <w:abstractNumId w:val="13"/>
  </w:num>
  <w:num w:numId="2" w16cid:durableId="10938914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846616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167563">
    <w:abstractNumId w:val="5"/>
  </w:num>
  <w:num w:numId="5" w16cid:durableId="1971472755">
    <w:abstractNumId w:val="3"/>
  </w:num>
  <w:num w:numId="6" w16cid:durableId="1746806288">
    <w:abstractNumId w:val="7"/>
  </w:num>
  <w:num w:numId="7" w16cid:durableId="1863320697">
    <w:abstractNumId w:val="9"/>
  </w:num>
  <w:num w:numId="8" w16cid:durableId="1444232687">
    <w:abstractNumId w:val="10"/>
  </w:num>
  <w:num w:numId="9" w16cid:durableId="1830514589">
    <w:abstractNumId w:val="8"/>
  </w:num>
  <w:num w:numId="10" w16cid:durableId="202718992">
    <w:abstractNumId w:val="0"/>
  </w:num>
  <w:num w:numId="11" w16cid:durableId="2029020876">
    <w:abstractNumId w:val="1"/>
  </w:num>
  <w:num w:numId="12" w16cid:durableId="141628347">
    <w:abstractNumId w:val="4"/>
  </w:num>
  <w:num w:numId="13" w16cid:durableId="1336610652">
    <w:abstractNumId w:val="11"/>
  </w:num>
  <w:num w:numId="14" w16cid:durableId="714308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BD"/>
    <w:rsid w:val="00011064"/>
    <w:rsid w:val="00017D8D"/>
    <w:rsid w:val="00021034"/>
    <w:rsid w:val="00027FCF"/>
    <w:rsid w:val="00030A1F"/>
    <w:rsid w:val="00031593"/>
    <w:rsid w:val="00034FBF"/>
    <w:rsid w:val="00042357"/>
    <w:rsid w:val="00061967"/>
    <w:rsid w:val="00063D81"/>
    <w:rsid w:val="0007296D"/>
    <w:rsid w:val="00084D3F"/>
    <w:rsid w:val="000865EE"/>
    <w:rsid w:val="00095C5A"/>
    <w:rsid w:val="000967B5"/>
    <w:rsid w:val="000977C4"/>
    <w:rsid w:val="000A156D"/>
    <w:rsid w:val="000A2416"/>
    <w:rsid w:val="000B3F49"/>
    <w:rsid w:val="000D27AB"/>
    <w:rsid w:val="000D3DE5"/>
    <w:rsid w:val="000E03E5"/>
    <w:rsid w:val="000E3393"/>
    <w:rsid w:val="000E637E"/>
    <w:rsid w:val="001223B2"/>
    <w:rsid w:val="00131F27"/>
    <w:rsid w:val="001425EB"/>
    <w:rsid w:val="00142F04"/>
    <w:rsid w:val="00144D80"/>
    <w:rsid w:val="001460E8"/>
    <w:rsid w:val="00150663"/>
    <w:rsid w:val="0015413E"/>
    <w:rsid w:val="00160222"/>
    <w:rsid w:val="00166A5E"/>
    <w:rsid w:val="00167AED"/>
    <w:rsid w:val="00171D5C"/>
    <w:rsid w:val="00174C3D"/>
    <w:rsid w:val="00177B7F"/>
    <w:rsid w:val="00177DD2"/>
    <w:rsid w:val="00180F66"/>
    <w:rsid w:val="0018428C"/>
    <w:rsid w:val="00191607"/>
    <w:rsid w:val="00196618"/>
    <w:rsid w:val="001A030F"/>
    <w:rsid w:val="001B3E5E"/>
    <w:rsid w:val="001B4E88"/>
    <w:rsid w:val="001B66BD"/>
    <w:rsid w:val="001B6F86"/>
    <w:rsid w:val="001C03A6"/>
    <w:rsid w:val="001C08A1"/>
    <w:rsid w:val="001C1392"/>
    <w:rsid w:val="001C1AAC"/>
    <w:rsid w:val="001C70B6"/>
    <w:rsid w:val="001D18CD"/>
    <w:rsid w:val="001D21E5"/>
    <w:rsid w:val="001D6AB5"/>
    <w:rsid w:val="001D787E"/>
    <w:rsid w:val="001E0FC7"/>
    <w:rsid w:val="001E1B75"/>
    <w:rsid w:val="001E36D9"/>
    <w:rsid w:val="001E7DAF"/>
    <w:rsid w:val="001F4083"/>
    <w:rsid w:val="001F4D04"/>
    <w:rsid w:val="002012D1"/>
    <w:rsid w:val="002026B0"/>
    <w:rsid w:val="002050BE"/>
    <w:rsid w:val="00206FF5"/>
    <w:rsid w:val="00212C7E"/>
    <w:rsid w:val="00215ACE"/>
    <w:rsid w:val="002250E3"/>
    <w:rsid w:val="002255F2"/>
    <w:rsid w:val="002279F6"/>
    <w:rsid w:val="0023136B"/>
    <w:rsid w:val="00231CD7"/>
    <w:rsid w:val="00233F6B"/>
    <w:rsid w:val="00247554"/>
    <w:rsid w:val="002550F8"/>
    <w:rsid w:val="00263422"/>
    <w:rsid w:val="00273DE4"/>
    <w:rsid w:val="002742B4"/>
    <w:rsid w:val="002817C7"/>
    <w:rsid w:val="002859D6"/>
    <w:rsid w:val="00291584"/>
    <w:rsid w:val="00291F6F"/>
    <w:rsid w:val="00294A13"/>
    <w:rsid w:val="002A0A83"/>
    <w:rsid w:val="002A4F4E"/>
    <w:rsid w:val="002B4578"/>
    <w:rsid w:val="002B60D9"/>
    <w:rsid w:val="002B72A0"/>
    <w:rsid w:val="002B791B"/>
    <w:rsid w:val="002B7D0C"/>
    <w:rsid w:val="002C1E00"/>
    <w:rsid w:val="002C5107"/>
    <w:rsid w:val="002D1F99"/>
    <w:rsid w:val="002D4366"/>
    <w:rsid w:val="002D56C2"/>
    <w:rsid w:val="002D6B9D"/>
    <w:rsid w:val="002E08B1"/>
    <w:rsid w:val="002E209A"/>
    <w:rsid w:val="002E3305"/>
    <w:rsid w:val="002E4142"/>
    <w:rsid w:val="002E4303"/>
    <w:rsid w:val="002E7622"/>
    <w:rsid w:val="002F2182"/>
    <w:rsid w:val="002F6510"/>
    <w:rsid w:val="002F6913"/>
    <w:rsid w:val="00312689"/>
    <w:rsid w:val="00324F0C"/>
    <w:rsid w:val="00337528"/>
    <w:rsid w:val="00341A71"/>
    <w:rsid w:val="003447C6"/>
    <w:rsid w:val="00344D13"/>
    <w:rsid w:val="00347C94"/>
    <w:rsid w:val="00353403"/>
    <w:rsid w:val="00366C6A"/>
    <w:rsid w:val="00370ACD"/>
    <w:rsid w:val="00375C0E"/>
    <w:rsid w:val="003805EE"/>
    <w:rsid w:val="00382FFA"/>
    <w:rsid w:val="0038648A"/>
    <w:rsid w:val="003918CD"/>
    <w:rsid w:val="00395B92"/>
    <w:rsid w:val="003A16D1"/>
    <w:rsid w:val="003A703D"/>
    <w:rsid w:val="003B1598"/>
    <w:rsid w:val="003B6D86"/>
    <w:rsid w:val="003C016F"/>
    <w:rsid w:val="003C4CFF"/>
    <w:rsid w:val="003C5024"/>
    <w:rsid w:val="003C57E4"/>
    <w:rsid w:val="003D02AB"/>
    <w:rsid w:val="003D10A9"/>
    <w:rsid w:val="003D2F47"/>
    <w:rsid w:val="003D42AD"/>
    <w:rsid w:val="003D7DC4"/>
    <w:rsid w:val="003F5E80"/>
    <w:rsid w:val="003F64C3"/>
    <w:rsid w:val="003F7796"/>
    <w:rsid w:val="0040567A"/>
    <w:rsid w:val="0041246D"/>
    <w:rsid w:val="004125CD"/>
    <w:rsid w:val="0041327D"/>
    <w:rsid w:val="00415954"/>
    <w:rsid w:val="00422BEE"/>
    <w:rsid w:val="004333E6"/>
    <w:rsid w:val="004335A1"/>
    <w:rsid w:val="00433C9E"/>
    <w:rsid w:val="00440696"/>
    <w:rsid w:val="0045275C"/>
    <w:rsid w:val="0045749B"/>
    <w:rsid w:val="00457B6B"/>
    <w:rsid w:val="00460FED"/>
    <w:rsid w:val="00461A93"/>
    <w:rsid w:val="00462DF3"/>
    <w:rsid w:val="00464BBD"/>
    <w:rsid w:val="00465DDC"/>
    <w:rsid w:val="00465FA3"/>
    <w:rsid w:val="0047143C"/>
    <w:rsid w:val="004753CA"/>
    <w:rsid w:val="00480152"/>
    <w:rsid w:val="00481F7C"/>
    <w:rsid w:val="00485045"/>
    <w:rsid w:val="0048589B"/>
    <w:rsid w:val="004875A1"/>
    <w:rsid w:val="00487EBB"/>
    <w:rsid w:val="00487FC9"/>
    <w:rsid w:val="004943E6"/>
    <w:rsid w:val="004C2B18"/>
    <w:rsid w:val="004D6058"/>
    <w:rsid w:val="004D6904"/>
    <w:rsid w:val="004E2DE1"/>
    <w:rsid w:val="004E3D54"/>
    <w:rsid w:val="004E5721"/>
    <w:rsid w:val="004F3CD9"/>
    <w:rsid w:val="004F75B8"/>
    <w:rsid w:val="00504F17"/>
    <w:rsid w:val="0053155C"/>
    <w:rsid w:val="005438A0"/>
    <w:rsid w:val="00544752"/>
    <w:rsid w:val="005448E4"/>
    <w:rsid w:val="00563BB7"/>
    <w:rsid w:val="00572436"/>
    <w:rsid w:val="00572E9B"/>
    <w:rsid w:val="00574920"/>
    <w:rsid w:val="0057603D"/>
    <w:rsid w:val="0057616A"/>
    <w:rsid w:val="005A48F9"/>
    <w:rsid w:val="005B147E"/>
    <w:rsid w:val="005B6843"/>
    <w:rsid w:val="005B6EFF"/>
    <w:rsid w:val="005C12C4"/>
    <w:rsid w:val="005C7517"/>
    <w:rsid w:val="005E0887"/>
    <w:rsid w:val="005E23EA"/>
    <w:rsid w:val="00603253"/>
    <w:rsid w:val="00612D42"/>
    <w:rsid w:val="0061392C"/>
    <w:rsid w:val="00625E42"/>
    <w:rsid w:val="006479D1"/>
    <w:rsid w:val="00651571"/>
    <w:rsid w:val="006702D4"/>
    <w:rsid w:val="0067543B"/>
    <w:rsid w:val="00694BE4"/>
    <w:rsid w:val="006A20A9"/>
    <w:rsid w:val="006B406D"/>
    <w:rsid w:val="006C5718"/>
    <w:rsid w:val="006D5CF4"/>
    <w:rsid w:val="006D71BD"/>
    <w:rsid w:val="006E09B0"/>
    <w:rsid w:val="006E4199"/>
    <w:rsid w:val="006E6F70"/>
    <w:rsid w:val="006F2772"/>
    <w:rsid w:val="006F41F5"/>
    <w:rsid w:val="00701606"/>
    <w:rsid w:val="007170A3"/>
    <w:rsid w:val="007231DA"/>
    <w:rsid w:val="0072702B"/>
    <w:rsid w:val="00732D14"/>
    <w:rsid w:val="007348B4"/>
    <w:rsid w:val="00734F78"/>
    <w:rsid w:val="0074238A"/>
    <w:rsid w:val="00750917"/>
    <w:rsid w:val="00751E1C"/>
    <w:rsid w:val="00754FFD"/>
    <w:rsid w:val="0076267D"/>
    <w:rsid w:val="007769DA"/>
    <w:rsid w:val="007800AF"/>
    <w:rsid w:val="00797289"/>
    <w:rsid w:val="007A184F"/>
    <w:rsid w:val="007B0135"/>
    <w:rsid w:val="007B27B3"/>
    <w:rsid w:val="007B7B9C"/>
    <w:rsid w:val="007C2905"/>
    <w:rsid w:val="007D3E98"/>
    <w:rsid w:val="007E40B9"/>
    <w:rsid w:val="007E58A8"/>
    <w:rsid w:val="007E67B3"/>
    <w:rsid w:val="007F70DB"/>
    <w:rsid w:val="008036BC"/>
    <w:rsid w:val="0081006A"/>
    <w:rsid w:val="00813BA2"/>
    <w:rsid w:val="0082258F"/>
    <w:rsid w:val="00825E5B"/>
    <w:rsid w:val="00835726"/>
    <w:rsid w:val="0084229D"/>
    <w:rsid w:val="008426FE"/>
    <w:rsid w:val="00843E59"/>
    <w:rsid w:val="00846702"/>
    <w:rsid w:val="00846974"/>
    <w:rsid w:val="008511FE"/>
    <w:rsid w:val="00855D17"/>
    <w:rsid w:val="00856595"/>
    <w:rsid w:val="0086137C"/>
    <w:rsid w:val="00864589"/>
    <w:rsid w:val="00864FD0"/>
    <w:rsid w:val="00872E49"/>
    <w:rsid w:val="00880ED1"/>
    <w:rsid w:val="008853CB"/>
    <w:rsid w:val="008910FC"/>
    <w:rsid w:val="0089225F"/>
    <w:rsid w:val="008A64C6"/>
    <w:rsid w:val="008B0DC5"/>
    <w:rsid w:val="008B4CDC"/>
    <w:rsid w:val="008B73E1"/>
    <w:rsid w:val="008B7B37"/>
    <w:rsid w:val="008C2405"/>
    <w:rsid w:val="008D4958"/>
    <w:rsid w:val="008D5855"/>
    <w:rsid w:val="008D6BB6"/>
    <w:rsid w:val="00906505"/>
    <w:rsid w:val="009073A5"/>
    <w:rsid w:val="00910E49"/>
    <w:rsid w:val="00913414"/>
    <w:rsid w:val="009227AC"/>
    <w:rsid w:val="00936BF1"/>
    <w:rsid w:val="00942CF4"/>
    <w:rsid w:val="00945AC9"/>
    <w:rsid w:val="009548BA"/>
    <w:rsid w:val="00954CF5"/>
    <w:rsid w:val="00966656"/>
    <w:rsid w:val="00966E95"/>
    <w:rsid w:val="00971760"/>
    <w:rsid w:val="00973C9A"/>
    <w:rsid w:val="0098377C"/>
    <w:rsid w:val="009848AF"/>
    <w:rsid w:val="00986016"/>
    <w:rsid w:val="00986999"/>
    <w:rsid w:val="009A79F1"/>
    <w:rsid w:val="009C1ED0"/>
    <w:rsid w:val="009D519E"/>
    <w:rsid w:val="009D5B62"/>
    <w:rsid w:val="009D7EDE"/>
    <w:rsid w:val="009E02B3"/>
    <w:rsid w:val="009E59FF"/>
    <w:rsid w:val="009F4077"/>
    <w:rsid w:val="009F4643"/>
    <w:rsid w:val="009F79F2"/>
    <w:rsid w:val="00A037D0"/>
    <w:rsid w:val="00A13349"/>
    <w:rsid w:val="00A14E60"/>
    <w:rsid w:val="00A349A0"/>
    <w:rsid w:val="00A40A67"/>
    <w:rsid w:val="00A42DD4"/>
    <w:rsid w:val="00A45C34"/>
    <w:rsid w:val="00A4617E"/>
    <w:rsid w:val="00A46BDA"/>
    <w:rsid w:val="00A53A09"/>
    <w:rsid w:val="00A625ED"/>
    <w:rsid w:val="00A73613"/>
    <w:rsid w:val="00A73CD1"/>
    <w:rsid w:val="00A87B7D"/>
    <w:rsid w:val="00A95305"/>
    <w:rsid w:val="00AA46B4"/>
    <w:rsid w:val="00AA69AB"/>
    <w:rsid w:val="00AB0EE7"/>
    <w:rsid w:val="00AC545C"/>
    <w:rsid w:val="00AD540A"/>
    <w:rsid w:val="00AE03C7"/>
    <w:rsid w:val="00AF4EFD"/>
    <w:rsid w:val="00AF5FF7"/>
    <w:rsid w:val="00B217F7"/>
    <w:rsid w:val="00B23AC9"/>
    <w:rsid w:val="00B2591E"/>
    <w:rsid w:val="00B25A5A"/>
    <w:rsid w:val="00B30F6A"/>
    <w:rsid w:val="00B40AB5"/>
    <w:rsid w:val="00B62878"/>
    <w:rsid w:val="00B7652D"/>
    <w:rsid w:val="00B83D66"/>
    <w:rsid w:val="00B87698"/>
    <w:rsid w:val="00B929F0"/>
    <w:rsid w:val="00B97A1C"/>
    <w:rsid w:val="00BB79CC"/>
    <w:rsid w:val="00BC217A"/>
    <w:rsid w:val="00BC2B8A"/>
    <w:rsid w:val="00BD06E5"/>
    <w:rsid w:val="00BD23BF"/>
    <w:rsid w:val="00BE076D"/>
    <w:rsid w:val="00BE3594"/>
    <w:rsid w:val="00BE4C8D"/>
    <w:rsid w:val="00BE6282"/>
    <w:rsid w:val="00BE639F"/>
    <w:rsid w:val="00BF18B1"/>
    <w:rsid w:val="00BF6699"/>
    <w:rsid w:val="00C039A2"/>
    <w:rsid w:val="00C04107"/>
    <w:rsid w:val="00C12487"/>
    <w:rsid w:val="00C160CD"/>
    <w:rsid w:val="00C1679B"/>
    <w:rsid w:val="00C20B45"/>
    <w:rsid w:val="00C232F6"/>
    <w:rsid w:val="00C244E6"/>
    <w:rsid w:val="00C24710"/>
    <w:rsid w:val="00C24AA7"/>
    <w:rsid w:val="00C25E6F"/>
    <w:rsid w:val="00C268A5"/>
    <w:rsid w:val="00C40D21"/>
    <w:rsid w:val="00C43BCF"/>
    <w:rsid w:val="00C54240"/>
    <w:rsid w:val="00C5557B"/>
    <w:rsid w:val="00C76185"/>
    <w:rsid w:val="00C77456"/>
    <w:rsid w:val="00C906EA"/>
    <w:rsid w:val="00C93245"/>
    <w:rsid w:val="00CB0D6C"/>
    <w:rsid w:val="00CB3420"/>
    <w:rsid w:val="00CB6239"/>
    <w:rsid w:val="00CB63FD"/>
    <w:rsid w:val="00CC689B"/>
    <w:rsid w:val="00CE306A"/>
    <w:rsid w:val="00CE7660"/>
    <w:rsid w:val="00CF51E5"/>
    <w:rsid w:val="00CF742C"/>
    <w:rsid w:val="00D01C53"/>
    <w:rsid w:val="00D2390C"/>
    <w:rsid w:val="00D27827"/>
    <w:rsid w:val="00D33B8E"/>
    <w:rsid w:val="00D36D95"/>
    <w:rsid w:val="00D4491D"/>
    <w:rsid w:val="00D509A9"/>
    <w:rsid w:val="00D55A4F"/>
    <w:rsid w:val="00D61D29"/>
    <w:rsid w:val="00D62A70"/>
    <w:rsid w:val="00D63108"/>
    <w:rsid w:val="00D6459E"/>
    <w:rsid w:val="00D70D51"/>
    <w:rsid w:val="00D74F14"/>
    <w:rsid w:val="00D9335B"/>
    <w:rsid w:val="00D95636"/>
    <w:rsid w:val="00DA6B13"/>
    <w:rsid w:val="00DA7274"/>
    <w:rsid w:val="00DB6470"/>
    <w:rsid w:val="00DB6F21"/>
    <w:rsid w:val="00DC5AA5"/>
    <w:rsid w:val="00DC713E"/>
    <w:rsid w:val="00DE2330"/>
    <w:rsid w:val="00DE5E24"/>
    <w:rsid w:val="00DF0F99"/>
    <w:rsid w:val="00DF3B97"/>
    <w:rsid w:val="00DF7C7F"/>
    <w:rsid w:val="00E04E7F"/>
    <w:rsid w:val="00E0685A"/>
    <w:rsid w:val="00E06F4B"/>
    <w:rsid w:val="00E11651"/>
    <w:rsid w:val="00E15228"/>
    <w:rsid w:val="00E1710A"/>
    <w:rsid w:val="00E17D2F"/>
    <w:rsid w:val="00E27F89"/>
    <w:rsid w:val="00E47D8E"/>
    <w:rsid w:val="00E50F33"/>
    <w:rsid w:val="00E54127"/>
    <w:rsid w:val="00E546D2"/>
    <w:rsid w:val="00E633BF"/>
    <w:rsid w:val="00E6412D"/>
    <w:rsid w:val="00E75A32"/>
    <w:rsid w:val="00E75F13"/>
    <w:rsid w:val="00E76AAE"/>
    <w:rsid w:val="00E81869"/>
    <w:rsid w:val="00E8614D"/>
    <w:rsid w:val="00E86760"/>
    <w:rsid w:val="00EA3127"/>
    <w:rsid w:val="00EB6EF6"/>
    <w:rsid w:val="00EC1448"/>
    <w:rsid w:val="00EC33D2"/>
    <w:rsid w:val="00ED2C94"/>
    <w:rsid w:val="00ED3F40"/>
    <w:rsid w:val="00ED57DC"/>
    <w:rsid w:val="00F01B68"/>
    <w:rsid w:val="00F059C8"/>
    <w:rsid w:val="00F05EFF"/>
    <w:rsid w:val="00F15164"/>
    <w:rsid w:val="00F16EA5"/>
    <w:rsid w:val="00F174F3"/>
    <w:rsid w:val="00F26C71"/>
    <w:rsid w:val="00F2783C"/>
    <w:rsid w:val="00F34ACA"/>
    <w:rsid w:val="00F43789"/>
    <w:rsid w:val="00F443BD"/>
    <w:rsid w:val="00F51322"/>
    <w:rsid w:val="00F61CFE"/>
    <w:rsid w:val="00F6281F"/>
    <w:rsid w:val="00F62B36"/>
    <w:rsid w:val="00F767A4"/>
    <w:rsid w:val="00F85D0E"/>
    <w:rsid w:val="00F906FA"/>
    <w:rsid w:val="00F91795"/>
    <w:rsid w:val="00F92D48"/>
    <w:rsid w:val="00F92E47"/>
    <w:rsid w:val="00F92FE9"/>
    <w:rsid w:val="00F93CB7"/>
    <w:rsid w:val="00F94E0C"/>
    <w:rsid w:val="00FA0BE1"/>
    <w:rsid w:val="00FA2490"/>
    <w:rsid w:val="00FA34DC"/>
    <w:rsid w:val="00FB2164"/>
    <w:rsid w:val="00FC4771"/>
    <w:rsid w:val="00FC53AE"/>
    <w:rsid w:val="00FD3F40"/>
    <w:rsid w:val="00FE21A0"/>
    <w:rsid w:val="00FE2DEB"/>
    <w:rsid w:val="00FF3FE5"/>
    <w:rsid w:val="00FF576D"/>
    <w:rsid w:val="00FF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01619"/>
  <w15:docId w15:val="{3B0C6DEF-599A-4048-9168-30ABF624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30F"/>
  </w:style>
  <w:style w:type="paragraph" w:styleId="Nagwek1">
    <w:name w:val="heading 1"/>
    <w:basedOn w:val="Normalny"/>
    <w:next w:val="Normalny"/>
    <w:link w:val="Nagwek1Znak"/>
    <w:qFormat/>
    <w:rsid w:val="00E1710A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1710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4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4771"/>
  </w:style>
  <w:style w:type="paragraph" w:styleId="Stopka">
    <w:name w:val="footer"/>
    <w:basedOn w:val="Normalny"/>
    <w:link w:val="StopkaZnak"/>
    <w:uiPriority w:val="99"/>
    <w:unhideWhenUsed/>
    <w:rsid w:val="00FC4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4771"/>
  </w:style>
  <w:style w:type="paragraph" w:styleId="Tekstdymka">
    <w:name w:val="Balloon Text"/>
    <w:basedOn w:val="Normalny"/>
    <w:link w:val="TekstdymkaZnak"/>
    <w:uiPriority w:val="99"/>
    <w:semiHidden/>
    <w:unhideWhenUsed/>
    <w:rsid w:val="00FC4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77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C477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027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E1710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E171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E1710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171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D06E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414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414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4142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B406D"/>
    <w:rPr>
      <w:color w:val="605E5C"/>
      <w:shd w:val="clear" w:color="auto" w:fill="E1DFDD"/>
    </w:rPr>
  </w:style>
  <w:style w:type="paragraph" w:styleId="Lista">
    <w:name w:val="List"/>
    <w:basedOn w:val="Normalny"/>
    <w:uiPriority w:val="99"/>
    <w:semiHidden/>
    <w:unhideWhenUsed/>
    <w:rsid w:val="00440696"/>
    <w:pPr>
      <w:ind w:left="283" w:hanging="283"/>
      <w:contextualSpacing/>
    </w:pPr>
  </w:style>
  <w:style w:type="paragraph" w:customStyle="1" w:styleId="Default">
    <w:name w:val="Default"/>
    <w:rsid w:val="006A20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2D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2D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2D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2D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2D1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E0F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gostynin.praca.gov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formatyk\Desktop\MIKE\SzablonPUP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Arkusz1!$AM$2:$AY$2</c:f>
              <c:strCache>
                <c:ptCount val="13"/>
                <c:pt idx="0">
                  <c:v>III 2025</c:v>
                </c:pt>
                <c:pt idx="1">
                  <c:v>IV 2025</c:v>
                </c:pt>
                <c:pt idx="2">
                  <c:v>V  2025</c:v>
                </c:pt>
                <c:pt idx="3">
                  <c:v>VI 2025</c:v>
                </c:pt>
                <c:pt idx="4">
                  <c:v>VII 2025</c:v>
                </c:pt>
                <c:pt idx="5">
                  <c:v>VIII 2025</c:v>
                </c:pt>
                <c:pt idx="6">
                  <c:v>IX 2025</c:v>
                </c:pt>
                <c:pt idx="7">
                  <c:v>X  2025</c:v>
                </c:pt>
                <c:pt idx="8">
                  <c:v>XI 2025</c:v>
                </c:pt>
                <c:pt idx="9">
                  <c:v>XII 2025</c:v>
                </c:pt>
                <c:pt idx="10">
                  <c:v>I   2026</c:v>
                </c:pt>
                <c:pt idx="11">
                  <c:v>II   2026</c:v>
                </c:pt>
                <c:pt idx="12">
                  <c:v>III 2026</c:v>
                </c:pt>
              </c:strCache>
            </c:strRef>
          </c:cat>
          <c:val>
            <c:numRef>
              <c:f>Arkusz1!$AM$3:$AY$3</c:f>
              <c:numCache>
                <c:formatCode>General</c:formatCode>
                <c:ptCount val="13"/>
                <c:pt idx="0">
                  <c:v>1648</c:v>
                </c:pt>
                <c:pt idx="1">
                  <c:v>1540</c:v>
                </c:pt>
                <c:pt idx="2">
                  <c:v>1526</c:v>
                </c:pt>
                <c:pt idx="3">
                  <c:v>1558</c:v>
                </c:pt>
                <c:pt idx="4">
                  <c:v>1609</c:v>
                </c:pt>
                <c:pt idx="5">
                  <c:v>1645</c:v>
                </c:pt>
                <c:pt idx="6">
                  <c:v>1673</c:v>
                </c:pt>
                <c:pt idx="7">
                  <c:v>1699</c:v>
                </c:pt>
                <c:pt idx="8">
                  <c:v>1751</c:v>
                </c:pt>
                <c:pt idx="9">
                  <c:v>1850</c:v>
                </c:pt>
                <c:pt idx="10">
                  <c:v>1934</c:v>
                </c:pt>
                <c:pt idx="11">
                  <c:v>1947</c:v>
                </c:pt>
                <c:pt idx="12">
                  <c:v>1930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7F-4D98-B389-207E0335691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333962120"/>
        <c:axId val="333963200"/>
      </c:barChart>
      <c:catAx>
        <c:axId val="333962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3963200"/>
        <c:crosses val="autoZero"/>
        <c:auto val="1"/>
        <c:lblAlgn val="ctr"/>
        <c:lblOffset val="100"/>
        <c:noMultiLvlLbl val="0"/>
      </c:catAx>
      <c:valAx>
        <c:axId val="33396320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339621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B4680-8475-4086-8758-0FB7C4F63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SzablonPUP.dotx</Template>
  <TotalTime>326</TotalTime>
  <Pages>5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e.sielaczek@gostynin.praca.gov.pl</cp:lastModifiedBy>
  <cp:revision>9</cp:revision>
  <cp:lastPrinted>2026-03-16T12:51:00Z</cp:lastPrinted>
  <dcterms:created xsi:type="dcterms:W3CDTF">2026-03-16T12:51:00Z</dcterms:created>
  <dcterms:modified xsi:type="dcterms:W3CDTF">2026-04-10T10:41:00Z</dcterms:modified>
</cp:coreProperties>
</file>