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BC8C" w14:textId="77777777" w:rsidR="00063D81" w:rsidRDefault="00906505">
      <w:r w:rsidRPr="00906505">
        <w:rPr>
          <w:noProof/>
          <w:lang w:eastAsia="pl-PL"/>
        </w:rPr>
        <w:drawing>
          <wp:inline distT="0" distB="0" distL="0" distR="0" wp14:anchorId="7EF56E87" wp14:editId="289E240F">
            <wp:extent cx="5762625" cy="647700"/>
            <wp:effectExtent l="0" t="0" r="0" b="0"/>
            <wp:docPr id="1736596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75E4" w14:textId="3510D5F6" w:rsidR="00440696" w:rsidRPr="00440696" w:rsidRDefault="00440696" w:rsidP="006A20A9">
      <w:pPr>
        <w:pStyle w:val="List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IRP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412B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.2026.E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="006A20A9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2255F2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Gostynin, dnia </w:t>
      </w:r>
      <w:r w:rsidR="0054197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412B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D6EA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B73E1">
        <w:rPr>
          <w:rFonts w:ascii="Times New Roman" w:eastAsia="Times New Roman" w:hAnsi="Times New Roman" w:cs="Times New Roman"/>
          <w:sz w:val="24"/>
          <w:szCs w:val="24"/>
          <w:lang w:eastAsia="pl-PL"/>
        </w:rPr>
        <w:t>.2026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109A54B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6CC4A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7A82CDF" w14:textId="77777777" w:rsidR="00440696" w:rsidRPr="00440696" w:rsidRDefault="00440696" w:rsidP="0044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9CE1ADC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BEZROBOCIE</w:t>
      </w:r>
    </w:p>
    <w:p w14:paraId="52E95E6F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NA TERENIE POWIATU GOSTYNIŃSKIEGO</w:t>
      </w:r>
    </w:p>
    <w:p w14:paraId="5DD8B378" w14:textId="05FA0779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w końcu </w:t>
      </w:r>
      <w:r w:rsidR="00F412B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maja</w:t>
      </w:r>
      <w:r w:rsidR="00966E95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2026</w:t>
      </w: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r.</w:t>
      </w:r>
    </w:p>
    <w:p w14:paraId="5D69F90E" w14:textId="77777777" w:rsidR="00440696" w:rsidRP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4939543" w14:textId="77777777" w:rsid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F31D8D6" w14:textId="77777777" w:rsidR="006A20A9" w:rsidRPr="00440696" w:rsidRDefault="006A20A9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CD1EF3A" w14:textId="30D5D5F7" w:rsidR="00440696" w:rsidRPr="00C25E6F" w:rsidRDefault="00440696" w:rsidP="00C25E6F">
      <w:pPr>
        <w:pStyle w:val="Akapitzlist"/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 BEZROBOCIA ORAZ STOPA BEZROBOCIA</w:t>
      </w:r>
    </w:p>
    <w:p w14:paraId="0CD34D47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0E57A16" w14:textId="1B28BCE1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Liczba</w:t>
      </w:r>
      <w:r w:rsidRPr="004406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bezrobotnych</w:t>
      </w:r>
    </w:p>
    <w:p w14:paraId="2E898C23" w14:textId="77777777" w:rsidR="00440696" w:rsidRPr="00440696" w:rsidRDefault="00440696" w:rsidP="0044069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6DD1F527" w14:textId="2917CED8" w:rsidR="00440696" w:rsidRPr="00440696" w:rsidRDefault="00440696" w:rsidP="00C25E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bezrobotnych zarejestrowanych w Powiatowym Urzędzie Pracy w Gostyninie w końcu 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412B4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wyniosła </w:t>
      </w:r>
      <w:r w:rsidR="00966E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41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86</w:t>
      </w:r>
      <w:r w:rsidR="002F7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C160CD"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031593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B6BC3A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W porównaniu do:</w:t>
      </w:r>
    </w:p>
    <w:p w14:paraId="3F5FB5A4" w14:textId="1CD39D75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F412B4">
        <w:rPr>
          <w:rFonts w:ascii="Times New Roman" w:eastAsia="Times New Roman" w:hAnsi="Times New Roman" w:cs="Times New Roman"/>
          <w:sz w:val="24"/>
          <w:szCs w:val="24"/>
          <w:lang w:eastAsia="pl-PL"/>
        </w:rPr>
        <w:t>kw</w:t>
      </w:r>
      <w:r w:rsidR="005D146E">
        <w:rPr>
          <w:rFonts w:ascii="Times New Roman" w:eastAsia="Times New Roman" w:hAnsi="Times New Roman" w:cs="Times New Roman"/>
          <w:sz w:val="24"/>
          <w:szCs w:val="24"/>
          <w:lang w:eastAsia="pl-PL"/>
        </w:rPr>
        <w:t>ietnia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25E6F"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mniejszyła </w:t>
      </w:r>
      <w:r w:rsidR="00C25E6F"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5D146E" w:rsidRPr="005D14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="00C160CD" w:rsidRP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D146E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b, tj. o </w:t>
      </w:r>
      <w:r w:rsidR="00F412B4" w:rsidRPr="00F412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66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F412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B73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5C833BC" w14:textId="6AC6A282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5D146E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zwiększyła się o </w:t>
      </w:r>
      <w:r w:rsidR="002F71B7" w:rsidRPr="002F7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5D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40</w:t>
      </w:r>
      <w:r w:rsidRPr="004406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8B7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</w:t>
      </w:r>
      <w:r w:rsidR="002F71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</w:t>
      </w:r>
      <w:r w:rsidR="008B7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tj. o </w:t>
      </w:r>
      <w:r w:rsidR="002F71B7" w:rsidRPr="002F7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5D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2F71B7" w:rsidRPr="002F7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="005D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D95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%.</w:t>
      </w:r>
    </w:p>
    <w:p w14:paraId="7C75A75C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7B4FA17" w14:textId="1627B910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Stopa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bezrobocia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shd w:val="clear" w:color="auto" w:fill="FDFDFD"/>
          <w:lang w:eastAsia="pl-PL"/>
        </w:rPr>
        <w:t>według regionu, województwa i powiatu</w:t>
      </w:r>
    </w:p>
    <w:p w14:paraId="14EAFC41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15DC106C" w14:textId="77777777" w:rsidR="00440696" w:rsidRDefault="00440696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pl-PL"/>
        </w:rPr>
        <w:t xml:space="preserve">Stopa bezrobocia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wyliczona przez GUS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przedstawiała się w następujący sposób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94C19E8" w14:textId="77777777" w:rsidR="00D2390C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F5DDC" w14:textId="77777777" w:rsidR="00D2390C" w:rsidRPr="00440696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1175"/>
        <w:gridCol w:w="1487"/>
        <w:gridCol w:w="2653"/>
      </w:tblGrid>
      <w:tr w:rsidR="004943E6" w:rsidRPr="004943E6" w14:paraId="4B5CC978" w14:textId="77777777" w:rsidTr="00D2390C">
        <w:trPr>
          <w:jc w:val="center"/>
        </w:trPr>
        <w:tc>
          <w:tcPr>
            <w:tcW w:w="3044" w:type="dxa"/>
            <w:vAlign w:val="center"/>
          </w:tcPr>
          <w:p w14:paraId="23D19FDC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Regiony/Województwa /Podregiony/Powiaty</w:t>
            </w:r>
          </w:p>
        </w:tc>
        <w:tc>
          <w:tcPr>
            <w:tcW w:w="1175" w:type="dxa"/>
            <w:vAlign w:val="center"/>
          </w:tcPr>
          <w:p w14:paraId="46D9FC09" w14:textId="11CDA27E" w:rsidR="004943E6" w:rsidRPr="004943E6" w:rsidRDefault="008511FE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="00F4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966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/2025</w:t>
            </w:r>
          </w:p>
          <w:p w14:paraId="33A6B778" w14:textId="77777777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487" w:type="dxa"/>
            <w:vAlign w:val="center"/>
          </w:tcPr>
          <w:p w14:paraId="1DD9340A" w14:textId="520BB5C5" w:rsidR="004943E6" w:rsidRPr="004943E6" w:rsidRDefault="008511FE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</w:t>
            </w:r>
            <w:r w:rsidR="00F412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</w:t>
            </w:r>
            <w:r w:rsidR="00966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/2026</w:t>
            </w:r>
          </w:p>
          <w:p w14:paraId="30AE1503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53" w:type="dxa"/>
            <w:vAlign w:val="center"/>
          </w:tcPr>
          <w:p w14:paraId="2168E278" w14:textId="77777777" w:rsidR="004943E6" w:rsidRPr="004943E6" w:rsidRDefault="004943E6" w:rsidP="00D23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Wzrost/spadek punktów procentowych</w:t>
            </w:r>
          </w:p>
          <w:p w14:paraId="4FC4C8EB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943E6" w:rsidRPr="004943E6" w14:paraId="2D58988C" w14:textId="77777777" w:rsidTr="00D2390C">
        <w:trPr>
          <w:trHeight w:val="77"/>
          <w:jc w:val="center"/>
        </w:trPr>
        <w:tc>
          <w:tcPr>
            <w:tcW w:w="8359" w:type="dxa"/>
            <w:gridSpan w:val="4"/>
            <w:shd w:val="clear" w:color="auto" w:fill="D9D9D9"/>
            <w:vAlign w:val="center"/>
          </w:tcPr>
          <w:p w14:paraId="41A9E23A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943E6" w:rsidRPr="004943E6" w14:paraId="06FC9D27" w14:textId="77777777" w:rsidTr="00D2390C">
        <w:trPr>
          <w:jc w:val="center"/>
        </w:trPr>
        <w:tc>
          <w:tcPr>
            <w:tcW w:w="3044" w:type="dxa"/>
            <w:vAlign w:val="center"/>
          </w:tcPr>
          <w:p w14:paraId="3AE105A8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POLSKA                                                                </w:t>
            </w:r>
          </w:p>
        </w:tc>
        <w:tc>
          <w:tcPr>
            <w:tcW w:w="1175" w:type="dxa"/>
            <w:vAlign w:val="bottom"/>
          </w:tcPr>
          <w:p w14:paraId="65A2CCDB" w14:textId="7FD2FC86" w:rsidR="004943E6" w:rsidRPr="004943E6" w:rsidRDefault="00177B7F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5,</w:t>
            </w:r>
            <w:r w:rsidR="0021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3199CAB2" w14:textId="2A5FB509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6,</w:t>
            </w:r>
            <w:r w:rsidR="0021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653" w:type="dxa"/>
            <w:vAlign w:val="bottom"/>
          </w:tcPr>
          <w:p w14:paraId="7401E009" w14:textId="0C6D6F82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</w:t>
            </w:r>
            <w:r w:rsidR="0085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</w:t>
            </w:r>
            <w:r w:rsidR="00210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4943E6" w:rsidRPr="004943E6" w14:paraId="566892C2" w14:textId="77777777" w:rsidTr="00D2390C">
        <w:trPr>
          <w:jc w:val="center"/>
        </w:trPr>
        <w:tc>
          <w:tcPr>
            <w:tcW w:w="3044" w:type="dxa"/>
            <w:vAlign w:val="bottom"/>
          </w:tcPr>
          <w:p w14:paraId="24259997" w14:textId="5E8AC9CE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woj. mazowieckie                                                      </w:t>
            </w:r>
          </w:p>
        </w:tc>
        <w:tc>
          <w:tcPr>
            <w:tcW w:w="1175" w:type="dxa"/>
            <w:vAlign w:val="bottom"/>
          </w:tcPr>
          <w:p w14:paraId="51820714" w14:textId="01BCA86D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</w:t>
            </w:r>
            <w:r w:rsidR="00210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04566036" w14:textId="37C867FA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2653" w:type="dxa"/>
            <w:vAlign w:val="bottom"/>
          </w:tcPr>
          <w:p w14:paraId="00B5B836" w14:textId="1A9CE74A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+0,</w:t>
            </w:r>
            <w:r w:rsidR="00210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943E6" w:rsidRPr="004943E6" w14:paraId="77D787A4" w14:textId="77777777" w:rsidTr="00D2390C">
        <w:trPr>
          <w:jc w:val="center"/>
        </w:trPr>
        <w:tc>
          <w:tcPr>
            <w:tcW w:w="3044" w:type="dxa"/>
            <w:shd w:val="clear" w:color="auto" w:fill="FFC000"/>
            <w:vAlign w:val="center"/>
          </w:tcPr>
          <w:p w14:paraId="04D2FD97" w14:textId="4D9A64F0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gostyniński</w:t>
            </w: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                </w:t>
            </w:r>
          </w:p>
        </w:tc>
        <w:tc>
          <w:tcPr>
            <w:tcW w:w="1175" w:type="dxa"/>
            <w:shd w:val="clear" w:color="auto" w:fill="FFC000"/>
            <w:vAlign w:val="bottom"/>
          </w:tcPr>
          <w:p w14:paraId="2D573205" w14:textId="7C7685AC" w:rsidR="004943E6" w:rsidRPr="004943E6" w:rsidRDefault="008511FE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21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="0021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7" w:type="dxa"/>
            <w:shd w:val="clear" w:color="auto" w:fill="FFC000"/>
            <w:vAlign w:val="bottom"/>
          </w:tcPr>
          <w:p w14:paraId="0526AB15" w14:textId="01C2DCAB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12,</w:t>
            </w:r>
            <w:r w:rsidR="0021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53" w:type="dxa"/>
            <w:shd w:val="clear" w:color="auto" w:fill="FFC000"/>
            <w:vAlign w:val="bottom"/>
          </w:tcPr>
          <w:p w14:paraId="377E001F" w14:textId="2FD66AB6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</w:t>
            </w:r>
            <w:r w:rsidR="00210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2,2</w:t>
            </w:r>
          </w:p>
        </w:tc>
      </w:tr>
    </w:tbl>
    <w:p w14:paraId="4376EDB5" w14:textId="366ECBAA" w:rsidR="002A4F4E" w:rsidRPr="00144D80" w:rsidRDefault="002A4F4E" w:rsidP="0074238A">
      <w:pPr>
        <w:tabs>
          <w:tab w:val="right" w:pos="9071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8A0BD9" w14:textId="77777777" w:rsidR="00F443BD" w:rsidRDefault="00F443BD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557F980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3A61AD7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ACD64FA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058D7C2" w14:textId="52B443A6" w:rsidR="006A20A9" w:rsidRPr="006A20A9" w:rsidRDefault="006A20A9" w:rsidP="006A20A9">
      <w:pPr>
        <w:pStyle w:val="Default"/>
        <w:rPr>
          <w:iCs/>
          <w:color w:val="auto"/>
        </w:rPr>
      </w:pPr>
      <w:r w:rsidRPr="006A20A9">
        <w:rPr>
          <w:b/>
          <w:iCs/>
          <w:color w:val="auto"/>
          <w:u w:val="single"/>
        </w:rPr>
        <w:lastRenderedPageBreak/>
        <w:t>Poziom bezrobocia</w:t>
      </w:r>
    </w:p>
    <w:p w14:paraId="3B59DB69" w14:textId="77777777" w:rsidR="006A20A9" w:rsidRPr="006A20A9" w:rsidRDefault="006A20A9" w:rsidP="006A20A9">
      <w:pPr>
        <w:pStyle w:val="Default"/>
        <w:rPr>
          <w:iCs/>
          <w:color w:val="auto"/>
        </w:rPr>
      </w:pPr>
    </w:p>
    <w:p w14:paraId="01430BE3" w14:textId="77777777" w:rsidR="006A20A9" w:rsidRPr="006A20A9" w:rsidRDefault="006A20A9" w:rsidP="006A20A9">
      <w:pPr>
        <w:pStyle w:val="Default"/>
        <w:rPr>
          <w:color w:val="auto"/>
        </w:rPr>
      </w:pPr>
      <w:r w:rsidRPr="006A20A9">
        <w:rPr>
          <w:color w:val="auto"/>
        </w:rPr>
        <w:t>Poziom bezrobocia z podziałem na gminy.</w:t>
      </w:r>
    </w:p>
    <w:p w14:paraId="27A246EC" w14:textId="3352F39F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79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268"/>
        <w:gridCol w:w="992"/>
        <w:gridCol w:w="850"/>
        <w:gridCol w:w="851"/>
        <w:gridCol w:w="850"/>
        <w:gridCol w:w="851"/>
        <w:gridCol w:w="850"/>
        <w:gridCol w:w="993"/>
        <w:gridCol w:w="779"/>
      </w:tblGrid>
      <w:tr w:rsidR="006A20A9" w:rsidRPr="006A20A9" w14:paraId="7CCEE7DE" w14:textId="77777777" w:rsidTr="00D63108">
        <w:trPr>
          <w:trHeight w:hRule="exact" w:val="69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98CBB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8BB79" w14:textId="77777777" w:rsidR="006A20A9" w:rsidRPr="006A20A9" w:rsidRDefault="006A20A9" w:rsidP="00D63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ED1F" w14:textId="7557C564" w:rsidR="006A20A9" w:rsidRPr="00D63108" w:rsidRDefault="00D63108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bezrobocia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81C6" w14:textId="77777777" w:rsidR="006A20A9" w:rsidRPr="00D63108" w:rsidRDefault="006A20A9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Wzrost/spadek</w:t>
            </w:r>
          </w:p>
          <w:p w14:paraId="01DC55A9" w14:textId="3331A015" w:rsidR="006A20A9" w:rsidRPr="00D63108" w:rsidRDefault="006A20A9" w:rsidP="00D63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1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05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71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9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  <w:r w:rsidR="003B1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</w:p>
        </w:tc>
      </w:tr>
      <w:tr w:rsidR="006A20A9" w:rsidRPr="006A20A9" w14:paraId="2045ECC7" w14:textId="77777777" w:rsidTr="008837F7">
        <w:trPr>
          <w:trHeight w:hRule="exact" w:val="713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227B0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9550A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0531F" w14:textId="06FD02E9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 na </w:t>
            </w:r>
            <w:r w:rsidR="00D73E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14E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14E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1BB15" w14:textId="028EEAE9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 na </w:t>
            </w:r>
            <w:r w:rsidR="00D33B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14E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B8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14E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3B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2E0F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DA8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20A9" w:rsidRPr="006A20A9" w14:paraId="79461CD9" w14:textId="77777777" w:rsidTr="008837F7"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93F72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3D83F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BCEF1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EB62A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F2F17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E6A48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03FB2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86D1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E4554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7AE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</w:tr>
      <w:tr w:rsidR="00714E38" w:rsidRPr="006A20A9" w14:paraId="63256B15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DB9BB" w14:textId="77777777" w:rsidR="00714E38" w:rsidRPr="006A20A9" w:rsidRDefault="00714E38" w:rsidP="00714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AE904" w14:textId="77777777" w:rsidR="00714E38" w:rsidRPr="006A20A9" w:rsidRDefault="00714E38" w:rsidP="00714E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AA0D20" w14:textId="4EFA0804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C67A31" w14:textId="691255E5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4A5D0D" w14:textId="6D7CFCD5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E09EDA" w14:textId="63EF3E9E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AF706" w14:textId="4EA9C058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37540" w14:textId="297EFF5B" w:rsidR="00714E38" w:rsidRPr="006A20A9" w:rsidRDefault="005D146E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5EA73" w14:textId="1BC42B39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6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FB38" w14:textId="6E1CD3B7" w:rsidR="00714E38" w:rsidRPr="006A20A9" w:rsidRDefault="00F671ED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71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714E38" w:rsidRPr="006A20A9" w14:paraId="2EE3AD4D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F95E" w14:textId="77777777" w:rsidR="00714E38" w:rsidRPr="006A20A9" w:rsidRDefault="00714E38" w:rsidP="00714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064D7" w14:textId="77777777" w:rsidR="00714E38" w:rsidRPr="006A20A9" w:rsidRDefault="00714E38" w:rsidP="00714E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994FD7" w14:textId="7F76273A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98CCBE" w14:textId="72CBD1A1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33C22" w14:textId="1F3B210A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56DD82" w14:textId="30F00A3E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CB969" w14:textId="783B0F67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1F4A4" w14:textId="608B1D3E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32F63" w14:textId="1D324A96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A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A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D3D0" w14:textId="7B96362A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A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14E38" w:rsidRPr="006A20A9" w14:paraId="4DC5A8D8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C3B89" w14:textId="77777777" w:rsidR="00714E38" w:rsidRPr="006A20A9" w:rsidRDefault="00714E38" w:rsidP="00714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4EB70" w14:textId="77777777" w:rsidR="00714E38" w:rsidRPr="006A20A9" w:rsidRDefault="00714E38" w:rsidP="00714E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Pacyna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C8D41F" w14:textId="10360D8B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7E7816" w14:textId="04B2514F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D1C121" w14:textId="51D9B7AD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EAE05D" w14:textId="44F4545B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E0D4D" w14:textId="6D85E8D4" w:rsidR="00714E38" w:rsidRPr="006A20A9" w:rsidRDefault="005D146E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121AE" w14:textId="11D6D0F5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600D5" w14:textId="6C49B25B" w:rsidR="00714E38" w:rsidRPr="006A20A9" w:rsidRDefault="00F671ED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-2,3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F14" w14:textId="457B0550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F6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714E38" w:rsidRPr="006A20A9" w14:paraId="740D9E14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B337F" w14:textId="77777777" w:rsidR="00714E38" w:rsidRPr="006A20A9" w:rsidRDefault="00714E38" w:rsidP="00714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35E7D" w14:textId="77777777" w:rsidR="00714E38" w:rsidRPr="006A20A9" w:rsidRDefault="00714E38" w:rsidP="00714E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ECA299" w14:textId="47E605F0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26A279" w14:textId="5E7E918A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33BC19" w14:textId="151B9D34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C3D124" w14:textId="14D7F2D3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B258C" w14:textId="734C461F" w:rsidR="00714E38" w:rsidRPr="006A20A9" w:rsidRDefault="005D146E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C5309" w14:textId="316694EB" w:rsidR="00714E38" w:rsidRPr="006A20A9" w:rsidRDefault="005D146E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A5EC2" w14:textId="4B53D58C" w:rsidR="00714E38" w:rsidRPr="006A20A9" w:rsidRDefault="00F671ED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-10,3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EDD3" w14:textId="5DA9324C" w:rsidR="00714E38" w:rsidRPr="006A20A9" w:rsidRDefault="00F671ED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-13,8</w:t>
            </w:r>
          </w:p>
        </w:tc>
      </w:tr>
      <w:tr w:rsidR="00714E38" w:rsidRPr="006A20A9" w14:paraId="04E04AE4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64AB8" w14:textId="77777777" w:rsidR="00714E38" w:rsidRPr="006A20A9" w:rsidRDefault="00714E38" w:rsidP="00714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D4C95" w14:textId="77777777" w:rsidR="00714E38" w:rsidRPr="006A20A9" w:rsidRDefault="00714E38" w:rsidP="00714E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0FE4DE" w14:textId="38A254AB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CBF256" w14:textId="4696EF6D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1CB758" w14:textId="677D506F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B2663C" w14:textId="4E484F07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8FFA3" w14:textId="0AE5B813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3E303" w14:textId="2DD5ADE0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8B8E9" w14:textId="6A89C3E3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F6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C625" w14:textId="3BFEC14A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6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714E38" w:rsidRPr="006A20A9" w14:paraId="4C012139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5D150" w14:textId="77777777" w:rsidR="00714E38" w:rsidRPr="006A20A9" w:rsidRDefault="00714E38" w:rsidP="00714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C4A7" w14:textId="77777777" w:rsidR="00714E38" w:rsidRPr="006A20A9" w:rsidRDefault="00714E38" w:rsidP="00714E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Szczawin Kościelny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94054C" w14:textId="276BF121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9C0B27" w14:textId="730E523B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4A923" w14:textId="4B0C3D93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B998FB" w14:textId="040F7F38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E92ED" w14:textId="0A147D68" w:rsidR="00714E38" w:rsidRPr="006A20A9" w:rsidRDefault="00CD3F39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75B59" w14:textId="163EBFD3" w:rsidR="00714E38" w:rsidRPr="006A20A9" w:rsidRDefault="005D146E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84997" w14:textId="1AA7A522" w:rsidR="00714E38" w:rsidRPr="006A20A9" w:rsidRDefault="00F671ED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0A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DAAF" w14:textId="3C4DA8F7" w:rsidR="00714E38" w:rsidRPr="006A20A9" w:rsidRDefault="00F671ED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+0,9</w:t>
            </w:r>
          </w:p>
        </w:tc>
      </w:tr>
      <w:tr w:rsidR="00714E38" w:rsidRPr="006A20A9" w14:paraId="1BF7D6AA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463A4" w14:textId="77777777" w:rsidR="00714E38" w:rsidRPr="006A20A9" w:rsidRDefault="00714E38" w:rsidP="00714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F85E9" w14:textId="77777777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114BC" w14:textId="77777777" w:rsidR="00714E38" w:rsidRPr="006A20A9" w:rsidRDefault="00714E38" w:rsidP="00714E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4904" w14:textId="07759A12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D454" w14:textId="45A46919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64FE" w14:textId="08F203DB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5EBF" w14:textId="0DED8224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687FF" w14:textId="4FFF7AB2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C2DD6" w14:textId="21CA6D8E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D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7294F" w14:textId="5C3EF644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A6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8E1" w14:textId="27B9B6EB" w:rsidR="00714E38" w:rsidRPr="006A20A9" w:rsidRDefault="00714E38" w:rsidP="00714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6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</w:tbl>
    <w:p w14:paraId="40EAAE92" w14:textId="77777777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683CA4E" w14:textId="43A902EB" w:rsidR="00DF3B97" w:rsidRDefault="009E02B3" w:rsidP="006A20A9">
      <w:pPr>
        <w:tabs>
          <w:tab w:val="right" w:pos="907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02B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Bezrobotni w poszczególnych miesiącach</w:t>
      </w:r>
    </w:p>
    <w:p w14:paraId="5E07CBB5" w14:textId="5096F627" w:rsidR="002F71B7" w:rsidRPr="002F71B7" w:rsidRDefault="0021065F" w:rsidP="002F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A6E07B1" wp14:editId="7A29DCC0">
            <wp:extent cx="4572000" cy="2743200"/>
            <wp:effectExtent l="0" t="0" r="0" b="0"/>
            <wp:docPr id="13551690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31BFBBC-7C0F-F8CC-843F-BEF1B2ABE6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17316C" w14:textId="10DF7B73" w:rsidR="00461A93" w:rsidRPr="009E02B3" w:rsidRDefault="00461A93" w:rsidP="00D95636">
      <w:pPr>
        <w:tabs>
          <w:tab w:val="right" w:pos="907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1399768" w14:textId="77777777" w:rsidR="00D95636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</w:t>
      </w:r>
    </w:p>
    <w:p w14:paraId="72FE4540" w14:textId="3BE1D1C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Napływ i odpływ bezrobotnych.</w:t>
      </w:r>
    </w:p>
    <w:p w14:paraId="1FB38B4F" w14:textId="7777777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40E45" w14:textId="0F77308D" w:rsidR="00E17D2F" w:rsidRPr="003D2F47" w:rsidRDefault="00E17D2F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miesiącu </w:t>
      </w:r>
      <w:r w:rsidR="007C29D1">
        <w:rPr>
          <w:rFonts w:ascii="Times New Roman" w:eastAsia="Times New Roman" w:hAnsi="Times New Roman" w:cs="Times New Roman"/>
          <w:sz w:val="24"/>
          <w:szCs w:val="24"/>
          <w:lang w:eastAsia="pl-PL"/>
        </w:rPr>
        <w:t>maju</w:t>
      </w:r>
      <w:r w:rsidR="0057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r. zarejestrował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263422" w:rsidRPr="00263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C29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2F71B7" w:rsidRP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C29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F61CFE" w:rsidRP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</w:t>
      </w:r>
      <w:bookmarkStart w:id="0" w:name="_Hlk192574863"/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 początku roku </w:t>
      </w:r>
      <w:r w:rsidR="007C29D1" w:rsidRPr="007C29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742</w:t>
      </w:r>
      <w:r w:rsidR="00F61CFE" w:rsidRPr="00370A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</w:t>
      </w:r>
      <w:r w:rsidR="007C29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kobiet).</w:t>
      </w:r>
    </w:p>
    <w:bookmarkEnd w:id="0"/>
    <w:p w14:paraId="3ED44C3A" w14:textId="00D0ADD0" w:rsidR="00E17D2F" w:rsidRPr="003D2F47" w:rsidRDefault="00E17D2F" w:rsidP="00C268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ewidencji wyłączono 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C29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49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bezrobotnych w tym </w:t>
      </w:r>
      <w:r w:rsidR="007C29D1" w:rsidRPr="007C29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</w:t>
      </w:r>
      <w:r w:rsidR="00A5540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początku roku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D8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51322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8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</w:t>
      </w:r>
      <w:r w:rsidR="00F51322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kobiet)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pracę podjęł</w:t>
      </w:r>
      <w:r w:rsidR="00D8419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8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D84192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b, w tym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D8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(od początku roku </w:t>
      </w:r>
      <w:r w:rsidR="00D84192" w:rsidRPr="00D8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513</w:t>
      </w:r>
      <w:r w:rsidR="008A6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D84192" w:rsidRPr="00D84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248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kobiet).  </w:t>
      </w:r>
    </w:p>
    <w:p w14:paraId="0D1D79B8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3C846" w14:textId="77777777" w:rsidR="003D2F47" w:rsidRDefault="003D2F47" w:rsidP="003D2F47">
      <w:pPr>
        <w:numPr>
          <w:ilvl w:val="0"/>
          <w:numId w:val="11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WYBRANE KATEGORIE BEZROBOTNYCH</w:t>
      </w:r>
    </w:p>
    <w:p w14:paraId="3948D7F5" w14:textId="77777777" w:rsid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869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2"/>
        <w:gridCol w:w="2825"/>
        <w:gridCol w:w="1222"/>
      </w:tblGrid>
      <w:tr w:rsidR="003D2F47" w:rsidRPr="003D2F47" w14:paraId="23913F54" w14:textId="77777777" w:rsidTr="00481F7C"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5BB07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bookmarkStart w:id="1" w:name="_Hlk101782912"/>
            <w:r w:rsidRPr="003D2F4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B52B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Stan  </w:t>
            </w:r>
          </w:p>
          <w:p w14:paraId="20A6D9E3" w14:textId="7D63BD98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na koniec </w:t>
            </w:r>
            <w:r w:rsidR="00C54E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maja</w:t>
            </w:r>
            <w:r w:rsidR="00267E7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="00481F7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2026</w:t>
            </w:r>
            <w:r w:rsidR="003B15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r.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93D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Udział %</w:t>
            </w:r>
          </w:p>
        </w:tc>
      </w:tr>
      <w:tr w:rsidR="003D2F47" w:rsidRPr="003D2F47" w14:paraId="0FDA7784" w14:textId="77777777" w:rsidTr="00481F7C">
        <w:trPr>
          <w:trHeight w:val="223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7310A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116F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C6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3D2F47" w:rsidRPr="003D2F47" w14:paraId="35A7BA17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7A9F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bezrobotni ogółem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1411A" w14:textId="22A0C0DB" w:rsidR="003D2F47" w:rsidRPr="003D2F47" w:rsidRDefault="00CB3420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5564" w14:textId="77777777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D2F47" w:rsidRPr="003D2F47" w14:paraId="158D3E60" w14:textId="77777777" w:rsidTr="00481F7C">
        <w:trPr>
          <w:trHeight w:val="340"/>
        </w:trPr>
        <w:tc>
          <w:tcPr>
            <w:tcW w:w="98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D93F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</w:tc>
      </w:tr>
      <w:tr w:rsidR="003D2F47" w:rsidRPr="003D2F47" w14:paraId="5B87218B" w14:textId="77777777" w:rsidTr="00481F7C">
        <w:trPr>
          <w:trHeight w:val="144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9F59" w14:textId="4822F5AC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F531" w14:textId="28ED0FD6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4D2B" w14:textId="44130DD3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F77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77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D2F47" w:rsidRPr="003D2F47" w14:paraId="0F46A316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EB0CD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poprzednio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1AA79" w14:textId="5CA2E0A6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36A" w14:textId="69E1F682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F77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77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5DCC14D8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B33D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zwolnieni z przyczyn zakładu pracy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0CFCC" w14:textId="2E511BD8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6EEC" w14:textId="41DEC010" w:rsidR="003D2F47" w:rsidRPr="003D2F47" w:rsidRDefault="00366C6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9860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77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D2F47" w:rsidRPr="003D2F47" w14:paraId="12E8E8E4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89CC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dotychczas nie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25C5F" w14:textId="145C3469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94A2" w14:textId="1EC29A70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77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3E4956DE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B24BC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zamieszkali na wsi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CF2B9" w14:textId="4687464C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866A" w14:textId="0F09E349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</w:t>
            </w:r>
            <w:r w:rsidR="00F77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3D2F47" w:rsidRPr="003D2F47" w14:paraId="129092C8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B629E" w14:textId="40C722A3" w:rsidR="003D2F47" w:rsidRPr="006D71BD" w:rsidRDefault="006D71BD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</w:t>
            </w:r>
            <w:r w:rsidR="003D2F47"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kobiety zamieszkałe na wsi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3346C" w14:textId="029F4652" w:rsidR="003D2F47" w:rsidRPr="003D2F47" w:rsidRDefault="00267E7B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D1B9" w14:textId="756DC035" w:rsidR="003D2F47" w:rsidRPr="003D2F47" w:rsidRDefault="00F77345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50,1</w:t>
            </w:r>
          </w:p>
        </w:tc>
      </w:tr>
      <w:tr w:rsidR="003D2F47" w:rsidRPr="003D2F47" w14:paraId="0C63FEBF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BBDB3" w14:textId="30590D82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osoby </w:t>
            </w:r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okresie do 12 m-</w:t>
            </w:r>
            <w:proofErr w:type="spellStart"/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</w:t>
            </w:r>
            <w:proofErr w:type="spellEnd"/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dnia ukończenia nauki (absolwenci)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95AF7" w14:textId="54BB557A" w:rsidR="003D2F47" w:rsidRPr="003D2F47" w:rsidRDefault="00C54E04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6E86" w14:textId="4F72DC5F" w:rsidR="003D2F47" w:rsidRPr="003D2F47" w:rsidRDefault="00F77345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2,4</w:t>
            </w:r>
          </w:p>
        </w:tc>
      </w:tr>
      <w:tr w:rsidR="003D2F47" w:rsidRPr="003D2F47" w14:paraId="49DCB54C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0A6B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cudzoziemcy 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8F009" w14:textId="2459768C" w:rsidR="003D2F47" w:rsidRPr="003D2F47" w:rsidRDefault="00267E7B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413E" w14:textId="5C5DC968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D2F47" w:rsidRPr="003D2F47" w14:paraId="26532438" w14:textId="77777777" w:rsidTr="00481F7C">
        <w:trPr>
          <w:trHeight w:val="243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41348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kwalifikacji zawodowych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46F80" w14:textId="5679D106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39C5" w14:textId="3B6762D0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613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3D2F47" w:rsidRPr="003D2F47" w14:paraId="4EEF5276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1302A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doświadczenia zawodowego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1A175" w14:textId="3D5ECBE9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FC6A" w14:textId="18D0FEEB" w:rsidR="003D2F47" w:rsidRPr="003D2F47" w:rsidRDefault="00347271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22,</w:t>
            </w:r>
            <w:r w:rsidR="00613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3D2F47" w:rsidRPr="003D2F47" w14:paraId="663BC12C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B5E8B" w14:textId="31E67746" w:rsidR="003D2F47" w:rsidRPr="003D2F47" w:rsidRDefault="006D71BD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3D2F47"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30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6E6FE" w14:textId="33D81278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78B6" w14:textId="65E858B8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613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3D2F47" w:rsidRPr="003D2F47" w14:paraId="3E808B1B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E93C5" w14:textId="45755175" w:rsidR="003D2F47" w:rsidRPr="006D71BD" w:rsidRDefault="003D2F47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do 25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7BDCA" w14:textId="2ED3CE89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CB09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C454" w14:textId="32C99F9E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613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709F96A3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5545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długotrwale bezrobotne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0622C" w14:textId="3D66E2DE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F50B" w14:textId="3FDF0EC8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613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52D67215" w14:textId="77777777" w:rsidTr="00481F7C">
        <w:trPr>
          <w:trHeight w:val="495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2DDE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50 roku życia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8D0E6" w14:textId="57A598C9" w:rsidR="003D2F47" w:rsidRPr="003D2F47" w:rsidRDefault="00CB09F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CE6F" w14:textId="174444FD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613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D2F47" w:rsidRPr="003D2F47" w14:paraId="518EFC62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36FEA" w14:textId="31D6D7C4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posiadające Kartę Dużej Rodziny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92725" w14:textId="593FE6C4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86B2" w14:textId="67D086AB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</w:t>
            </w:r>
            <w:r w:rsidR="00613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7D416597" w14:textId="77777777" w:rsidTr="00481F7C">
        <w:trPr>
          <w:trHeight w:val="34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E46C" w14:textId="0D53534D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samotnie wychowujący co najmniej jedno dziecko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CD0" w14:textId="4C1676E8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FA3" w14:textId="4A145B4C" w:rsidR="003D2F47" w:rsidRPr="003D2F47" w:rsidRDefault="00613DD4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8,8</w:t>
            </w:r>
          </w:p>
        </w:tc>
      </w:tr>
      <w:tr w:rsidR="003D2F47" w:rsidRPr="003D2F47" w14:paraId="436C04F4" w14:textId="77777777" w:rsidTr="00481F7C">
        <w:trPr>
          <w:trHeight w:val="34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8D7" w14:textId="7606266B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B07" w14:textId="6BBA6A1A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D1A" w14:textId="3C62EBB7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</w:t>
            </w:r>
            <w:r w:rsidR="00D314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bookmarkEnd w:id="1"/>
    </w:tbl>
    <w:p w14:paraId="00BF778D" w14:textId="77777777" w:rsidR="003D2F47" w:rsidRP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E9A9A3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Kobiety</w:t>
      </w:r>
      <w:r w:rsidRPr="00337528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>:</w:t>
      </w:r>
    </w:p>
    <w:p w14:paraId="481DA4C9" w14:textId="750C99C4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dniu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613DD4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.0</w:t>
      </w:r>
      <w:r w:rsidR="00613DD4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45749B">
        <w:rPr>
          <w:rFonts w:ascii="Times New Roman" w:eastAsia="Times New Roman" w:hAnsi="Times New Roman" w:cs="Times New Roman"/>
          <w:sz w:val="24"/>
          <w:szCs w:val="20"/>
          <w:lang w:eastAsia="pl-PL"/>
        </w:rPr>
        <w:t>.2026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r., liczba kobiet zarejestrowanych w urzędzie pracy wyniosła </w:t>
      </w:r>
      <w:r w:rsidR="00613DD4" w:rsidRPr="00B7382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919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738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B738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% 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>ogółu zarejestrowanych bezrobotnych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 posiadał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0A3A80" w:rsidRPr="000A3A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99</w:t>
      </w:r>
      <w:r w:rsidR="00F51322"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kobiet tj. </w:t>
      </w:r>
      <w:r w:rsidR="004574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</w:t>
      </w:r>
      <w:r w:rsidR="000A3A8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0</w:t>
      </w:r>
      <w:r w:rsidR="004574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,</w:t>
      </w:r>
      <w:r w:rsidR="000A3A8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8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kobiet.</w:t>
      </w:r>
    </w:p>
    <w:p w14:paraId="3447934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6B8E6D8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4FB7919D" w14:textId="77777777" w:rsidR="00FD3F40" w:rsidRDefault="00FD3F40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763F5C1D" w14:textId="77777777" w:rsidR="00337528" w:rsidRP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38EADA79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Bezrobotni zamieszkali na wsi:</w:t>
      </w:r>
    </w:p>
    <w:p w14:paraId="24CC2435" w14:textId="385F163D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Wśród zarejestrowanych bezrobotnych </w:t>
      </w:r>
      <w:r w:rsidR="00FD3F4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11</w:t>
      </w:r>
      <w:r w:rsidR="007B130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12</w:t>
      </w:r>
      <w:r w:rsidR="003D02AB"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5438A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59,</w:t>
      </w:r>
      <w:r w:rsidR="00C619E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zamieszkiwało na wsi.</w:t>
      </w:r>
    </w:p>
    <w:p w14:paraId="7BF32C0A" w14:textId="700B5FDC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grupie tej </w:t>
      </w:r>
      <w:r w:rsidR="00FD3F4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F875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C619E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="003D02AB"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to kobiety, które stanowią </w:t>
      </w:r>
      <w:r w:rsidR="007B7D77" w:rsidRPr="007B7D7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50,1</w:t>
      </w:r>
      <w:r w:rsidRPr="00F875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zarejestrowanych bezrobotnych zamieszkałych na wsi.</w:t>
      </w:r>
      <w:r w:rsidR="00A45C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Wśród mieszkańców wsi </w:t>
      </w:r>
      <w:r w:rsidR="00FD3F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7B7D7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17</w:t>
      </w:r>
      <w:r w:rsidR="003D02AB"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os</w:t>
      </w:r>
      <w:r w:rsidR="00366C6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ó</w:t>
      </w:r>
      <w:r w:rsidR="0072702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b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posiadał</w:t>
      </w:r>
      <w:r w:rsidR="00366C6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zasiłku, co stanowi </w:t>
      </w:r>
      <w:r w:rsidR="005438A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</w:t>
      </w:r>
      <w:r w:rsidR="007B7D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0</w:t>
      </w:r>
      <w:r w:rsidR="005438A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,</w:t>
      </w:r>
      <w:r w:rsidR="007B7D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5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zarejestrowanych bezrobotnych zamieszkujących tereny wiejskie i </w:t>
      </w:r>
      <w:r w:rsidR="00F87538" w:rsidRPr="00F8753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</w:t>
      </w:r>
      <w:r w:rsidR="007B7D7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8</w:t>
      </w:r>
      <w:r w:rsidR="00FD3F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,</w:t>
      </w:r>
      <w:r w:rsidR="007B7D7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Pr="0033752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bezrobotnych uprawnionych do zasiłku.</w:t>
      </w:r>
    </w:p>
    <w:p w14:paraId="49861FBA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3D2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E152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Bezrobotni z prawem do zasiłku: </w:t>
      </w:r>
    </w:p>
    <w:p w14:paraId="7A547D4C" w14:textId="0E0217E7" w:rsidR="00E15228" w:rsidRP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 w:rsidR="007B7D77">
        <w:rPr>
          <w:rFonts w:ascii="Times New Roman" w:eastAsia="Times New Roman" w:hAnsi="Times New Roman" w:cs="Times New Roman"/>
          <w:sz w:val="24"/>
          <w:szCs w:val="20"/>
          <w:lang w:eastAsia="pl-PL"/>
        </w:rPr>
        <w:t>maja</w:t>
      </w:r>
      <w:r w:rsidR="009848A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9848A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7B7D7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01</w:t>
      </w:r>
      <w:r w:rsidR="0040567A"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5438A0"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ó</w:t>
      </w:r>
      <w:r w:rsidR="005438A0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posiadał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do zasiłku, co stanowi </w:t>
      </w:r>
      <w:r w:rsidR="009848A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98271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</w:t>
      </w:r>
      <w:r w:rsidR="009848A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98271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ogółu bezrobotnych.</w:t>
      </w:r>
    </w:p>
    <w:p w14:paraId="1657D55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>W porównaniu do:</w:t>
      </w:r>
    </w:p>
    <w:p w14:paraId="42A0CA91" w14:textId="49AA8BBD" w:rsidR="00E15228" w:rsidRPr="00A87B7D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98271F">
        <w:rPr>
          <w:rFonts w:ascii="Times New Roman" w:eastAsia="Times New Roman" w:hAnsi="Times New Roman" w:cs="Times New Roman"/>
          <w:sz w:val="24"/>
          <w:szCs w:val="20"/>
          <w:lang w:eastAsia="pl-PL"/>
        </w:rPr>
        <w:t>kwietnia</w:t>
      </w:r>
      <w:r w:rsidR="00344D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3B15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liczba uprawnionych do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zasiłku </w:t>
      </w:r>
      <w:r w:rsidR="00FE06AD">
        <w:rPr>
          <w:rFonts w:ascii="Times New Roman" w:eastAsia="Times New Roman" w:hAnsi="Times New Roman" w:cs="Times New Roman"/>
          <w:sz w:val="24"/>
          <w:szCs w:val="20"/>
          <w:lang w:eastAsia="pl-PL"/>
        </w:rPr>
        <w:t>zmniejszyła się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</w:t>
      </w:r>
      <w:r w:rsidR="00ED00A1" w:rsidRPr="00ED00A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48</w:t>
      </w:r>
      <w:r w:rsidR="00150663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os</w:t>
      </w:r>
      <w:r w:rsid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ó</w:t>
      </w:r>
      <w:r w:rsidR="00150663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b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tj. </w:t>
      </w:r>
      <w:r w:rsidR="00ED00A1" w:rsidRPr="00ED00A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19,3%</w:t>
      </w:r>
      <w:r w:rsidR="00ED00A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D87F398" w14:textId="57E7B939" w:rsidR="00E15228" w:rsidRPr="00A87B7D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ED00A1">
        <w:rPr>
          <w:rFonts w:ascii="Times New Roman" w:eastAsia="Times New Roman" w:hAnsi="Times New Roman" w:cs="Times New Roman"/>
          <w:sz w:val="24"/>
          <w:szCs w:val="20"/>
          <w:lang w:eastAsia="pl-PL"/>
        </w:rPr>
        <w:t>maja</w:t>
      </w:r>
      <w:r w:rsidR="00344D13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2025</w:t>
      </w:r>
      <w:r w:rsidR="003B159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liczba </w:t>
      </w:r>
      <w:r w:rsidR="00ED00A1">
        <w:rPr>
          <w:rFonts w:ascii="Times New Roman" w:eastAsia="Times New Roman" w:hAnsi="Times New Roman" w:cs="Times New Roman"/>
          <w:sz w:val="24"/>
          <w:szCs w:val="20"/>
          <w:lang w:eastAsia="pl-PL"/>
        </w:rPr>
        <w:t>ta zmniejszyła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o </w:t>
      </w:r>
      <w:r w:rsidR="00ED00A1" w:rsidRPr="00ED00A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13</w:t>
      </w:r>
      <w:r w:rsidR="000B3F4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os</w:t>
      </w:r>
      <w:r w:rsidR="00ED00A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ób</w:t>
      </w:r>
      <w:r w:rsidR="000B3F4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E58A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D00A1" w:rsidRPr="00ED00A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6,1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A83CAB9" w14:textId="77777777" w:rsidR="007E58A8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0"/>
          <w:lang w:eastAsia="pl-PL"/>
        </w:rPr>
      </w:pPr>
    </w:p>
    <w:tbl>
      <w:tblPr>
        <w:tblW w:w="9780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701"/>
        <w:gridCol w:w="1843"/>
        <w:gridCol w:w="1843"/>
        <w:gridCol w:w="1841"/>
      </w:tblGrid>
      <w:tr w:rsidR="007E58A8" w:rsidRPr="007E58A8" w14:paraId="51F2C2B8" w14:textId="77777777" w:rsidTr="00316A4F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D004E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Lp.</w:t>
            </w:r>
          </w:p>
          <w:p w14:paraId="5F5A49D2" w14:textId="77777777" w:rsidR="007E58A8" w:rsidRPr="007E58A8" w:rsidRDefault="007E58A8" w:rsidP="007E58A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CEE704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Gmina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81433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Bezrobotni z prawem do zasiłku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FD839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z poszcz. gmin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AEA23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Bezrobotne kobiety z prawem do zasiłku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291DE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kobiet z poszcz. gmin</w:t>
            </w:r>
          </w:p>
        </w:tc>
      </w:tr>
      <w:tr w:rsidR="007E58A8" w:rsidRPr="00A87B7D" w14:paraId="74FC69A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24FB36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C635C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0B3552" w14:textId="46EBF0DF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094C94" w14:textId="4D0CE8D3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ED00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</w:t>
            </w:r>
            <w:r w:rsidR="003D6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CB8FAC" w14:textId="46C3350B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C5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53A563" w14:textId="55620ABF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F5C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1,9</w:t>
            </w:r>
          </w:p>
        </w:tc>
      </w:tr>
      <w:tr w:rsidR="007E58A8" w:rsidRPr="00A87B7D" w14:paraId="11044EB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6E2FB2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8753D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267A21" w14:textId="59A7756B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281D13" w14:textId="2F59AC99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F5C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F060FB" w14:textId="124FA94A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7216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C5596C" w14:textId="6FD9A408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F5C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</w:t>
            </w:r>
          </w:p>
        </w:tc>
      </w:tr>
      <w:tr w:rsidR="007E58A8" w:rsidRPr="00A87B7D" w14:paraId="114648BB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C8B15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80A535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Pacyna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4EB067" w14:textId="756BAC75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7216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24A92" w14:textId="6323B88F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</w:t>
            </w:r>
            <w:r w:rsidR="003F5C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836CC7" w14:textId="17D3129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F0C870" w14:textId="0F6A87C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F5C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E58A8" w:rsidRPr="00A87B7D" w14:paraId="4EBBBD53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60F1D1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29CE7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E3A360" w14:textId="003A8DFC" w:rsidR="007E58A8" w:rsidRPr="00A87B7D" w:rsidRDefault="00721623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FF470F" w14:textId="1B96694B" w:rsidR="007E58A8" w:rsidRPr="00A87B7D" w:rsidRDefault="003F5CFA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55D23C" w14:textId="411A38F5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6EFBB9" w14:textId="667C37DF" w:rsidR="007E58A8" w:rsidRPr="00A87B7D" w:rsidRDefault="003F5CFA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8,0</w:t>
            </w:r>
          </w:p>
        </w:tc>
      </w:tr>
      <w:tr w:rsidR="007E58A8" w:rsidRPr="00A87B7D" w14:paraId="395D3E3C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5B002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22B530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DA910" w14:textId="188DB75E" w:rsidR="007E58A8" w:rsidRPr="00A87B7D" w:rsidRDefault="00C54E04" w:rsidP="002B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9B8E40" w14:textId="4F77C2A4" w:rsidR="007E58A8" w:rsidRPr="00A87B7D" w:rsidRDefault="003F5CFA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ACF302" w14:textId="600F6909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F371AF" w14:textId="150A8FB1" w:rsidR="007E58A8" w:rsidRPr="00A87B7D" w:rsidRDefault="003F5CFA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,2</w:t>
            </w:r>
          </w:p>
        </w:tc>
      </w:tr>
      <w:tr w:rsidR="007E58A8" w:rsidRPr="00A87B7D" w14:paraId="0497D74F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2960C8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72C274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Szczawin Kościelny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9AC842" w14:textId="2FCEFCAA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01904C" w14:textId="4BC94AF5" w:rsidR="007E58A8" w:rsidRPr="00A87B7D" w:rsidRDefault="00FE06A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</w:t>
            </w:r>
            <w:r w:rsidR="003F5C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09AB6B" w14:textId="0B5AE978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0212CB" w14:textId="2AEAF241" w:rsidR="007E58A8" w:rsidRPr="00A87B7D" w:rsidRDefault="004C685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</w:t>
            </w:r>
            <w:r w:rsidR="003F5C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E58A8" w:rsidRPr="00A87B7D" w14:paraId="7451C570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2B91D8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86E263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A7BE69" w14:textId="40CCD9C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  <w:r w:rsidR="00C5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0C92A" w14:textId="4BBE7B9F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7B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723662" w14:textId="6F94CC25" w:rsidR="007E58A8" w:rsidRPr="00A87B7D" w:rsidRDefault="00C54E04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D3D9E" w14:textId="0177757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3F5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0,8</w:t>
            </w:r>
          </w:p>
        </w:tc>
      </w:tr>
    </w:tbl>
    <w:p w14:paraId="22BAF937" w14:textId="77777777" w:rsidR="007E58A8" w:rsidRPr="00A87B7D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0"/>
          <w:lang w:eastAsia="pl-PL"/>
        </w:rPr>
      </w:pPr>
    </w:p>
    <w:p w14:paraId="5398DCAB" w14:textId="5C7CB256" w:rsidR="00E15228" w:rsidRPr="00A87B7D" w:rsidRDefault="00E15228" w:rsidP="00E1522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Jak obrazuje </w:t>
      </w:r>
      <w:r w:rsidR="00750917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powyższa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tabela największy odsetek bezrobotnych z prawem do zasiłku występuje w </w:t>
      </w:r>
      <w:r w:rsidR="00395B92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35087">
        <w:rPr>
          <w:rFonts w:ascii="Times New Roman" w:eastAsia="Times New Roman" w:hAnsi="Times New Roman" w:cs="Times New Roman"/>
          <w:sz w:val="24"/>
          <w:szCs w:val="20"/>
          <w:lang w:eastAsia="pl-PL"/>
        </w:rPr>
        <w:t>Pacyna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0917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95B92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53508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4,4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</w:t>
      </w:r>
      <w:r w:rsidR="00E546D2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</w:t>
      </w:r>
      <w:r w:rsidR="00A45C34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minie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0917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Sanniki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535087" w:rsidRPr="0053508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53508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</w:p>
    <w:p w14:paraId="2A566CC8" w14:textId="003ADEB0" w:rsid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Kobiety uprawnione do zasiłku dla bezrobotnych stanowią 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C244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0,8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ogółu zarejestrowanych kobiet w powiecie. </w:t>
      </w:r>
      <w:bookmarkStart w:id="2" w:name="_Hlk216428910"/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Największy odsetek uprawnionych kobiet obserwuje się w </w:t>
      </w:r>
      <w:r w:rsidR="001B4E8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 Pacyna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C244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F92FE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</w:t>
      </w:r>
      <w:r w:rsidR="00A87B7D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 Szczawin Kościelny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C244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="00F92FE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  <w:bookmarkEnd w:id="2"/>
    </w:p>
    <w:p w14:paraId="76C9B695" w14:textId="77777777" w:rsidR="00A45C34" w:rsidRDefault="00A45C34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897CA2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4BB1D4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BD968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B6CD36A" w14:textId="77777777" w:rsidR="0038648A" w:rsidRPr="00E15228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71013B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Dodatki</w:t>
      </w:r>
      <w:r w:rsidRPr="0038648A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aktywizacyjne</w:t>
      </w:r>
    </w:p>
    <w:p w14:paraId="0A48EEF5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Bezrobotnemu posiadającemu prawo do zasiłku, który z własnej inicjatywy podjął zatrudnienie lub inną pracę zarobkową przysługuje dodatek aktywizacyjny.</w:t>
      </w:r>
    </w:p>
    <w:p w14:paraId="2B03DB2A" w14:textId="281391A5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miesiącu </w:t>
      </w:r>
      <w:r w:rsidR="00A2370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maju</w:t>
      </w:r>
      <w:r w:rsidR="001916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dodatek aktywizacyjny przyznano </w:t>
      </w:r>
      <w:r w:rsidR="00A2370E" w:rsidRPr="00A2370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="005D54E5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0</w:t>
      </w:r>
      <w:r w:rsidR="00A037D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osobom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, w ty</w:t>
      </w:r>
      <w:r w:rsidR="00F93C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A2370E" w:rsidRPr="00A2370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</w:t>
      </w:r>
      <w:r w:rsidR="00042357" w:rsidRPr="00A2370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kobietom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.</w:t>
      </w:r>
      <w:r w:rsidR="00F93C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br/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 końcu </w:t>
      </w:r>
      <w:r w:rsidR="00A2370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maja</w:t>
      </w:r>
      <w:r w:rsidR="001916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do dodatku aktywizacyjnego uprawnionych było </w:t>
      </w:r>
      <w:r w:rsidR="005D54E5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51</w:t>
      </w:r>
      <w:r w:rsidR="00A037D0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osób, w tym </w:t>
      </w:r>
      <w:r w:rsidR="005D54E5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="00A2370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0</w:t>
      </w:r>
      <w:r w:rsidR="00A037D0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kobiet.</w:t>
      </w:r>
    </w:p>
    <w:p w14:paraId="4DFB950A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47917A5C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Osoby poszukujące pracy</w:t>
      </w:r>
    </w:p>
    <w:p w14:paraId="330FF5C9" w14:textId="13016092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 w:rsidR="00A2370E">
        <w:rPr>
          <w:rFonts w:ascii="Times New Roman" w:eastAsia="Times New Roman" w:hAnsi="Times New Roman" w:cs="Times New Roman"/>
          <w:sz w:val="24"/>
          <w:szCs w:val="20"/>
          <w:lang w:eastAsia="pl-PL"/>
        </w:rPr>
        <w:t>maja</w:t>
      </w:r>
      <w:r w:rsidR="00D2782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r. zarejestrowan</w:t>
      </w:r>
      <w:r w:rsidR="00A2370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</w:t>
      </w:r>
      <w:r w:rsidR="00A2370E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3864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D645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A237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</w:t>
      </w:r>
      <w:r w:rsidR="00D645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A2370E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A2370E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poszukując</w:t>
      </w:r>
      <w:r w:rsidR="00A2370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pracy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</w:t>
      </w:r>
      <w:r w:rsidR="00D6459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A2370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</w:t>
      </w:r>
      <w:r w:rsidR="00A037D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</w:t>
      </w:r>
      <w:r w:rsidR="00212C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W porównaniu do poprzedniego miesiąca liczba osób poszukujących pracy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zmniejszyła się o </w:t>
      </w:r>
      <w:r w:rsidR="003E5A8D" w:rsidRP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osobę, tj. </w:t>
      </w:r>
      <w:r w:rsidR="003E5A8D" w:rsidRP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1,5%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654FC1C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05587AB8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Niepełnosprawni</w:t>
      </w:r>
    </w:p>
    <w:p w14:paraId="2E688F54" w14:textId="210D205D" w:rsidR="0038648A" w:rsidRPr="0038648A" w:rsidRDefault="0038648A" w:rsidP="002D1F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433C9E" w:rsidRPr="001E1B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końcu 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>maja</w:t>
      </w:r>
      <w:r w:rsidR="00563B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2D1F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r. zarejestrowan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>ó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 bezrobotn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, niepełnosprawn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</w:t>
      </w:r>
      <w:r w:rsidR="003E5A8D" w:rsidRP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28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 (w analogicznym okresie 202</w:t>
      </w:r>
      <w:r w:rsidR="00563BB7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="001D6AB5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bezrobotnych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niepełnosprawnych, w tym 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kobiet).</w:t>
      </w:r>
    </w:p>
    <w:p w14:paraId="7C4F62FA" w14:textId="3D53D58D" w:rsidR="0038648A" w:rsidRPr="0038648A" w:rsidRDefault="0038648A" w:rsidP="002D1F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Spośród ogółu zarejestrowanych osób bezrobotnych niepełnosprawnych </w:t>
      </w:r>
      <w:r w:rsidR="0047011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47011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posiadał</w:t>
      </w:r>
      <w:r w:rsidR="00470110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do zasiłku, w tym 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1D6AB5" w:rsidRPr="002E33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Poszukujący pracy niepełnosprawni, niepozostający w zatrudnieniu stanowili </w:t>
      </w:r>
      <w:r w:rsidR="001D6AB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3E5A8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w tym </w:t>
      </w:r>
      <w:r w:rsidR="003E5A8D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</w:t>
      </w:r>
    </w:p>
    <w:p w14:paraId="0C950C61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4D08ACF2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  <w:t xml:space="preserve">Pośrednictwo pracy </w:t>
      </w:r>
    </w:p>
    <w:p w14:paraId="60DF933C" w14:textId="6BCDA86A" w:rsidR="0038648A" w:rsidRPr="0038648A" w:rsidRDefault="005E0887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</w:t>
      </w:r>
      <w:r w:rsidR="000865E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D43C15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maju</w:t>
      </w:r>
      <w:r w:rsidR="00563B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pośrednictwo pracy pozyskało </w:t>
      </w:r>
      <w:r w:rsidR="00D43C15" w:rsidRPr="00D43C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25</w:t>
      </w:r>
      <w:r w:rsidR="002E4303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ofert pracy, w tym </w:t>
      </w:r>
      <w:r w:rsidR="00D43C15" w:rsidRPr="00D43C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6</w:t>
      </w:r>
      <w:r w:rsidR="002E4303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miejsc pracy subsydiowanej. Od początku roku </w:t>
      </w:r>
      <w:r w:rsidR="008F64DD" w:rsidRPr="008F64D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 w:rsidR="003E5A8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33</w:t>
      </w:r>
      <w:r w:rsidR="002E4303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ofert</w:t>
      </w:r>
      <w:r w:rsidR="003E5A8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y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pracy, w tym </w:t>
      </w:r>
      <w:r w:rsidR="002E3305" w:rsidRPr="002E330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3E5A8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48</w:t>
      </w:r>
      <w:r w:rsidR="002E4303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ofert pracy subsydiowanej.</w:t>
      </w:r>
    </w:p>
    <w:p w14:paraId="7C203E08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BF8C5E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Sporządziła:</w:t>
      </w:r>
    </w:p>
    <w:p w14:paraId="11CDC2E2" w14:textId="666626F1" w:rsidR="0038648A" w:rsidRPr="0038648A" w:rsidRDefault="004D6058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2E3305">
        <w:rPr>
          <w:rFonts w:ascii="Times New Roman" w:eastAsia="Calibri" w:hAnsi="Times New Roman" w:cs="Times New Roman"/>
          <w:sz w:val="24"/>
          <w:szCs w:val="24"/>
        </w:rPr>
        <w:t xml:space="preserve">lżbieta </w:t>
      </w:r>
      <w:proofErr w:type="spellStart"/>
      <w:r w:rsidR="002E3305">
        <w:rPr>
          <w:rFonts w:ascii="Times New Roman" w:eastAsia="Calibri" w:hAnsi="Times New Roman" w:cs="Times New Roman"/>
          <w:sz w:val="24"/>
          <w:szCs w:val="24"/>
        </w:rPr>
        <w:t>Sielaczek</w:t>
      </w:r>
      <w:proofErr w:type="spellEnd"/>
      <w:r w:rsidR="002E33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BA0AF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Kierownik Działu</w:t>
      </w:r>
    </w:p>
    <w:p w14:paraId="26F012D7" w14:textId="5677C29C" w:rsidR="00E17D2F" w:rsidRPr="00B73822" w:rsidRDefault="002E3305" w:rsidP="00504F17">
      <w:pPr>
        <w:tabs>
          <w:tab w:val="right" w:pos="9071"/>
        </w:tabs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73822">
        <w:rPr>
          <w:rFonts w:ascii="Times New Roman" w:hAnsi="Times New Roman" w:cs="Times New Roman"/>
          <w:sz w:val="24"/>
          <w:szCs w:val="24"/>
          <w:lang w:eastAsia="pl-PL"/>
        </w:rPr>
        <w:t>Instrumentów Rynku Pracy</w:t>
      </w:r>
    </w:p>
    <w:sectPr w:rsidR="00E17D2F" w:rsidRPr="00B73822" w:rsidSect="001D21E5">
      <w:footerReference w:type="default" r:id="rId10"/>
      <w:pgSz w:w="11906" w:h="16838"/>
      <w:pgMar w:top="1021" w:right="1021" w:bottom="992" w:left="102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A0CF" w14:textId="77777777" w:rsidR="00904788" w:rsidRDefault="00904788" w:rsidP="00FC4771">
      <w:pPr>
        <w:spacing w:after="0" w:line="240" w:lineRule="auto"/>
      </w:pPr>
      <w:r>
        <w:separator/>
      </w:r>
    </w:p>
  </w:endnote>
  <w:endnote w:type="continuationSeparator" w:id="0">
    <w:p w14:paraId="04633168" w14:textId="77777777" w:rsidR="00904788" w:rsidRDefault="00904788" w:rsidP="00FC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E613" w14:textId="77777777" w:rsidR="00FC4771" w:rsidRPr="002550F8" w:rsidRDefault="00FC4771" w:rsidP="002550F8">
    <w:pPr>
      <w:pStyle w:val="Stopka"/>
      <w:jc w:val="center"/>
      <w:rPr>
        <w:rFonts w:ascii="Arial" w:hAnsi="Arial" w:cs="Arial"/>
        <w:sz w:val="14"/>
        <w:szCs w:val="14"/>
      </w:rPr>
    </w:pPr>
    <w:r w:rsidRPr="002550F8">
      <w:rPr>
        <w:rFonts w:ascii="Arial" w:hAnsi="Arial" w:cs="Arial"/>
        <w:sz w:val="14"/>
        <w:szCs w:val="14"/>
      </w:rPr>
      <w:t>ul. Płocka 66/68, 09-500 Gostynin, tel.: 24</w:t>
    </w:r>
    <w:r w:rsidR="003F7796">
      <w:rPr>
        <w:rFonts w:ascii="Arial" w:hAnsi="Arial" w:cs="Arial"/>
        <w:sz w:val="14"/>
        <w:szCs w:val="14"/>
      </w:rPr>
      <w:t> 269 71-56</w:t>
    </w:r>
    <w:r w:rsidRPr="002550F8">
      <w:rPr>
        <w:rFonts w:ascii="Arial" w:hAnsi="Arial" w:cs="Arial"/>
        <w:sz w:val="14"/>
        <w:szCs w:val="14"/>
      </w:rPr>
      <w:t xml:space="preserve">, </w:t>
    </w:r>
    <w:r w:rsidR="003F7796">
      <w:rPr>
        <w:rFonts w:ascii="Arial" w:hAnsi="Arial" w:cs="Arial"/>
        <w:sz w:val="14"/>
        <w:szCs w:val="14"/>
      </w:rPr>
      <w:t xml:space="preserve">fax: 24 269 71-79, </w:t>
    </w:r>
    <w:r w:rsidRPr="002550F8">
      <w:rPr>
        <w:rFonts w:ascii="Arial" w:hAnsi="Arial" w:cs="Arial"/>
        <w:sz w:val="14"/>
        <w:szCs w:val="14"/>
      </w:rPr>
      <w:t xml:space="preserve">e-mail: </w:t>
    </w:r>
    <w:hyperlink r:id="rId1" w:history="1">
      <w:r w:rsidRPr="002550F8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sekretariat@gostynin.praca.gov.pl</w:t>
      </w:r>
    </w:hyperlink>
    <w:r w:rsidRPr="002550F8">
      <w:rPr>
        <w:rFonts w:ascii="Arial" w:hAnsi="Arial" w:cs="Arial"/>
        <w:sz w:val="14"/>
        <w:szCs w:val="14"/>
      </w:rPr>
      <w:t xml:space="preserve">, www: </w:t>
    </w:r>
    <w:r w:rsidR="004F75B8">
      <w:rPr>
        <w:rFonts w:ascii="Arial" w:hAnsi="Arial" w:cs="Arial"/>
        <w:sz w:val="14"/>
        <w:szCs w:val="14"/>
      </w:rPr>
      <w:t>g</w:t>
    </w:r>
    <w:r w:rsidRPr="002550F8">
      <w:rPr>
        <w:rFonts w:ascii="Arial" w:hAnsi="Arial" w:cs="Arial"/>
        <w:sz w:val="14"/>
        <w:szCs w:val="14"/>
      </w:rPr>
      <w:t>ostynin.praca.gov.pl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6014" w14:textId="77777777" w:rsidR="00904788" w:rsidRDefault="00904788" w:rsidP="00FC4771">
      <w:pPr>
        <w:spacing w:after="0" w:line="240" w:lineRule="auto"/>
      </w:pPr>
      <w:r>
        <w:separator/>
      </w:r>
    </w:p>
  </w:footnote>
  <w:footnote w:type="continuationSeparator" w:id="0">
    <w:p w14:paraId="763711A1" w14:textId="77777777" w:rsidR="00904788" w:rsidRDefault="00904788" w:rsidP="00FC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C6A89AA"/>
    <w:name w:val="WW8Num1"/>
    <w:lvl w:ilvl="0">
      <w:start w:val="1"/>
      <w:numFmt w:val="bullet"/>
      <w:lvlText w:val="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430699AE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9B00C666"/>
    <w:name w:val="WW8Num3"/>
    <w:lvl w:ilvl="0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940"/>
        </w:tabs>
        <w:ind w:left="29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5100"/>
        </w:tabs>
        <w:ind w:left="510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9"/>
    <w:multiLevelType w:val="singleLevel"/>
    <w:tmpl w:val="FFFFFFFF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</w:abstractNum>
  <w:abstractNum w:abstractNumId="4" w15:restartNumberingAfterBreak="0">
    <w:nsid w:val="14FC3E0B"/>
    <w:multiLevelType w:val="hybridMultilevel"/>
    <w:tmpl w:val="2CAE6A0A"/>
    <w:lvl w:ilvl="0" w:tplc="6B5E5E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7B8C"/>
    <w:multiLevelType w:val="hybridMultilevel"/>
    <w:tmpl w:val="FFFFFFFF"/>
    <w:lvl w:ilvl="0" w:tplc="69BC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E43FB"/>
    <w:multiLevelType w:val="hybridMultilevel"/>
    <w:tmpl w:val="65CE0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DC7"/>
    <w:multiLevelType w:val="hybridMultilevel"/>
    <w:tmpl w:val="7780025E"/>
    <w:lvl w:ilvl="0" w:tplc="331ACAD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505349B"/>
    <w:multiLevelType w:val="hybridMultilevel"/>
    <w:tmpl w:val="984C1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52F"/>
    <w:multiLevelType w:val="hybridMultilevel"/>
    <w:tmpl w:val="3B3A88C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B0389"/>
    <w:multiLevelType w:val="hybridMultilevel"/>
    <w:tmpl w:val="A0929DE0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34C5F"/>
    <w:multiLevelType w:val="hybridMultilevel"/>
    <w:tmpl w:val="49328788"/>
    <w:name w:val="WW8Num22"/>
    <w:lvl w:ilvl="0" w:tplc="B2A29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2C2A8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867690F"/>
    <w:multiLevelType w:val="hybridMultilevel"/>
    <w:tmpl w:val="89D09BF6"/>
    <w:lvl w:ilvl="0" w:tplc="3D205C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9205">
    <w:abstractNumId w:val="13"/>
  </w:num>
  <w:num w:numId="2" w16cid:durableId="1093891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4661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7563">
    <w:abstractNumId w:val="5"/>
  </w:num>
  <w:num w:numId="5" w16cid:durableId="1971472755">
    <w:abstractNumId w:val="3"/>
  </w:num>
  <w:num w:numId="6" w16cid:durableId="1746806288">
    <w:abstractNumId w:val="7"/>
  </w:num>
  <w:num w:numId="7" w16cid:durableId="1863320697">
    <w:abstractNumId w:val="9"/>
  </w:num>
  <w:num w:numId="8" w16cid:durableId="1444232687">
    <w:abstractNumId w:val="10"/>
  </w:num>
  <w:num w:numId="9" w16cid:durableId="1830514589">
    <w:abstractNumId w:val="8"/>
  </w:num>
  <w:num w:numId="10" w16cid:durableId="202718992">
    <w:abstractNumId w:val="0"/>
  </w:num>
  <w:num w:numId="11" w16cid:durableId="2029020876">
    <w:abstractNumId w:val="1"/>
  </w:num>
  <w:num w:numId="12" w16cid:durableId="141628347">
    <w:abstractNumId w:val="4"/>
  </w:num>
  <w:num w:numId="13" w16cid:durableId="1336610652">
    <w:abstractNumId w:val="11"/>
  </w:num>
  <w:num w:numId="14" w16cid:durableId="71430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D"/>
    <w:rsid w:val="00011064"/>
    <w:rsid w:val="00017D8D"/>
    <w:rsid w:val="00021034"/>
    <w:rsid w:val="00027FCF"/>
    <w:rsid w:val="00030A1F"/>
    <w:rsid w:val="00031593"/>
    <w:rsid w:val="00034FBF"/>
    <w:rsid w:val="00042357"/>
    <w:rsid w:val="00061967"/>
    <w:rsid w:val="00063D81"/>
    <w:rsid w:val="0007296D"/>
    <w:rsid w:val="00084D3F"/>
    <w:rsid w:val="000865EE"/>
    <w:rsid w:val="00095C5A"/>
    <w:rsid w:val="000967B5"/>
    <w:rsid w:val="000977C4"/>
    <w:rsid w:val="000A156D"/>
    <w:rsid w:val="000A2416"/>
    <w:rsid w:val="000A3A80"/>
    <w:rsid w:val="000B0CA7"/>
    <w:rsid w:val="000B3F49"/>
    <w:rsid w:val="000D27AB"/>
    <w:rsid w:val="000D3DE5"/>
    <w:rsid w:val="000E03E5"/>
    <w:rsid w:val="000E3199"/>
    <w:rsid w:val="000E3393"/>
    <w:rsid w:val="000E637E"/>
    <w:rsid w:val="001223B2"/>
    <w:rsid w:val="00131F27"/>
    <w:rsid w:val="001425EB"/>
    <w:rsid w:val="00142F04"/>
    <w:rsid w:val="001441EC"/>
    <w:rsid w:val="00144D80"/>
    <w:rsid w:val="001460E8"/>
    <w:rsid w:val="00150663"/>
    <w:rsid w:val="0015413E"/>
    <w:rsid w:val="00154D32"/>
    <w:rsid w:val="00160222"/>
    <w:rsid w:val="00166A5E"/>
    <w:rsid w:val="00167AED"/>
    <w:rsid w:val="00171D5C"/>
    <w:rsid w:val="00174C3D"/>
    <w:rsid w:val="00177B7F"/>
    <w:rsid w:val="00177DD2"/>
    <w:rsid w:val="00180F66"/>
    <w:rsid w:val="0018428C"/>
    <w:rsid w:val="00191607"/>
    <w:rsid w:val="00196618"/>
    <w:rsid w:val="001A030F"/>
    <w:rsid w:val="001B3E5E"/>
    <w:rsid w:val="001B4E88"/>
    <w:rsid w:val="001B66BD"/>
    <w:rsid w:val="001B6F86"/>
    <w:rsid w:val="001C03A6"/>
    <w:rsid w:val="001C08A1"/>
    <w:rsid w:val="001C1392"/>
    <w:rsid w:val="001C1AAC"/>
    <w:rsid w:val="001C70B6"/>
    <w:rsid w:val="001D18CD"/>
    <w:rsid w:val="001D21E5"/>
    <w:rsid w:val="001D6AB5"/>
    <w:rsid w:val="001D787E"/>
    <w:rsid w:val="001E0FC7"/>
    <w:rsid w:val="001E1B75"/>
    <w:rsid w:val="001E36D9"/>
    <w:rsid w:val="001E7DAF"/>
    <w:rsid w:val="001F4083"/>
    <w:rsid w:val="001F4D04"/>
    <w:rsid w:val="002012D1"/>
    <w:rsid w:val="002026B0"/>
    <w:rsid w:val="002050BE"/>
    <w:rsid w:val="00206FF5"/>
    <w:rsid w:val="0021065F"/>
    <w:rsid w:val="00212C7E"/>
    <w:rsid w:val="00215ACE"/>
    <w:rsid w:val="002250E3"/>
    <w:rsid w:val="002255F2"/>
    <w:rsid w:val="002279F6"/>
    <w:rsid w:val="0023136B"/>
    <w:rsid w:val="00231CD7"/>
    <w:rsid w:val="00233F6B"/>
    <w:rsid w:val="00247554"/>
    <w:rsid w:val="002550F8"/>
    <w:rsid w:val="00263422"/>
    <w:rsid w:val="00267E7B"/>
    <w:rsid w:val="00273DE4"/>
    <w:rsid w:val="002742B4"/>
    <w:rsid w:val="002817C7"/>
    <w:rsid w:val="002859D6"/>
    <w:rsid w:val="00291584"/>
    <w:rsid w:val="00291F6F"/>
    <w:rsid w:val="00294A13"/>
    <w:rsid w:val="002A0A83"/>
    <w:rsid w:val="002A4F4E"/>
    <w:rsid w:val="002B4578"/>
    <w:rsid w:val="002B60D9"/>
    <w:rsid w:val="002B72A0"/>
    <w:rsid w:val="002B791B"/>
    <w:rsid w:val="002B7D0C"/>
    <w:rsid w:val="002C1E00"/>
    <w:rsid w:val="002C5107"/>
    <w:rsid w:val="002D1F99"/>
    <w:rsid w:val="002D4366"/>
    <w:rsid w:val="002D5539"/>
    <w:rsid w:val="002D56C2"/>
    <w:rsid w:val="002D6B9D"/>
    <w:rsid w:val="002E08B1"/>
    <w:rsid w:val="002E0955"/>
    <w:rsid w:val="002E209A"/>
    <w:rsid w:val="002E3305"/>
    <w:rsid w:val="002E4142"/>
    <w:rsid w:val="002E4303"/>
    <w:rsid w:val="002E7622"/>
    <w:rsid w:val="002F2182"/>
    <w:rsid w:val="002F6510"/>
    <w:rsid w:val="002F6913"/>
    <w:rsid w:val="002F71B7"/>
    <w:rsid w:val="00312689"/>
    <w:rsid w:val="00324F0C"/>
    <w:rsid w:val="00337528"/>
    <w:rsid w:val="00341A71"/>
    <w:rsid w:val="003447C6"/>
    <w:rsid w:val="00344D13"/>
    <w:rsid w:val="00347271"/>
    <w:rsid w:val="00347C94"/>
    <w:rsid w:val="00353403"/>
    <w:rsid w:val="00366C6A"/>
    <w:rsid w:val="00370ACD"/>
    <w:rsid w:val="00375C0E"/>
    <w:rsid w:val="003805EE"/>
    <w:rsid w:val="00382FFA"/>
    <w:rsid w:val="0038648A"/>
    <w:rsid w:val="003918CD"/>
    <w:rsid w:val="00395B92"/>
    <w:rsid w:val="003A16D1"/>
    <w:rsid w:val="003A703D"/>
    <w:rsid w:val="003B1598"/>
    <w:rsid w:val="003B6D86"/>
    <w:rsid w:val="003C016F"/>
    <w:rsid w:val="003C4CFF"/>
    <w:rsid w:val="003C5024"/>
    <w:rsid w:val="003C57E4"/>
    <w:rsid w:val="003D02AB"/>
    <w:rsid w:val="003D10A9"/>
    <w:rsid w:val="003D2F47"/>
    <w:rsid w:val="003D42AD"/>
    <w:rsid w:val="003D6EA1"/>
    <w:rsid w:val="003D7DC4"/>
    <w:rsid w:val="003E2BD3"/>
    <w:rsid w:val="003E5A8D"/>
    <w:rsid w:val="003F5CFA"/>
    <w:rsid w:val="003F5E80"/>
    <w:rsid w:val="003F64C3"/>
    <w:rsid w:val="003F7796"/>
    <w:rsid w:val="0040567A"/>
    <w:rsid w:val="0041246D"/>
    <w:rsid w:val="004125CD"/>
    <w:rsid w:val="0041327D"/>
    <w:rsid w:val="00415954"/>
    <w:rsid w:val="00422BEE"/>
    <w:rsid w:val="004333E6"/>
    <w:rsid w:val="004335A1"/>
    <w:rsid w:val="00433C9E"/>
    <w:rsid w:val="00440696"/>
    <w:rsid w:val="0045275C"/>
    <w:rsid w:val="0045749B"/>
    <w:rsid w:val="00457B6B"/>
    <w:rsid w:val="00460FED"/>
    <w:rsid w:val="00461A93"/>
    <w:rsid w:val="00462DF3"/>
    <w:rsid w:val="00464BBD"/>
    <w:rsid w:val="00465DDC"/>
    <w:rsid w:val="00465FA3"/>
    <w:rsid w:val="00470110"/>
    <w:rsid w:val="00470285"/>
    <w:rsid w:val="0047143C"/>
    <w:rsid w:val="004753CA"/>
    <w:rsid w:val="00480152"/>
    <w:rsid w:val="00481F7C"/>
    <w:rsid w:val="00485045"/>
    <w:rsid w:val="0048589B"/>
    <w:rsid w:val="004875A1"/>
    <w:rsid w:val="00487EBB"/>
    <w:rsid w:val="00487FC9"/>
    <w:rsid w:val="004943E6"/>
    <w:rsid w:val="004C2B18"/>
    <w:rsid w:val="004C685D"/>
    <w:rsid w:val="004D6058"/>
    <w:rsid w:val="004D6904"/>
    <w:rsid w:val="004E2DE1"/>
    <w:rsid w:val="004E3D54"/>
    <w:rsid w:val="004E5721"/>
    <w:rsid w:val="004F3CD9"/>
    <w:rsid w:val="004F75B8"/>
    <w:rsid w:val="00504F17"/>
    <w:rsid w:val="0053155C"/>
    <w:rsid w:val="00535087"/>
    <w:rsid w:val="00541977"/>
    <w:rsid w:val="005438A0"/>
    <w:rsid w:val="00544752"/>
    <w:rsid w:val="005448E4"/>
    <w:rsid w:val="00563BB7"/>
    <w:rsid w:val="00572436"/>
    <w:rsid w:val="00572E9B"/>
    <w:rsid w:val="00574920"/>
    <w:rsid w:val="0057603D"/>
    <w:rsid w:val="0057616A"/>
    <w:rsid w:val="005A48F9"/>
    <w:rsid w:val="005B147E"/>
    <w:rsid w:val="005B6843"/>
    <w:rsid w:val="005B6EFF"/>
    <w:rsid w:val="005C12C4"/>
    <w:rsid w:val="005C7517"/>
    <w:rsid w:val="005D146E"/>
    <w:rsid w:val="005D54E5"/>
    <w:rsid w:val="005E0887"/>
    <w:rsid w:val="005E23EA"/>
    <w:rsid w:val="00603253"/>
    <w:rsid w:val="00612D42"/>
    <w:rsid w:val="0061392C"/>
    <w:rsid w:val="00613DD4"/>
    <w:rsid w:val="00625E42"/>
    <w:rsid w:val="006479D1"/>
    <w:rsid w:val="00651571"/>
    <w:rsid w:val="006702D4"/>
    <w:rsid w:val="0067543B"/>
    <w:rsid w:val="00694BE4"/>
    <w:rsid w:val="006A20A9"/>
    <w:rsid w:val="006B406D"/>
    <w:rsid w:val="006C5718"/>
    <w:rsid w:val="006D5CF4"/>
    <w:rsid w:val="006D71BD"/>
    <w:rsid w:val="006E09B0"/>
    <w:rsid w:val="006E4199"/>
    <w:rsid w:val="006E6F70"/>
    <w:rsid w:val="006F2772"/>
    <w:rsid w:val="006F41F5"/>
    <w:rsid w:val="006F4639"/>
    <w:rsid w:val="00701606"/>
    <w:rsid w:val="00714E38"/>
    <w:rsid w:val="007170A3"/>
    <w:rsid w:val="00721623"/>
    <w:rsid w:val="007231DA"/>
    <w:rsid w:val="0072615B"/>
    <w:rsid w:val="0072702B"/>
    <w:rsid w:val="00732D14"/>
    <w:rsid w:val="007348B4"/>
    <w:rsid w:val="00734F78"/>
    <w:rsid w:val="0074238A"/>
    <w:rsid w:val="00750917"/>
    <w:rsid w:val="00751E1C"/>
    <w:rsid w:val="00754FFD"/>
    <w:rsid w:val="0076267D"/>
    <w:rsid w:val="007769DA"/>
    <w:rsid w:val="007800AF"/>
    <w:rsid w:val="00792A1E"/>
    <w:rsid w:val="00797289"/>
    <w:rsid w:val="007A184F"/>
    <w:rsid w:val="007B0135"/>
    <w:rsid w:val="007B1307"/>
    <w:rsid w:val="007B27B3"/>
    <w:rsid w:val="007B7B9C"/>
    <w:rsid w:val="007B7D77"/>
    <w:rsid w:val="007C2905"/>
    <w:rsid w:val="007C29D1"/>
    <w:rsid w:val="007D3E98"/>
    <w:rsid w:val="007E40B9"/>
    <w:rsid w:val="007E58A8"/>
    <w:rsid w:val="007E67B3"/>
    <w:rsid w:val="007F70DB"/>
    <w:rsid w:val="008036BC"/>
    <w:rsid w:val="0081006A"/>
    <w:rsid w:val="00813BA2"/>
    <w:rsid w:val="0082258F"/>
    <w:rsid w:val="00825E5B"/>
    <w:rsid w:val="00835726"/>
    <w:rsid w:val="0084229D"/>
    <w:rsid w:val="008426FE"/>
    <w:rsid w:val="00843E59"/>
    <w:rsid w:val="00846702"/>
    <w:rsid w:val="00846974"/>
    <w:rsid w:val="008511FE"/>
    <w:rsid w:val="00855D17"/>
    <w:rsid w:val="00856595"/>
    <w:rsid w:val="0086137C"/>
    <w:rsid w:val="00864589"/>
    <w:rsid w:val="00864FD0"/>
    <w:rsid w:val="00872E49"/>
    <w:rsid w:val="00880ED1"/>
    <w:rsid w:val="008853CB"/>
    <w:rsid w:val="008910FC"/>
    <w:rsid w:val="0089225F"/>
    <w:rsid w:val="008A64C6"/>
    <w:rsid w:val="008B0DC5"/>
    <w:rsid w:val="008B4CDC"/>
    <w:rsid w:val="008B73E1"/>
    <w:rsid w:val="008B7B37"/>
    <w:rsid w:val="008C2405"/>
    <w:rsid w:val="008D4958"/>
    <w:rsid w:val="008D5855"/>
    <w:rsid w:val="008D6BB6"/>
    <w:rsid w:val="008E6A73"/>
    <w:rsid w:val="008F64DD"/>
    <w:rsid w:val="00904788"/>
    <w:rsid w:val="00906505"/>
    <w:rsid w:val="009073A5"/>
    <w:rsid w:val="00910E49"/>
    <w:rsid w:val="00913414"/>
    <w:rsid w:val="009227AC"/>
    <w:rsid w:val="00936BF1"/>
    <w:rsid w:val="00942CF4"/>
    <w:rsid w:val="00945AC9"/>
    <w:rsid w:val="009548BA"/>
    <w:rsid w:val="00954CF5"/>
    <w:rsid w:val="00966656"/>
    <w:rsid w:val="00966E95"/>
    <w:rsid w:val="00971760"/>
    <w:rsid w:val="00973C9A"/>
    <w:rsid w:val="0098271F"/>
    <w:rsid w:val="0098377C"/>
    <w:rsid w:val="009848AF"/>
    <w:rsid w:val="00986016"/>
    <w:rsid w:val="00986999"/>
    <w:rsid w:val="009A79F1"/>
    <w:rsid w:val="009C1ED0"/>
    <w:rsid w:val="009D519E"/>
    <w:rsid w:val="009D5B62"/>
    <w:rsid w:val="009D7EDE"/>
    <w:rsid w:val="009E02B3"/>
    <w:rsid w:val="009E280A"/>
    <w:rsid w:val="009E59FF"/>
    <w:rsid w:val="009F4077"/>
    <w:rsid w:val="009F4643"/>
    <w:rsid w:val="009F79F2"/>
    <w:rsid w:val="00A037D0"/>
    <w:rsid w:val="00A13349"/>
    <w:rsid w:val="00A14E60"/>
    <w:rsid w:val="00A2370E"/>
    <w:rsid w:val="00A349A0"/>
    <w:rsid w:val="00A40A67"/>
    <w:rsid w:val="00A42DD4"/>
    <w:rsid w:val="00A45C34"/>
    <w:rsid w:val="00A4617E"/>
    <w:rsid w:val="00A46BDA"/>
    <w:rsid w:val="00A53A09"/>
    <w:rsid w:val="00A55400"/>
    <w:rsid w:val="00A625ED"/>
    <w:rsid w:val="00A66591"/>
    <w:rsid w:val="00A73613"/>
    <w:rsid w:val="00A73CD1"/>
    <w:rsid w:val="00A87B7D"/>
    <w:rsid w:val="00A95305"/>
    <w:rsid w:val="00AA46B4"/>
    <w:rsid w:val="00AA69AB"/>
    <w:rsid w:val="00AB0EE7"/>
    <w:rsid w:val="00AC545C"/>
    <w:rsid w:val="00AD540A"/>
    <w:rsid w:val="00AE03C7"/>
    <w:rsid w:val="00AF4EFD"/>
    <w:rsid w:val="00AF5FF7"/>
    <w:rsid w:val="00B217F7"/>
    <w:rsid w:val="00B23AC9"/>
    <w:rsid w:val="00B2591E"/>
    <w:rsid w:val="00B25A5A"/>
    <w:rsid w:val="00B30F6A"/>
    <w:rsid w:val="00B40AB5"/>
    <w:rsid w:val="00B62878"/>
    <w:rsid w:val="00B73822"/>
    <w:rsid w:val="00B7652D"/>
    <w:rsid w:val="00B83D66"/>
    <w:rsid w:val="00B87698"/>
    <w:rsid w:val="00B929F0"/>
    <w:rsid w:val="00B97A1C"/>
    <w:rsid w:val="00BB79CC"/>
    <w:rsid w:val="00BC217A"/>
    <w:rsid w:val="00BC2B8A"/>
    <w:rsid w:val="00BD06E5"/>
    <w:rsid w:val="00BD23BF"/>
    <w:rsid w:val="00BD61C3"/>
    <w:rsid w:val="00BE076D"/>
    <w:rsid w:val="00BE3594"/>
    <w:rsid w:val="00BE4C8D"/>
    <w:rsid w:val="00BE6282"/>
    <w:rsid w:val="00BE639F"/>
    <w:rsid w:val="00BF18B1"/>
    <w:rsid w:val="00BF6699"/>
    <w:rsid w:val="00C039A2"/>
    <w:rsid w:val="00C04107"/>
    <w:rsid w:val="00C12487"/>
    <w:rsid w:val="00C160CD"/>
    <w:rsid w:val="00C1679B"/>
    <w:rsid w:val="00C20B45"/>
    <w:rsid w:val="00C232F6"/>
    <w:rsid w:val="00C2448D"/>
    <w:rsid w:val="00C244E6"/>
    <w:rsid w:val="00C24710"/>
    <w:rsid w:val="00C24AA7"/>
    <w:rsid w:val="00C25E6F"/>
    <w:rsid w:val="00C268A5"/>
    <w:rsid w:val="00C40D21"/>
    <w:rsid w:val="00C43BCF"/>
    <w:rsid w:val="00C54240"/>
    <w:rsid w:val="00C54E04"/>
    <w:rsid w:val="00C5557B"/>
    <w:rsid w:val="00C619E4"/>
    <w:rsid w:val="00C76185"/>
    <w:rsid w:val="00C77456"/>
    <w:rsid w:val="00C906EA"/>
    <w:rsid w:val="00C93245"/>
    <w:rsid w:val="00CB09F7"/>
    <w:rsid w:val="00CB0D6C"/>
    <w:rsid w:val="00CB3420"/>
    <w:rsid w:val="00CB6239"/>
    <w:rsid w:val="00CB63FD"/>
    <w:rsid w:val="00CC34C9"/>
    <w:rsid w:val="00CC689B"/>
    <w:rsid w:val="00CD3F39"/>
    <w:rsid w:val="00CE306A"/>
    <w:rsid w:val="00CE7660"/>
    <w:rsid w:val="00CF169B"/>
    <w:rsid w:val="00CF51E5"/>
    <w:rsid w:val="00CF742C"/>
    <w:rsid w:val="00D01C53"/>
    <w:rsid w:val="00D2390C"/>
    <w:rsid w:val="00D27827"/>
    <w:rsid w:val="00D314CB"/>
    <w:rsid w:val="00D33B8E"/>
    <w:rsid w:val="00D36D95"/>
    <w:rsid w:val="00D43C15"/>
    <w:rsid w:val="00D4491D"/>
    <w:rsid w:val="00D509A9"/>
    <w:rsid w:val="00D55A4F"/>
    <w:rsid w:val="00D61D29"/>
    <w:rsid w:val="00D62A70"/>
    <w:rsid w:val="00D63108"/>
    <w:rsid w:val="00D6459E"/>
    <w:rsid w:val="00D70D51"/>
    <w:rsid w:val="00D73E3A"/>
    <w:rsid w:val="00D74F14"/>
    <w:rsid w:val="00D84192"/>
    <w:rsid w:val="00D9335B"/>
    <w:rsid w:val="00D95636"/>
    <w:rsid w:val="00DA6B13"/>
    <w:rsid w:val="00DA7274"/>
    <w:rsid w:val="00DB6470"/>
    <w:rsid w:val="00DB6F21"/>
    <w:rsid w:val="00DC5AA5"/>
    <w:rsid w:val="00DC713E"/>
    <w:rsid w:val="00DD0796"/>
    <w:rsid w:val="00DE042A"/>
    <w:rsid w:val="00DE2330"/>
    <w:rsid w:val="00DE5E24"/>
    <w:rsid w:val="00DF0F99"/>
    <w:rsid w:val="00DF3B97"/>
    <w:rsid w:val="00DF7C7F"/>
    <w:rsid w:val="00E04E7F"/>
    <w:rsid w:val="00E0685A"/>
    <w:rsid w:val="00E06F4B"/>
    <w:rsid w:val="00E11651"/>
    <w:rsid w:val="00E15228"/>
    <w:rsid w:val="00E1710A"/>
    <w:rsid w:val="00E17D2F"/>
    <w:rsid w:val="00E27F89"/>
    <w:rsid w:val="00E47D8E"/>
    <w:rsid w:val="00E50F33"/>
    <w:rsid w:val="00E54127"/>
    <w:rsid w:val="00E546D2"/>
    <w:rsid w:val="00E633BF"/>
    <w:rsid w:val="00E6412D"/>
    <w:rsid w:val="00E75A32"/>
    <w:rsid w:val="00E75F13"/>
    <w:rsid w:val="00E76AAE"/>
    <w:rsid w:val="00E81869"/>
    <w:rsid w:val="00E8614D"/>
    <w:rsid w:val="00E86760"/>
    <w:rsid w:val="00EA3127"/>
    <w:rsid w:val="00EB6EF6"/>
    <w:rsid w:val="00EC1448"/>
    <w:rsid w:val="00EC33D2"/>
    <w:rsid w:val="00ED00A1"/>
    <w:rsid w:val="00ED2C94"/>
    <w:rsid w:val="00ED3F40"/>
    <w:rsid w:val="00ED57DC"/>
    <w:rsid w:val="00F01B68"/>
    <w:rsid w:val="00F059C8"/>
    <w:rsid w:val="00F05EFF"/>
    <w:rsid w:val="00F15164"/>
    <w:rsid w:val="00F16EA5"/>
    <w:rsid w:val="00F174F3"/>
    <w:rsid w:val="00F26C71"/>
    <w:rsid w:val="00F2783C"/>
    <w:rsid w:val="00F34ACA"/>
    <w:rsid w:val="00F412B4"/>
    <w:rsid w:val="00F43789"/>
    <w:rsid w:val="00F443BD"/>
    <w:rsid w:val="00F51322"/>
    <w:rsid w:val="00F61CFE"/>
    <w:rsid w:val="00F6281F"/>
    <w:rsid w:val="00F62B36"/>
    <w:rsid w:val="00F671ED"/>
    <w:rsid w:val="00F767A4"/>
    <w:rsid w:val="00F77345"/>
    <w:rsid w:val="00F85D0E"/>
    <w:rsid w:val="00F87538"/>
    <w:rsid w:val="00F906FA"/>
    <w:rsid w:val="00F91795"/>
    <w:rsid w:val="00F92D48"/>
    <w:rsid w:val="00F92E47"/>
    <w:rsid w:val="00F92FE9"/>
    <w:rsid w:val="00F93CB7"/>
    <w:rsid w:val="00F94E0C"/>
    <w:rsid w:val="00FA0BE1"/>
    <w:rsid w:val="00FA2490"/>
    <w:rsid w:val="00FA34DC"/>
    <w:rsid w:val="00FB2164"/>
    <w:rsid w:val="00FC4771"/>
    <w:rsid w:val="00FC53AE"/>
    <w:rsid w:val="00FD3F40"/>
    <w:rsid w:val="00FE06AD"/>
    <w:rsid w:val="00FE21A0"/>
    <w:rsid w:val="00FE2DEB"/>
    <w:rsid w:val="00FF3FE5"/>
    <w:rsid w:val="00FF576D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1619"/>
  <w15:docId w15:val="{3B0C6DEF-599A-4048-9168-30ABF62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0F"/>
  </w:style>
  <w:style w:type="paragraph" w:styleId="Nagwek1">
    <w:name w:val="heading 1"/>
    <w:basedOn w:val="Normalny"/>
    <w:next w:val="Normalny"/>
    <w:link w:val="Nagwek1Znak"/>
    <w:qFormat/>
    <w:rsid w:val="00E1710A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171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71"/>
  </w:style>
  <w:style w:type="paragraph" w:styleId="Stopka">
    <w:name w:val="footer"/>
    <w:basedOn w:val="Normalny"/>
    <w:link w:val="Stopka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71"/>
  </w:style>
  <w:style w:type="paragraph" w:styleId="Tekstdymka">
    <w:name w:val="Balloon Text"/>
    <w:basedOn w:val="Normalny"/>
    <w:link w:val="TekstdymkaZnak"/>
    <w:uiPriority w:val="99"/>
    <w:semiHidden/>
    <w:unhideWhenUsed/>
    <w:rsid w:val="00FC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47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2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171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06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1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1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14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06D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440696"/>
    <w:pPr>
      <w:ind w:left="283" w:hanging="283"/>
      <w:contextualSpacing/>
    </w:pPr>
  </w:style>
  <w:style w:type="paragraph" w:customStyle="1" w:styleId="Default">
    <w:name w:val="Default"/>
    <w:rsid w:val="006A2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D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D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E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ostynin.prac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tyk\Desktop\MIKE\SzablonPUP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BEZROBOTNI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Arkusz1!$AO$2:$BA$2</c:f>
              <c:strCache>
                <c:ptCount val="13"/>
                <c:pt idx="0">
                  <c:v>V  2025</c:v>
                </c:pt>
                <c:pt idx="1">
                  <c:v>VI 2025</c:v>
                </c:pt>
                <c:pt idx="2">
                  <c:v>VII 2025</c:v>
                </c:pt>
                <c:pt idx="3">
                  <c:v>VIII 2025</c:v>
                </c:pt>
                <c:pt idx="4">
                  <c:v>IX 2025</c:v>
                </c:pt>
                <c:pt idx="5">
                  <c:v>X  2025</c:v>
                </c:pt>
                <c:pt idx="6">
                  <c:v>XI 2025</c:v>
                </c:pt>
                <c:pt idx="7">
                  <c:v>XII 2025</c:v>
                </c:pt>
                <c:pt idx="8">
                  <c:v>I   2026</c:v>
                </c:pt>
                <c:pt idx="9">
                  <c:v>II   2026</c:v>
                </c:pt>
                <c:pt idx="10">
                  <c:v>III 2026</c:v>
                </c:pt>
                <c:pt idx="11">
                  <c:v>IV 2026</c:v>
                </c:pt>
                <c:pt idx="12">
                  <c:v>V  2026</c:v>
                </c:pt>
              </c:strCache>
            </c:strRef>
          </c:cat>
          <c:val>
            <c:numRef>
              <c:f>Arkusz1!$AO$3:$BA$3</c:f>
              <c:numCache>
                <c:formatCode>General</c:formatCode>
                <c:ptCount val="13"/>
                <c:pt idx="0">
                  <c:v>1526</c:v>
                </c:pt>
                <c:pt idx="1">
                  <c:v>1558</c:v>
                </c:pt>
                <c:pt idx="2">
                  <c:v>1609</c:v>
                </c:pt>
                <c:pt idx="3">
                  <c:v>1645</c:v>
                </c:pt>
                <c:pt idx="4">
                  <c:v>1673</c:v>
                </c:pt>
                <c:pt idx="5">
                  <c:v>1699</c:v>
                </c:pt>
                <c:pt idx="6">
                  <c:v>1751</c:v>
                </c:pt>
                <c:pt idx="7">
                  <c:v>1850</c:v>
                </c:pt>
                <c:pt idx="8">
                  <c:v>1934</c:v>
                </c:pt>
                <c:pt idx="9">
                  <c:v>1947</c:v>
                </c:pt>
                <c:pt idx="10">
                  <c:v>1930</c:v>
                </c:pt>
                <c:pt idx="11">
                  <c:v>1906</c:v>
                </c:pt>
                <c:pt idx="12">
                  <c:v>1866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D3-48BE-B1E0-BFDD0B43168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94528528"/>
        <c:axId val="394531048"/>
      </c:barChart>
      <c:catAx>
        <c:axId val="39452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531048"/>
        <c:crosses val="autoZero"/>
        <c:auto val="1"/>
        <c:lblAlgn val="ctr"/>
        <c:lblOffset val="100"/>
        <c:noMultiLvlLbl val="0"/>
      </c:catAx>
      <c:valAx>
        <c:axId val="39453104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94528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4680-8475-4086-8758-0FB7C4F6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SzablonPUP.dotx</Template>
  <TotalTime>550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e.sielaczek@gostynin.praca.gov.pl</cp:lastModifiedBy>
  <cp:revision>10</cp:revision>
  <cp:lastPrinted>2026-03-16T12:51:00Z</cp:lastPrinted>
  <dcterms:created xsi:type="dcterms:W3CDTF">2026-06-03T07:20:00Z</dcterms:created>
  <dcterms:modified xsi:type="dcterms:W3CDTF">2026-06-08T11:43:00Z</dcterms:modified>
</cp:coreProperties>
</file>